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FE4E" w14:textId="77777777" w:rsidR="0025330C" w:rsidRPr="005E3C85" w:rsidRDefault="0025330C" w:rsidP="007542A5">
      <w:pPr>
        <w:spacing w:line="20" w:lineRule="exact"/>
      </w:pPr>
    </w:p>
    <w:p w14:paraId="7C0AF3C3" w14:textId="293E88B4" w:rsidR="0025330C" w:rsidRPr="00D40197" w:rsidRDefault="005E3C85" w:rsidP="005E3C85">
      <w:pPr>
        <w:pStyle w:val="Overskrift1"/>
        <w:rPr>
          <w:sz w:val="24"/>
          <w:szCs w:val="24"/>
        </w:rPr>
      </w:pPr>
      <w:bookmarkStart w:id="0" w:name="bmkHeader"/>
      <w:bookmarkEnd w:id="0"/>
      <w:r w:rsidRPr="00D40197">
        <w:rPr>
          <w:sz w:val="24"/>
          <w:szCs w:val="24"/>
        </w:rPr>
        <w:t>Skema til Arbejdsmiljø</w:t>
      </w:r>
      <w:r w:rsidR="00AE1439">
        <w:rPr>
          <w:sz w:val="24"/>
          <w:szCs w:val="24"/>
        </w:rPr>
        <w:t>drøftelsen</w:t>
      </w:r>
    </w:p>
    <w:p w14:paraId="678CCA6F" w14:textId="55016A7E" w:rsidR="005E3C85" w:rsidRPr="00D40197" w:rsidRDefault="005E3C85" w:rsidP="005E3C85">
      <w:pPr>
        <w:rPr>
          <w:sz w:val="22"/>
        </w:rPr>
      </w:pPr>
      <w:r w:rsidRPr="00D40197">
        <w:rPr>
          <w:sz w:val="22"/>
        </w:rPr>
        <w:t xml:space="preserve">Haderslev Kommune har valgt, at gennemfører arbejdsmiljødrøftelsen i Hoved-MED ved det første møde i valgperioden (første kvartal i lige år). Arbejdsmiljødrøftelsen skal give en retning for arbejdsmiljøarbejdet for Haderslev Kommune, for de den kommende </w:t>
      </w:r>
      <w:r w:rsidR="00945FDA" w:rsidRPr="00D40197">
        <w:rPr>
          <w:sz w:val="22"/>
        </w:rPr>
        <w:t>2-årige</w:t>
      </w:r>
      <w:r w:rsidRPr="00D40197">
        <w:rPr>
          <w:sz w:val="22"/>
        </w:rPr>
        <w:t xml:space="preserve"> periode og for de dertil supplerende arbejdsmiljøuddannelser.</w:t>
      </w:r>
    </w:p>
    <w:p w14:paraId="1F3EE4FC" w14:textId="77777777" w:rsidR="005E3C85" w:rsidRPr="00D40197" w:rsidRDefault="005E3C85" w:rsidP="005E3C85">
      <w:pPr>
        <w:rPr>
          <w:sz w:val="22"/>
        </w:rPr>
      </w:pPr>
    </w:p>
    <w:p w14:paraId="55145443" w14:textId="0EFE9158" w:rsidR="00AE1439" w:rsidRDefault="005E3C85" w:rsidP="005E3C85">
      <w:pPr>
        <w:rPr>
          <w:sz w:val="22"/>
        </w:rPr>
      </w:pPr>
      <w:r w:rsidRPr="00AE1439">
        <w:rPr>
          <w:sz w:val="22"/>
        </w:rPr>
        <w:t xml:space="preserve">Arbejdsmiljøgrupperne drøfter </w:t>
      </w:r>
      <w:r w:rsidR="00AE1439" w:rsidRPr="00AE1439">
        <w:rPr>
          <w:sz w:val="22"/>
        </w:rPr>
        <w:t xml:space="preserve">status for den foregående periode, og </w:t>
      </w:r>
      <w:r w:rsidR="00AE1439">
        <w:rPr>
          <w:sz w:val="22"/>
        </w:rPr>
        <w:t xml:space="preserve">udarbejder handleplan for eget område for den kommende </w:t>
      </w:r>
      <w:r w:rsidR="00945FDA">
        <w:rPr>
          <w:sz w:val="22"/>
        </w:rPr>
        <w:t>2-årige</w:t>
      </w:r>
      <w:r w:rsidR="00AE1439">
        <w:rPr>
          <w:sz w:val="22"/>
        </w:rPr>
        <w:t xml:space="preserve"> periode.</w:t>
      </w:r>
    </w:p>
    <w:p w14:paraId="7620B731" w14:textId="77777777" w:rsidR="00AE1439" w:rsidRDefault="00AE1439" w:rsidP="005E3C85">
      <w:pPr>
        <w:rPr>
          <w:sz w:val="22"/>
        </w:rPr>
      </w:pPr>
    </w:p>
    <w:p w14:paraId="5E53AFD0" w14:textId="7FADDAAB" w:rsidR="00AE1439" w:rsidRDefault="00AE1439" w:rsidP="005E3C85">
      <w:pPr>
        <w:rPr>
          <w:sz w:val="22"/>
        </w:rPr>
      </w:pPr>
      <w:r w:rsidRPr="00AE1439">
        <w:rPr>
          <w:sz w:val="22"/>
        </w:rPr>
        <w:t xml:space="preserve">Drøftelserne </w:t>
      </w:r>
      <w:r>
        <w:rPr>
          <w:sz w:val="22"/>
        </w:rPr>
        <w:t xml:space="preserve">og handleplanerne </w:t>
      </w:r>
      <w:r w:rsidRPr="00AE1439">
        <w:rPr>
          <w:sz w:val="22"/>
        </w:rPr>
        <w:t xml:space="preserve">fra arbejdsmiljøgrupperne drøftes samlet i </w:t>
      </w:r>
      <w:r w:rsidR="00945FDA" w:rsidRPr="00AE1439">
        <w:rPr>
          <w:sz w:val="22"/>
        </w:rPr>
        <w:t>LokalMED</w:t>
      </w:r>
      <w:r>
        <w:rPr>
          <w:sz w:val="22"/>
        </w:rPr>
        <w:t>, der udarbejder samlet handleplan for eget område.</w:t>
      </w:r>
    </w:p>
    <w:p w14:paraId="6E5DAA8B" w14:textId="30104381" w:rsidR="00AE1439" w:rsidRDefault="00AE1439" w:rsidP="005E3C85">
      <w:pPr>
        <w:rPr>
          <w:sz w:val="22"/>
        </w:rPr>
      </w:pPr>
      <w:r>
        <w:rPr>
          <w:sz w:val="22"/>
        </w:rPr>
        <w:t xml:space="preserve">Herefter udarbejder FagMED </w:t>
      </w:r>
      <w:r w:rsidR="009B6736">
        <w:rPr>
          <w:sz w:val="22"/>
        </w:rPr>
        <w:t xml:space="preserve">en </w:t>
      </w:r>
      <w:r>
        <w:rPr>
          <w:sz w:val="22"/>
        </w:rPr>
        <w:t>overordnede arbejdsmiljødrøftelse</w:t>
      </w:r>
      <w:r w:rsidR="00F67B54">
        <w:rPr>
          <w:sz w:val="22"/>
        </w:rPr>
        <w:t xml:space="preserve"> for </w:t>
      </w:r>
      <w:r w:rsidR="00945FDA">
        <w:rPr>
          <w:sz w:val="22"/>
        </w:rPr>
        <w:t>FagMEDs</w:t>
      </w:r>
      <w:r w:rsidR="00F67B54">
        <w:rPr>
          <w:sz w:val="22"/>
        </w:rPr>
        <w:t xml:space="preserve"> område</w:t>
      </w:r>
      <w:r>
        <w:rPr>
          <w:sz w:val="22"/>
        </w:rPr>
        <w:t>, der sammen med statistikker for bla. sygefravær, arbejdsulykker og uacceptabel adfærd danner grundlaget for HovedMED</w:t>
      </w:r>
      <w:r w:rsidR="00945FDA">
        <w:rPr>
          <w:sz w:val="22"/>
        </w:rPr>
        <w:t>s</w:t>
      </w:r>
      <w:r>
        <w:rPr>
          <w:sz w:val="22"/>
        </w:rPr>
        <w:t xml:space="preserve"> drøftelse og strategi for arbejdsmiljøområdet i den kommende </w:t>
      </w:r>
      <w:r w:rsidR="00945FDA">
        <w:rPr>
          <w:sz w:val="22"/>
        </w:rPr>
        <w:t>2-årige</w:t>
      </w:r>
      <w:r>
        <w:rPr>
          <w:sz w:val="22"/>
        </w:rPr>
        <w:t xml:space="preserve"> periode.</w:t>
      </w:r>
    </w:p>
    <w:p w14:paraId="26A1C200" w14:textId="77777777" w:rsidR="00AE1439" w:rsidRPr="00D40197" w:rsidRDefault="00AE1439" w:rsidP="005E3C85">
      <w:pPr>
        <w:rPr>
          <w:sz w:val="22"/>
        </w:rPr>
      </w:pPr>
    </w:p>
    <w:p w14:paraId="50B6E4DF" w14:textId="77777777" w:rsidR="005E3C85" w:rsidRPr="00D40197" w:rsidRDefault="005E3C85" w:rsidP="005E3C85">
      <w:pPr>
        <w:jc w:val="center"/>
        <w:rPr>
          <w:sz w:val="22"/>
        </w:rPr>
      </w:pPr>
      <w:r w:rsidRPr="00D40197">
        <w:rPr>
          <w:noProof/>
          <w:sz w:val="22"/>
        </w:rPr>
        <w:drawing>
          <wp:inline distT="0" distB="0" distL="0" distR="0" wp14:anchorId="6B9D8568" wp14:editId="29CF402E">
            <wp:extent cx="4171950" cy="264795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3772392" w14:textId="77777777" w:rsidR="005E3C85" w:rsidRPr="00AE1439" w:rsidRDefault="005E3C85" w:rsidP="005E3C85">
      <w:pPr>
        <w:rPr>
          <w:sz w:val="22"/>
        </w:rPr>
      </w:pPr>
    </w:p>
    <w:p w14:paraId="2E60CDF4" w14:textId="77777777" w:rsidR="00AE1439" w:rsidRPr="00AE1439" w:rsidRDefault="00AE1439" w:rsidP="005E3C85">
      <w:pPr>
        <w:rPr>
          <w:sz w:val="22"/>
        </w:rPr>
      </w:pPr>
      <w:r w:rsidRPr="00AE1439">
        <w:rPr>
          <w:sz w:val="22"/>
        </w:rPr>
        <w:t>Tidsplan for drøftelserne:</w:t>
      </w:r>
    </w:p>
    <w:p w14:paraId="213AD022" w14:textId="77777777" w:rsidR="00AE1439" w:rsidRPr="00AE1439" w:rsidRDefault="00AE1439" w:rsidP="005E3C85">
      <w:pPr>
        <w:rPr>
          <w:sz w:val="22"/>
        </w:rPr>
      </w:pPr>
    </w:p>
    <w:p w14:paraId="71AB2866" w14:textId="3C3224EA" w:rsidR="005E3C85" w:rsidRPr="00AE1439" w:rsidRDefault="005E3C85" w:rsidP="00AE1439">
      <w:pPr>
        <w:pStyle w:val="Listeafsnit"/>
        <w:numPr>
          <w:ilvl w:val="0"/>
          <w:numId w:val="1"/>
        </w:numPr>
        <w:rPr>
          <w:rFonts w:ascii="Raleway" w:hAnsi="Raleway"/>
        </w:rPr>
      </w:pPr>
      <w:r w:rsidRPr="00AE1439">
        <w:rPr>
          <w:rFonts w:ascii="Raleway" w:hAnsi="Raleway"/>
        </w:rPr>
        <w:t>Arbejdsmiljøgrupperne</w:t>
      </w:r>
      <w:r w:rsidR="00AE1439" w:rsidRPr="00AE1439">
        <w:rPr>
          <w:rFonts w:ascii="Raleway" w:hAnsi="Raleway"/>
        </w:rPr>
        <w:t xml:space="preserve"> </w:t>
      </w:r>
      <w:r w:rsidR="00AE1439">
        <w:rPr>
          <w:rFonts w:ascii="Raleway" w:hAnsi="Raleway"/>
        </w:rPr>
        <w:t xml:space="preserve">første </w:t>
      </w:r>
      <w:r w:rsidRPr="00AE1439">
        <w:rPr>
          <w:rFonts w:ascii="Raleway" w:hAnsi="Raleway"/>
        </w:rPr>
        <w:t>halvdel af 3. kvartal ulige år</w:t>
      </w:r>
    </w:p>
    <w:p w14:paraId="60CF02D5" w14:textId="06DD0D59" w:rsidR="00AE1439" w:rsidRDefault="005E3C85" w:rsidP="00AE1439">
      <w:pPr>
        <w:pStyle w:val="Listeafsnit"/>
        <w:numPr>
          <w:ilvl w:val="0"/>
          <w:numId w:val="1"/>
        </w:numPr>
        <w:rPr>
          <w:rFonts w:ascii="Raleway" w:hAnsi="Raleway"/>
        </w:rPr>
      </w:pPr>
      <w:r w:rsidRPr="00AE1439">
        <w:rPr>
          <w:rFonts w:ascii="Raleway" w:hAnsi="Raleway"/>
        </w:rPr>
        <w:t>LokalMED sidste halvdel i 3. kvartal ulige år</w:t>
      </w:r>
    </w:p>
    <w:p w14:paraId="082C4E52" w14:textId="332E00AF" w:rsidR="005E3C85" w:rsidRPr="00AE1439" w:rsidRDefault="00AE1439" w:rsidP="00AE1439">
      <w:pPr>
        <w:pStyle w:val="Listeafsnit"/>
        <w:numPr>
          <w:ilvl w:val="0"/>
          <w:numId w:val="1"/>
        </w:numPr>
        <w:rPr>
          <w:rFonts w:ascii="Raleway" w:hAnsi="Raleway"/>
        </w:rPr>
      </w:pPr>
      <w:r>
        <w:rPr>
          <w:rFonts w:ascii="Raleway" w:hAnsi="Raleway"/>
        </w:rPr>
        <w:t>Fag</w:t>
      </w:r>
      <w:r w:rsidR="005E3C85" w:rsidRPr="00AE1439">
        <w:rPr>
          <w:rFonts w:ascii="Raleway" w:hAnsi="Raleway"/>
        </w:rPr>
        <w:t>MED sidste halvdel af 4. kvartal ulige år</w:t>
      </w:r>
    </w:p>
    <w:p w14:paraId="26C55584" w14:textId="34B902C1" w:rsidR="005E3C85" w:rsidRPr="00AE1439" w:rsidRDefault="005E3C85" w:rsidP="005E3C85">
      <w:pPr>
        <w:pStyle w:val="Listeafsnit"/>
        <w:numPr>
          <w:ilvl w:val="0"/>
          <w:numId w:val="1"/>
        </w:numPr>
        <w:rPr>
          <w:rFonts w:ascii="Raleway" w:hAnsi="Raleway"/>
        </w:rPr>
      </w:pPr>
      <w:r w:rsidRPr="00AE1439">
        <w:rPr>
          <w:rFonts w:ascii="Raleway" w:hAnsi="Raleway"/>
        </w:rPr>
        <w:t xml:space="preserve">HovedMED afholder arbejdsmiljødrøftelsen </w:t>
      </w:r>
      <w:r w:rsidR="00AE1439">
        <w:rPr>
          <w:rFonts w:ascii="Raleway" w:hAnsi="Raleway"/>
        </w:rPr>
        <w:t xml:space="preserve">på </w:t>
      </w:r>
      <w:r w:rsidRPr="00AE1439">
        <w:rPr>
          <w:rFonts w:ascii="Raleway" w:hAnsi="Raleway"/>
        </w:rPr>
        <w:t>fø</w:t>
      </w:r>
      <w:r w:rsidR="00AE1439">
        <w:rPr>
          <w:rFonts w:ascii="Raleway" w:hAnsi="Raleway"/>
        </w:rPr>
        <w:t>rste møde</w:t>
      </w:r>
      <w:r w:rsidRPr="00AE1439">
        <w:rPr>
          <w:rFonts w:ascii="Raleway" w:hAnsi="Raleway"/>
        </w:rPr>
        <w:t xml:space="preserve"> i lige år</w:t>
      </w:r>
    </w:p>
    <w:p w14:paraId="7B6E657E" w14:textId="77777777" w:rsidR="005E3C85" w:rsidRPr="00D40197" w:rsidRDefault="005E3C85" w:rsidP="005E3C85">
      <w:pPr>
        <w:rPr>
          <w:sz w:val="22"/>
        </w:rPr>
      </w:pPr>
    </w:p>
    <w:p w14:paraId="5F0E5935" w14:textId="77777777" w:rsidR="004D03FC" w:rsidRDefault="004D03FC" w:rsidP="005E3C85">
      <w:pPr>
        <w:rPr>
          <w:sz w:val="22"/>
        </w:rPr>
      </w:pPr>
    </w:p>
    <w:p w14:paraId="553889FC" w14:textId="7CAFADD1" w:rsidR="005E3C85" w:rsidRDefault="005E3C85" w:rsidP="005E3C85">
      <w:pPr>
        <w:rPr>
          <w:sz w:val="22"/>
        </w:rPr>
      </w:pPr>
      <w:r w:rsidRPr="00D40197">
        <w:rPr>
          <w:sz w:val="22"/>
        </w:rPr>
        <w:t xml:space="preserve">Beretningen skal indeholde en kort evaluering af det arbejde, arbejdsmiljøgruppen har udført. Evalueringen skal beskrive det vigtigste arbejdsmiljøgruppen har haft som fokusområde. </w:t>
      </w:r>
    </w:p>
    <w:p w14:paraId="641D8B2A" w14:textId="77777777" w:rsidR="00107C29" w:rsidRDefault="00107C29" w:rsidP="00566D7A">
      <w:pPr>
        <w:rPr>
          <w:sz w:val="22"/>
        </w:rPr>
      </w:pPr>
    </w:p>
    <w:p w14:paraId="3ACFE981" w14:textId="3D28DFC6" w:rsidR="00566D7A" w:rsidRPr="00D40197" w:rsidRDefault="00566D7A" w:rsidP="00566D7A">
      <w:pPr>
        <w:rPr>
          <w:sz w:val="22"/>
        </w:rPr>
      </w:pPr>
      <w:r>
        <w:rPr>
          <w:sz w:val="22"/>
        </w:rPr>
        <w:t xml:space="preserve">Derudover skal beretningen indeholde </w:t>
      </w:r>
      <w:r w:rsidR="00945FDA">
        <w:rPr>
          <w:sz w:val="22"/>
        </w:rPr>
        <w:t>en handleplan</w:t>
      </w:r>
      <w:r>
        <w:rPr>
          <w:sz w:val="22"/>
        </w:rPr>
        <w:t xml:space="preserve"> for fremadrettede </w:t>
      </w:r>
      <w:r w:rsidRPr="00D40197">
        <w:rPr>
          <w:sz w:val="22"/>
        </w:rPr>
        <w:t>arbejds</w:t>
      </w:r>
      <w:r>
        <w:rPr>
          <w:sz w:val="22"/>
        </w:rPr>
        <w:t>miljø</w:t>
      </w:r>
      <w:r w:rsidRPr="00D40197">
        <w:rPr>
          <w:sz w:val="22"/>
        </w:rPr>
        <w:t>opgaver og tendenser i arbejdsmiljøarbejdet</w:t>
      </w:r>
    </w:p>
    <w:p w14:paraId="54BE4945" w14:textId="77777777" w:rsidR="004D03FC" w:rsidRPr="00D40197" w:rsidRDefault="004D03FC" w:rsidP="005E3C85">
      <w:pPr>
        <w:rPr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63"/>
        <w:gridCol w:w="5528"/>
      </w:tblGrid>
      <w:tr w:rsidR="00980959" w:rsidRPr="00D40197" w14:paraId="1D289C1E" w14:textId="77777777" w:rsidTr="00980959">
        <w:tc>
          <w:tcPr>
            <w:tcW w:w="3363" w:type="dxa"/>
          </w:tcPr>
          <w:p w14:paraId="4372C7ED" w14:textId="2CFC4125" w:rsidR="00980959" w:rsidRDefault="00980959" w:rsidP="00EE12CF">
            <w:pPr>
              <w:rPr>
                <w:sz w:val="22"/>
              </w:rPr>
            </w:pPr>
            <w:r>
              <w:rPr>
                <w:sz w:val="22"/>
              </w:rPr>
              <w:t>Status på opnåelse af mål for den forrige periode:</w:t>
            </w:r>
          </w:p>
          <w:p w14:paraId="371B697D" w14:textId="77777777" w:rsidR="00980959" w:rsidRDefault="00980959" w:rsidP="00EE12CF">
            <w:pPr>
              <w:rPr>
                <w:sz w:val="22"/>
              </w:rPr>
            </w:pPr>
          </w:p>
          <w:p w14:paraId="51D6B0AC" w14:textId="77777777" w:rsidR="00980959" w:rsidRDefault="00980959" w:rsidP="00EE12CF">
            <w:pPr>
              <w:rPr>
                <w:sz w:val="22"/>
              </w:rPr>
            </w:pPr>
          </w:p>
          <w:p w14:paraId="283FA8EE" w14:textId="77777777" w:rsidR="00980959" w:rsidRPr="00D40197" w:rsidRDefault="00980959" w:rsidP="00EE12CF">
            <w:pPr>
              <w:rPr>
                <w:sz w:val="22"/>
              </w:rPr>
            </w:pPr>
          </w:p>
        </w:tc>
        <w:tc>
          <w:tcPr>
            <w:tcW w:w="5528" w:type="dxa"/>
          </w:tcPr>
          <w:p w14:paraId="2D40772C" w14:textId="77777777" w:rsidR="00980959" w:rsidRPr="00D40197" w:rsidRDefault="00980959" w:rsidP="00EE12CF">
            <w:pPr>
              <w:rPr>
                <w:sz w:val="22"/>
              </w:rPr>
            </w:pPr>
          </w:p>
        </w:tc>
      </w:tr>
      <w:tr w:rsidR="00980959" w:rsidRPr="00D40197" w14:paraId="3D00D2A4" w14:textId="77777777" w:rsidTr="00980959">
        <w:tc>
          <w:tcPr>
            <w:tcW w:w="3363" w:type="dxa"/>
          </w:tcPr>
          <w:p w14:paraId="31341358" w14:textId="14D8E36D" w:rsidR="00980959" w:rsidRDefault="00980959" w:rsidP="00EE12CF">
            <w:pPr>
              <w:rPr>
                <w:sz w:val="22"/>
              </w:rPr>
            </w:pPr>
            <w:r>
              <w:rPr>
                <w:sz w:val="22"/>
              </w:rPr>
              <w:t>Hvilke indsatsområder har vi arbejdet med?</w:t>
            </w:r>
          </w:p>
          <w:p w14:paraId="1FF57D84" w14:textId="77777777" w:rsidR="00980959" w:rsidRDefault="00980959" w:rsidP="00EE12CF">
            <w:pPr>
              <w:rPr>
                <w:sz w:val="22"/>
              </w:rPr>
            </w:pPr>
          </w:p>
          <w:p w14:paraId="61003873" w14:textId="77777777" w:rsidR="00980959" w:rsidRDefault="00980959" w:rsidP="00EE12CF">
            <w:pPr>
              <w:rPr>
                <w:sz w:val="22"/>
              </w:rPr>
            </w:pPr>
          </w:p>
          <w:p w14:paraId="35C289AC" w14:textId="77777777" w:rsidR="00980959" w:rsidRPr="00D40197" w:rsidRDefault="00980959" w:rsidP="00EE12CF">
            <w:pPr>
              <w:rPr>
                <w:sz w:val="22"/>
              </w:rPr>
            </w:pPr>
          </w:p>
        </w:tc>
        <w:tc>
          <w:tcPr>
            <w:tcW w:w="5528" w:type="dxa"/>
          </w:tcPr>
          <w:p w14:paraId="032852E5" w14:textId="77777777" w:rsidR="00980959" w:rsidRPr="00D40197" w:rsidRDefault="00980959" w:rsidP="00EE12CF">
            <w:pPr>
              <w:rPr>
                <w:sz w:val="22"/>
              </w:rPr>
            </w:pPr>
          </w:p>
        </w:tc>
      </w:tr>
      <w:tr w:rsidR="00980959" w:rsidRPr="00D40197" w14:paraId="7D2BE85E" w14:textId="77777777" w:rsidTr="00980959">
        <w:tc>
          <w:tcPr>
            <w:tcW w:w="3363" w:type="dxa"/>
          </w:tcPr>
          <w:p w14:paraId="31C8BCC3" w14:textId="77777777" w:rsidR="00980959" w:rsidRPr="00D40197" w:rsidRDefault="00980959" w:rsidP="00980959">
            <w:pPr>
              <w:rPr>
                <w:sz w:val="22"/>
              </w:rPr>
            </w:pPr>
            <w:r w:rsidRPr="00D40197">
              <w:rPr>
                <w:sz w:val="22"/>
              </w:rPr>
              <w:t>Hvordan har I arbejdet med HovedMEDs indsatsområder</w:t>
            </w:r>
            <w:r>
              <w:rPr>
                <w:sz w:val="22"/>
              </w:rPr>
              <w:t xml:space="preserve"> for perioden?</w:t>
            </w:r>
          </w:p>
          <w:p w14:paraId="4497557D" w14:textId="77777777" w:rsidR="00980959" w:rsidRDefault="00980959" w:rsidP="00EE12CF">
            <w:pPr>
              <w:rPr>
                <w:sz w:val="22"/>
              </w:rPr>
            </w:pPr>
          </w:p>
          <w:p w14:paraId="7F897C15" w14:textId="77777777" w:rsidR="00980959" w:rsidRDefault="00980959" w:rsidP="00EE12CF">
            <w:pPr>
              <w:rPr>
                <w:sz w:val="22"/>
              </w:rPr>
            </w:pPr>
          </w:p>
        </w:tc>
        <w:tc>
          <w:tcPr>
            <w:tcW w:w="5528" w:type="dxa"/>
          </w:tcPr>
          <w:p w14:paraId="586A32CE" w14:textId="77777777" w:rsidR="00980959" w:rsidRPr="00D40197" w:rsidRDefault="00980959" w:rsidP="00EE12CF">
            <w:pPr>
              <w:rPr>
                <w:sz w:val="22"/>
              </w:rPr>
            </w:pPr>
          </w:p>
        </w:tc>
      </w:tr>
      <w:tr w:rsidR="005E3C85" w:rsidRPr="00D40197" w14:paraId="097995D2" w14:textId="77777777" w:rsidTr="00980959">
        <w:tc>
          <w:tcPr>
            <w:tcW w:w="3363" w:type="dxa"/>
          </w:tcPr>
          <w:p w14:paraId="271426CA" w14:textId="24A1954F" w:rsidR="00980959" w:rsidRDefault="00980959" w:rsidP="00EE12CF">
            <w:pPr>
              <w:rPr>
                <w:sz w:val="22"/>
              </w:rPr>
            </w:pPr>
            <w:r>
              <w:rPr>
                <w:sz w:val="22"/>
              </w:rPr>
              <w:t xml:space="preserve">Inddragelse af relevant </w:t>
            </w:r>
            <w:r w:rsidR="00945FDA">
              <w:rPr>
                <w:sz w:val="22"/>
              </w:rPr>
              <w:t>statistik</w:t>
            </w:r>
            <w:r>
              <w:rPr>
                <w:sz w:val="22"/>
              </w:rPr>
              <w:t xml:space="preserve">: </w:t>
            </w:r>
          </w:p>
          <w:p w14:paraId="698A77C9" w14:textId="77777777" w:rsidR="00980959" w:rsidRPr="00980959" w:rsidRDefault="00980959" w:rsidP="00EE12CF">
            <w:pPr>
              <w:rPr>
                <w:sz w:val="22"/>
              </w:rPr>
            </w:pPr>
          </w:p>
          <w:p w14:paraId="75126215" w14:textId="5430A72E" w:rsidR="005E3C85" w:rsidRPr="00980959" w:rsidRDefault="005E3C85" w:rsidP="00980959">
            <w:pPr>
              <w:pStyle w:val="Listeafsnit"/>
              <w:numPr>
                <w:ilvl w:val="0"/>
                <w:numId w:val="2"/>
              </w:numPr>
              <w:rPr>
                <w:rFonts w:ascii="Raleway" w:hAnsi="Raleway"/>
                <w:sz w:val="18"/>
                <w:szCs w:val="18"/>
              </w:rPr>
            </w:pPr>
            <w:r w:rsidRPr="00980959">
              <w:rPr>
                <w:rFonts w:ascii="Raleway" w:hAnsi="Raleway"/>
                <w:sz w:val="18"/>
                <w:szCs w:val="18"/>
              </w:rPr>
              <w:t xml:space="preserve">Udfald af AT-besøg </w:t>
            </w:r>
          </w:p>
          <w:p w14:paraId="65FDDA8B" w14:textId="018BDB44" w:rsidR="00980959" w:rsidRPr="00980959" w:rsidRDefault="00980959" w:rsidP="00980959">
            <w:pPr>
              <w:pStyle w:val="Listeafsnit"/>
              <w:numPr>
                <w:ilvl w:val="0"/>
                <w:numId w:val="2"/>
              </w:numPr>
              <w:rPr>
                <w:rFonts w:ascii="Raleway" w:hAnsi="Raleway"/>
                <w:sz w:val="18"/>
                <w:szCs w:val="18"/>
              </w:rPr>
            </w:pPr>
            <w:r w:rsidRPr="00980959">
              <w:rPr>
                <w:rFonts w:ascii="Raleway" w:hAnsi="Raleway"/>
                <w:sz w:val="18"/>
                <w:szCs w:val="18"/>
              </w:rPr>
              <w:t xml:space="preserve">Arbejdsskader </w:t>
            </w:r>
          </w:p>
          <w:p w14:paraId="5F06DB4E" w14:textId="50784D99" w:rsidR="00980959" w:rsidRPr="00980959" w:rsidRDefault="00980959" w:rsidP="00980959">
            <w:pPr>
              <w:pStyle w:val="Listeafsnit"/>
              <w:numPr>
                <w:ilvl w:val="0"/>
                <w:numId w:val="2"/>
              </w:numPr>
              <w:rPr>
                <w:rFonts w:ascii="Raleway" w:hAnsi="Raleway"/>
                <w:sz w:val="18"/>
                <w:szCs w:val="18"/>
              </w:rPr>
            </w:pPr>
            <w:r w:rsidRPr="00980959">
              <w:rPr>
                <w:rFonts w:ascii="Raleway" w:hAnsi="Raleway"/>
                <w:sz w:val="18"/>
                <w:szCs w:val="18"/>
              </w:rPr>
              <w:t>Registr</w:t>
            </w:r>
            <w:r w:rsidR="00945FDA">
              <w:rPr>
                <w:rFonts w:ascii="Raleway" w:hAnsi="Raleway"/>
                <w:sz w:val="18"/>
                <w:szCs w:val="18"/>
              </w:rPr>
              <w:t>er</w:t>
            </w:r>
            <w:r w:rsidRPr="00980959">
              <w:rPr>
                <w:rFonts w:ascii="Raleway" w:hAnsi="Raleway"/>
                <w:sz w:val="18"/>
                <w:szCs w:val="18"/>
              </w:rPr>
              <w:t>ing af krænkelser</w:t>
            </w:r>
          </w:p>
          <w:p w14:paraId="36E898FD" w14:textId="19B30B00" w:rsidR="00980959" w:rsidRPr="00980959" w:rsidRDefault="00980959" w:rsidP="00980959">
            <w:pPr>
              <w:pStyle w:val="Listeafsnit"/>
              <w:numPr>
                <w:ilvl w:val="0"/>
                <w:numId w:val="2"/>
              </w:numPr>
              <w:rPr>
                <w:rFonts w:ascii="Raleway" w:hAnsi="Raleway"/>
                <w:sz w:val="18"/>
                <w:szCs w:val="18"/>
              </w:rPr>
            </w:pPr>
            <w:r w:rsidRPr="00980959">
              <w:rPr>
                <w:rFonts w:ascii="Raleway" w:hAnsi="Raleway"/>
                <w:sz w:val="18"/>
                <w:szCs w:val="18"/>
              </w:rPr>
              <w:t>Registrering af nærved-ulykker i Evovia</w:t>
            </w:r>
          </w:p>
          <w:p w14:paraId="3AA39245" w14:textId="34A2ED95" w:rsidR="00980959" w:rsidRPr="00980959" w:rsidRDefault="00980959" w:rsidP="00980959">
            <w:pPr>
              <w:pStyle w:val="Listeafsnit"/>
              <w:numPr>
                <w:ilvl w:val="0"/>
                <w:numId w:val="2"/>
              </w:numPr>
              <w:rPr>
                <w:rFonts w:ascii="Raleway" w:hAnsi="Raleway"/>
              </w:rPr>
            </w:pPr>
            <w:r w:rsidRPr="00980959">
              <w:rPr>
                <w:rFonts w:ascii="Raleway" w:hAnsi="Raleway"/>
                <w:sz w:val="18"/>
                <w:szCs w:val="18"/>
              </w:rPr>
              <w:t>Sygefravær</w:t>
            </w:r>
          </w:p>
          <w:p w14:paraId="21D5ECFB" w14:textId="77777777" w:rsidR="005E3C85" w:rsidRPr="00D40197" w:rsidRDefault="005E3C85" w:rsidP="00EE12CF">
            <w:pPr>
              <w:rPr>
                <w:sz w:val="22"/>
              </w:rPr>
            </w:pPr>
          </w:p>
        </w:tc>
        <w:tc>
          <w:tcPr>
            <w:tcW w:w="5528" w:type="dxa"/>
          </w:tcPr>
          <w:p w14:paraId="26F1132E" w14:textId="77777777" w:rsidR="005E3C85" w:rsidRPr="00D40197" w:rsidRDefault="005E3C85" w:rsidP="00EE12CF">
            <w:pPr>
              <w:rPr>
                <w:sz w:val="22"/>
              </w:rPr>
            </w:pPr>
          </w:p>
        </w:tc>
      </w:tr>
      <w:tr w:rsidR="005E3C85" w:rsidRPr="00D40197" w14:paraId="73A56B1E" w14:textId="77777777" w:rsidTr="00980959">
        <w:tc>
          <w:tcPr>
            <w:tcW w:w="3363" w:type="dxa"/>
          </w:tcPr>
          <w:p w14:paraId="6980D4C5" w14:textId="08D5A372" w:rsidR="005E3C85" w:rsidRDefault="00980959" w:rsidP="00EE12CF">
            <w:pPr>
              <w:rPr>
                <w:sz w:val="22"/>
              </w:rPr>
            </w:pPr>
            <w:r>
              <w:rPr>
                <w:sz w:val="22"/>
              </w:rPr>
              <w:t>Hvilke indsatser har I haft for at nedbringe sygefraværet?</w:t>
            </w:r>
          </w:p>
          <w:p w14:paraId="354FFD38" w14:textId="77777777" w:rsidR="00980959" w:rsidRPr="00D40197" w:rsidRDefault="00980959" w:rsidP="00EE12CF">
            <w:pPr>
              <w:rPr>
                <w:sz w:val="22"/>
              </w:rPr>
            </w:pPr>
          </w:p>
          <w:p w14:paraId="6C4BE8D9" w14:textId="77777777" w:rsidR="005E3C85" w:rsidRDefault="005E3C85" w:rsidP="00EE12CF">
            <w:pPr>
              <w:rPr>
                <w:sz w:val="22"/>
              </w:rPr>
            </w:pPr>
          </w:p>
          <w:p w14:paraId="6780E22F" w14:textId="77777777" w:rsidR="00980959" w:rsidRPr="00D40197" w:rsidRDefault="00980959" w:rsidP="00EE12CF">
            <w:pPr>
              <w:rPr>
                <w:sz w:val="22"/>
              </w:rPr>
            </w:pPr>
          </w:p>
        </w:tc>
        <w:tc>
          <w:tcPr>
            <w:tcW w:w="5528" w:type="dxa"/>
          </w:tcPr>
          <w:p w14:paraId="56722294" w14:textId="77777777" w:rsidR="005E3C85" w:rsidRPr="00D40197" w:rsidRDefault="005E3C85" w:rsidP="00EE12CF">
            <w:pPr>
              <w:rPr>
                <w:sz w:val="22"/>
              </w:rPr>
            </w:pPr>
          </w:p>
        </w:tc>
      </w:tr>
      <w:tr w:rsidR="005E3C85" w:rsidRPr="00D40197" w14:paraId="25BAAB5F" w14:textId="77777777" w:rsidTr="00980959">
        <w:tc>
          <w:tcPr>
            <w:tcW w:w="3363" w:type="dxa"/>
          </w:tcPr>
          <w:p w14:paraId="4A5126C3" w14:textId="3730BF40" w:rsidR="005E3C85" w:rsidRPr="00D40197" w:rsidRDefault="00980959" w:rsidP="00EE12CF">
            <w:pPr>
              <w:rPr>
                <w:sz w:val="22"/>
              </w:rPr>
            </w:pPr>
            <w:r>
              <w:rPr>
                <w:sz w:val="22"/>
              </w:rPr>
              <w:t>Hvilke indsatser har I igangsat på baggrund af 3-i-1 undersøgelsen? (psykisk APV)</w:t>
            </w:r>
          </w:p>
          <w:p w14:paraId="2648E540" w14:textId="77777777" w:rsidR="005E3C85" w:rsidRPr="00D40197" w:rsidRDefault="005E3C85" w:rsidP="00EE12CF">
            <w:pPr>
              <w:rPr>
                <w:sz w:val="22"/>
              </w:rPr>
            </w:pPr>
          </w:p>
          <w:p w14:paraId="558F9CFE" w14:textId="77777777" w:rsidR="005E3C85" w:rsidRPr="00D40197" w:rsidRDefault="005E3C85" w:rsidP="00EE12CF">
            <w:pPr>
              <w:rPr>
                <w:sz w:val="22"/>
              </w:rPr>
            </w:pPr>
          </w:p>
        </w:tc>
        <w:tc>
          <w:tcPr>
            <w:tcW w:w="5528" w:type="dxa"/>
          </w:tcPr>
          <w:p w14:paraId="0186A6D3" w14:textId="77777777" w:rsidR="005E3C85" w:rsidRPr="00D40197" w:rsidRDefault="005E3C85" w:rsidP="00EE12CF">
            <w:pPr>
              <w:rPr>
                <w:sz w:val="22"/>
              </w:rPr>
            </w:pPr>
          </w:p>
        </w:tc>
      </w:tr>
      <w:tr w:rsidR="00750247" w:rsidRPr="00D40197" w14:paraId="5D43CC51" w14:textId="77777777" w:rsidTr="00907A79">
        <w:tc>
          <w:tcPr>
            <w:tcW w:w="8891" w:type="dxa"/>
            <w:gridSpan w:val="2"/>
            <w:shd w:val="clear" w:color="auto" w:fill="BFBFBF" w:themeFill="background1" w:themeFillShade="BF"/>
          </w:tcPr>
          <w:p w14:paraId="4D053EB7" w14:textId="77777777" w:rsidR="00750247" w:rsidRPr="00D40197" w:rsidRDefault="00750247" w:rsidP="00EE12CF">
            <w:pPr>
              <w:rPr>
                <w:sz w:val="22"/>
              </w:rPr>
            </w:pPr>
          </w:p>
        </w:tc>
      </w:tr>
      <w:tr w:rsidR="00750247" w:rsidRPr="00D40197" w14:paraId="5CF403A9" w14:textId="77777777" w:rsidTr="00980959">
        <w:tc>
          <w:tcPr>
            <w:tcW w:w="3363" w:type="dxa"/>
          </w:tcPr>
          <w:p w14:paraId="1A4CEFF1" w14:textId="77777777" w:rsidR="00750247" w:rsidRDefault="00750247" w:rsidP="00750247">
            <w:pPr>
              <w:rPr>
                <w:sz w:val="22"/>
              </w:rPr>
            </w:pPr>
            <w:r>
              <w:rPr>
                <w:sz w:val="22"/>
              </w:rPr>
              <w:t>Hvilke f</w:t>
            </w:r>
            <w:r w:rsidRPr="00D40197">
              <w:rPr>
                <w:sz w:val="22"/>
              </w:rPr>
              <w:t xml:space="preserve">remadrettede arbejdsopgaver og tendenser </w:t>
            </w:r>
            <w:r>
              <w:rPr>
                <w:sz w:val="22"/>
              </w:rPr>
              <w:t xml:space="preserve">ser I for jeres område </w:t>
            </w:r>
            <w:r w:rsidRPr="00D40197">
              <w:rPr>
                <w:sz w:val="22"/>
              </w:rPr>
              <w:t>i arbejdsmiljøarbejdet</w:t>
            </w:r>
            <w:r>
              <w:rPr>
                <w:sz w:val="22"/>
              </w:rPr>
              <w:t>?</w:t>
            </w:r>
          </w:p>
          <w:p w14:paraId="149DB5A3" w14:textId="77777777" w:rsidR="00750247" w:rsidRDefault="00750247" w:rsidP="00750247">
            <w:pPr>
              <w:rPr>
                <w:sz w:val="22"/>
              </w:rPr>
            </w:pPr>
          </w:p>
          <w:p w14:paraId="612FD2BF" w14:textId="77777777" w:rsidR="00750247" w:rsidRDefault="00750247" w:rsidP="00750247">
            <w:pPr>
              <w:rPr>
                <w:szCs w:val="18"/>
              </w:rPr>
            </w:pPr>
            <w:r w:rsidRPr="00750247">
              <w:rPr>
                <w:szCs w:val="18"/>
              </w:rPr>
              <w:t>(særligt vigtigt at have med til de overliggende MED-niveau</w:t>
            </w:r>
            <w:r>
              <w:rPr>
                <w:szCs w:val="18"/>
              </w:rPr>
              <w:t>er).</w:t>
            </w:r>
          </w:p>
          <w:p w14:paraId="6977A769" w14:textId="77777777" w:rsidR="00750247" w:rsidRDefault="00750247" w:rsidP="00750247">
            <w:pPr>
              <w:rPr>
                <w:szCs w:val="18"/>
              </w:rPr>
            </w:pPr>
          </w:p>
          <w:p w14:paraId="3EBAD077" w14:textId="5A40211F" w:rsidR="0094190A" w:rsidRPr="00750247" w:rsidRDefault="0094190A" w:rsidP="00750247">
            <w:pPr>
              <w:rPr>
                <w:szCs w:val="18"/>
              </w:rPr>
            </w:pPr>
          </w:p>
        </w:tc>
        <w:tc>
          <w:tcPr>
            <w:tcW w:w="5528" w:type="dxa"/>
          </w:tcPr>
          <w:p w14:paraId="1FDC2E96" w14:textId="77777777" w:rsidR="00750247" w:rsidRPr="00D40197" w:rsidRDefault="00750247" w:rsidP="00750247">
            <w:pPr>
              <w:rPr>
                <w:sz w:val="22"/>
              </w:rPr>
            </w:pPr>
          </w:p>
        </w:tc>
      </w:tr>
    </w:tbl>
    <w:p w14:paraId="4B3682BD" w14:textId="77777777" w:rsidR="00B64CC1" w:rsidRPr="00D40197" w:rsidRDefault="00B64CC1" w:rsidP="00750247">
      <w:pPr>
        <w:rPr>
          <w:sz w:val="22"/>
        </w:rPr>
      </w:pPr>
    </w:p>
    <w:sectPr w:rsidR="00B64CC1" w:rsidRPr="00D40197" w:rsidSect="0094190A">
      <w:headerReference w:type="default" r:id="rId13"/>
      <w:footerReference w:type="default" r:id="rId14"/>
      <w:headerReference w:type="first" r:id="rId15"/>
      <w:pgSz w:w="11906" w:h="16838" w:code="9"/>
      <w:pgMar w:top="1701" w:right="1701" w:bottom="1701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C1DD" w14:textId="77777777" w:rsidR="005E3C85" w:rsidRPr="005E3C85" w:rsidRDefault="005E3C85" w:rsidP="00291C7F">
      <w:pPr>
        <w:spacing w:line="240" w:lineRule="auto"/>
      </w:pPr>
      <w:r w:rsidRPr="005E3C85">
        <w:separator/>
      </w:r>
    </w:p>
  </w:endnote>
  <w:endnote w:type="continuationSeparator" w:id="0">
    <w:p w14:paraId="3693FAE1" w14:textId="77777777" w:rsidR="005E3C85" w:rsidRPr="005E3C85" w:rsidRDefault="005E3C85" w:rsidP="00291C7F">
      <w:pPr>
        <w:spacing w:line="240" w:lineRule="auto"/>
      </w:pPr>
      <w:r w:rsidRPr="005E3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F952" w14:textId="77777777" w:rsidR="00F53DFC" w:rsidRPr="005E3C85" w:rsidRDefault="00F53DFC" w:rsidP="00F53DFC">
    <w:pPr>
      <w:pStyle w:val="Sidenummerering"/>
    </w:pPr>
    <w:r w:rsidRPr="005E3C85">
      <w:t xml:space="preserve">Side </w:t>
    </w:r>
    <w:r w:rsidRPr="005E3C85">
      <w:fldChar w:fldCharType="begin"/>
    </w:r>
    <w:r w:rsidRPr="005E3C85">
      <w:instrText xml:space="preserve"> PAGE   \* MERGEFORMAT </w:instrText>
    </w:r>
    <w:r w:rsidRPr="005E3C85">
      <w:fldChar w:fldCharType="separate"/>
    </w:r>
    <w:r w:rsidRPr="005E3C85">
      <w:rPr>
        <w:noProof/>
      </w:rPr>
      <w:t>2</w:t>
    </w:r>
    <w:r w:rsidRPr="005E3C85">
      <w:fldChar w:fldCharType="end"/>
    </w:r>
    <w:r w:rsidRPr="005E3C85">
      <w:t xml:space="preserve"> af </w:t>
    </w:r>
    <w:fldSimple w:instr=" NUMPAGES   \* MERGEFORMAT ">
      <w:r w:rsidR="00BE4F7E" w:rsidRPr="005E3C8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F872" w14:textId="77777777" w:rsidR="005E3C85" w:rsidRPr="005E3C85" w:rsidRDefault="005E3C85" w:rsidP="00291C7F">
      <w:pPr>
        <w:spacing w:line="240" w:lineRule="auto"/>
      </w:pPr>
      <w:r w:rsidRPr="005E3C85">
        <w:separator/>
      </w:r>
    </w:p>
  </w:footnote>
  <w:footnote w:type="continuationSeparator" w:id="0">
    <w:p w14:paraId="7621DE29" w14:textId="77777777" w:rsidR="005E3C85" w:rsidRPr="005E3C85" w:rsidRDefault="005E3C85" w:rsidP="00291C7F">
      <w:pPr>
        <w:spacing w:line="240" w:lineRule="auto"/>
      </w:pPr>
      <w:r w:rsidRPr="005E3C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686B" w14:textId="77777777" w:rsidR="003903F6" w:rsidRPr="005E3C85" w:rsidRDefault="003903F6">
    <w:pPr>
      <w:pStyle w:val="Sidehoved"/>
    </w:pPr>
  </w:p>
  <w:p w14:paraId="6A438146" w14:textId="77777777" w:rsidR="00732EA8" w:rsidRPr="005E3C85" w:rsidRDefault="005E3C85" w:rsidP="00732EA8">
    <w:pPr>
      <w:pStyle w:val="Sidehoved"/>
      <w:tabs>
        <w:tab w:val="clear" w:pos="4819"/>
        <w:tab w:val="left" w:pos="2268"/>
      </w:tabs>
    </w:pPr>
    <w:r>
      <w:rPr>
        <w:noProof/>
      </w:rPr>
      <w:drawing>
        <wp:inline distT="0" distB="0" distL="0" distR="0" wp14:anchorId="65A4F9FA" wp14:editId="0516D15A">
          <wp:extent cx="1078400" cy="288000"/>
          <wp:effectExtent l="0" t="0" r="7620" b="0"/>
          <wp:docPr id="2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4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EA8" w:rsidRPr="005E3C85">
      <w:tab/>
    </w:r>
  </w:p>
  <w:p w14:paraId="3AC3414F" w14:textId="77777777" w:rsidR="00732EA8" w:rsidRPr="005E3C85" w:rsidRDefault="00732EA8" w:rsidP="00732EA8">
    <w:pPr>
      <w:pStyle w:val="Sidehoved"/>
      <w:tabs>
        <w:tab w:val="clear" w:pos="4819"/>
        <w:tab w:val="left" w:pos="22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0E3A" w14:textId="77777777" w:rsidR="003D4A8C" w:rsidRPr="005E3C85" w:rsidRDefault="003D4A8C" w:rsidP="00E77668"/>
  <w:p w14:paraId="2F4C98AB" w14:textId="77777777" w:rsidR="003D4A8C" w:rsidRPr="005E3C85" w:rsidRDefault="005E3C85" w:rsidP="00E77668">
    <w:r>
      <w:rPr>
        <w:noProof/>
      </w:rPr>
      <w:drawing>
        <wp:anchor distT="0" distB="0" distL="114300" distR="114300" simplePos="0" relativeHeight="251658240" behindDoc="1" locked="0" layoutInCell="1" allowOverlap="1" wp14:anchorId="576A21E4" wp14:editId="1DA30A83">
          <wp:simplePos x="0" y="0"/>
          <wp:positionH relativeFrom="page">
            <wp:posOffset>827405</wp:posOffset>
          </wp:positionH>
          <wp:positionV relativeFrom="page">
            <wp:posOffset>539750</wp:posOffset>
          </wp:positionV>
          <wp:extent cx="1078230" cy="287655"/>
          <wp:effectExtent l="0" t="0" r="7620" b="0"/>
          <wp:wrapNone/>
          <wp:docPr id="1" name="Billede 1" descr="Haderslev Kommune" title="Haderslev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Haderslev Kommune" title="Haderslev 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9AA8B" w14:textId="77777777" w:rsidR="003D4A8C" w:rsidRPr="005E3C85" w:rsidRDefault="003D4A8C" w:rsidP="00E77668"/>
  <w:p w14:paraId="446068D8" w14:textId="77777777" w:rsidR="003D4A8C" w:rsidRPr="005E3C85" w:rsidRDefault="003D4A8C" w:rsidP="00E77668"/>
  <w:p w14:paraId="41A2F1D9" w14:textId="77777777" w:rsidR="00B9593D" w:rsidRPr="005E3C85" w:rsidRDefault="00B9593D" w:rsidP="00E77668"/>
  <w:p w14:paraId="2324E155" w14:textId="77777777" w:rsidR="003D4A8C" w:rsidRPr="005E3C85" w:rsidRDefault="003D4A8C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090"/>
    <w:multiLevelType w:val="hybridMultilevel"/>
    <w:tmpl w:val="8676D3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10F1"/>
    <w:multiLevelType w:val="hybridMultilevel"/>
    <w:tmpl w:val="3BE05C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90560">
    <w:abstractNumId w:val="1"/>
  </w:num>
  <w:num w:numId="2" w16cid:durableId="37231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A+dnef0JWb9mrFr154YGHC5jMvNWlKVHxsuaT5E5gnF3kDFGuUGIr8SiNimT8XLIt4sVUI06rsLZJZziHhuBDA=="/>
    <w:docVar w:name="Encrypted_DocumentChangeThisVar" w:val="Go1BF8BBsJqqGsR1izlsvQ=="/>
    <w:docVar w:name="IntegrationType" w:val="StandAlone"/>
  </w:docVars>
  <w:rsids>
    <w:rsidRoot w:val="005E3C85"/>
    <w:rsid w:val="00014A0A"/>
    <w:rsid w:val="00023F51"/>
    <w:rsid w:val="00035465"/>
    <w:rsid w:val="00053DF0"/>
    <w:rsid w:val="00080703"/>
    <w:rsid w:val="00084FB3"/>
    <w:rsid w:val="000A06BE"/>
    <w:rsid w:val="000A0A49"/>
    <w:rsid w:val="000A70B5"/>
    <w:rsid w:val="000B1A29"/>
    <w:rsid w:val="000C565C"/>
    <w:rsid w:val="000C5D00"/>
    <w:rsid w:val="000D115A"/>
    <w:rsid w:val="001018AE"/>
    <w:rsid w:val="00107C29"/>
    <w:rsid w:val="0011140F"/>
    <w:rsid w:val="00111B40"/>
    <w:rsid w:val="00122947"/>
    <w:rsid w:val="00127F2E"/>
    <w:rsid w:val="00132880"/>
    <w:rsid w:val="00141756"/>
    <w:rsid w:val="00151916"/>
    <w:rsid w:val="00157A0E"/>
    <w:rsid w:val="00162522"/>
    <w:rsid w:val="00182F20"/>
    <w:rsid w:val="00191DA5"/>
    <w:rsid w:val="001940DA"/>
    <w:rsid w:val="00197BA9"/>
    <w:rsid w:val="001C752F"/>
    <w:rsid w:val="001F2CC6"/>
    <w:rsid w:val="002038F3"/>
    <w:rsid w:val="0020570E"/>
    <w:rsid w:val="00213029"/>
    <w:rsid w:val="00216319"/>
    <w:rsid w:val="002321C4"/>
    <w:rsid w:val="00242B2A"/>
    <w:rsid w:val="0025330C"/>
    <w:rsid w:val="002672B5"/>
    <w:rsid w:val="00280EFB"/>
    <w:rsid w:val="00286C88"/>
    <w:rsid w:val="00287F78"/>
    <w:rsid w:val="00291C7F"/>
    <w:rsid w:val="00293628"/>
    <w:rsid w:val="00293D73"/>
    <w:rsid w:val="002B099A"/>
    <w:rsid w:val="002B5410"/>
    <w:rsid w:val="002C14DA"/>
    <w:rsid w:val="002E5AB0"/>
    <w:rsid w:val="00332004"/>
    <w:rsid w:val="00373688"/>
    <w:rsid w:val="00374D38"/>
    <w:rsid w:val="00383D23"/>
    <w:rsid w:val="003903F6"/>
    <w:rsid w:val="00393377"/>
    <w:rsid w:val="00397031"/>
    <w:rsid w:val="00397E5F"/>
    <w:rsid w:val="003B0EDE"/>
    <w:rsid w:val="003B48C5"/>
    <w:rsid w:val="003C05B9"/>
    <w:rsid w:val="003D4A8C"/>
    <w:rsid w:val="003E0167"/>
    <w:rsid w:val="003E35B3"/>
    <w:rsid w:val="003F715A"/>
    <w:rsid w:val="0040143E"/>
    <w:rsid w:val="00411EF9"/>
    <w:rsid w:val="004127DF"/>
    <w:rsid w:val="00426815"/>
    <w:rsid w:val="0043173E"/>
    <w:rsid w:val="00443032"/>
    <w:rsid w:val="00453D00"/>
    <w:rsid w:val="00457052"/>
    <w:rsid w:val="004604BD"/>
    <w:rsid w:val="00493743"/>
    <w:rsid w:val="00495ED9"/>
    <w:rsid w:val="00496DDF"/>
    <w:rsid w:val="004C2138"/>
    <w:rsid w:val="004C52F4"/>
    <w:rsid w:val="004D03FC"/>
    <w:rsid w:val="004D48EE"/>
    <w:rsid w:val="004E2842"/>
    <w:rsid w:val="004E5DBD"/>
    <w:rsid w:val="004F52FF"/>
    <w:rsid w:val="005014E0"/>
    <w:rsid w:val="005077FB"/>
    <w:rsid w:val="0051714E"/>
    <w:rsid w:val="005236BD"/>
    <w:rsid w:val="00527635"/>
    <w:rsid w:val="00531AEA"/>
    <w:rsid w:val="005508A7"/>
    <w:rsid w:val="005624D9"/>
    <w:rsid w:val="00566D7A"/>
    <w:rsid w:val="00575EC2"/>
    <w:rsid w:val="0058356B"/>
    <w:rsid w:val="005A4589"/>
    <w:rsid w:val="005D4994"/>
    <w:rsid w:val="005D7E74"/>
    <w:rsid w:val="005E3C85"/>
    <w:rsid w:val="005F65B8"/>
    <w:rsid w:val="00602E62"/>
    <w:rsid w:val="00604E6B"/>
    <w:rsid w:val="00623639"/>
    <w:rsid w:val="006322BD"/>
    <w:rsid w:val="00660155"/>
    <w:rsid w:val="00666516"/>
    <w:rsid w:val="00673934"/>
    <w:rsid w:val="006A409C"/>
    <w:rsid w:val="006B402E"/>
    <w:rsid w:val="006B688F"/>
    <w:rsid w:val="006D4B69"/>
    <w:rsid w:val="006F37C6"/>
    <w:rsid w:val="00730F03"/>
    <w:rsid w:val="00732EA8"/>
    <w:rsid w:val="00742180"/>
    <w:rsid w:val="00750247"/>
    <w:rsid w:val="00750A92"/>
    <w:rsid w:val="007542A5"/>
    <w:rsid w:val="00792C3E"/>
    <w:rsid w:val="0079604F"/>
    <w:rsid w:val="007A0EB8"/>
    <w:rsid w:val="007B0CF0"/>
    <w:rsid w:val="007B2605"/>
    <w:rsid w:val="007D3337"/>
    <w:rsid w:val="007D6808"/>
    <w:rsid w:val="007D707C"/>
    <w:rsid w:val="007E1890"/>
    <w:rsid w:val="007E7651"/>
    <w:rsid w:val="007F1419"/>
    <w:rsid w:val="00820156"/>
    <w:rsid w:val="00823698"/>
    <w:rsid w:val="008374A6"/>
    <w:rsid w:val="00845A45"/>
    <w:rsid w:val="00861B86"/>
    <w:rsid w:val="00870374"/>
    <w:rsid w:val="008874A9"/>
    <w:rsid w:val="00890E4F"/>
    <w:rsid w:val="00893AED"/>
    <w:rsid w:val="00893D9C"/>
    <w:rsid w:val="00897ABD"/>
    <w:rsid w:val="008B07F5"/>
    <w:rsid w:val="008B2178"/>
    <w:rsid w:val="008B48A9"/>
    <w:rsid w:val="008C16BA"/>
    <w:rsid w:val="008C5D5A"/>
    <w:rsid w:val="008C6E83"/>
    <w:rsid w:val="008F3609"/>
    <w:rsid w:val="0090383A"/>
    <w:rsid w:val="0094190A"/>
    <w:rsid w:val="00945FDA"/>
    <w:rsid w:val="00956A0F"/>
    <w:rsid w:val="00957C13"/>
    <w:rsid w:val="00980959"/>
    <w:rsid w:val="009B0B7F"/>
    <w:rsid w:val="009B6736"/>
    <w:rsid w:val="009E1F39"/>
    <w:rsid w:val="009E45E7"/>
    <w:rsid w:val="009F30A9"/>
    <w:rsid w:val="00A20429"/>
    <w:rsid w:val="00A55E14"/>
    <w:rsid w:val="00A70A3D"/>
    <w:rsid w:val="00A7317F"/>
    <w:rsid w:val="00A7343B"/>
    <w:rsid w:val="00A80713"/>
    <w:rsid w:val="00A80E61"/>
    <w:rsid w:val="00AB0A0E"/>
    <w:rsid w:val="00AB6EFD"/>
    <w:rsid w:val="00AC7088"/>
    <w:rsid w:val="00AD33D6"/>
    <w:rsid w:val="00AD678E"/>
    <w:rsid w:val="00AE1439"/>
    <w:rsid w:val="00AF7275"/>
    <w:rsid w:val="00B053F9"/>
    <w:rsid w:val="00B0546D"/>
    <w:rsid w:val="00B12BF4"/>
    <w:rsid w:val="00B26380"/>
    <w:rsid w:val="00B31A7D"/>
    <w:rsid w:val="00B4060C"/>
    <w:rsid w:val="00B413B2"/>
    <w:rsid w:val="00B434F7"/>
    <w:rsid w:val="00B64CC1"/>
    <w:rsid w:val="00B74A35"/>
    <w:rsid w:val="00B8788E"/>
    <w:rsid w:val="00B9593D"/>
    <w:rsid w:val="00BA155F"/>
    <w:rsid w:val="00BB3523"/>
    <w:rsid w:val="00BB3F35"/>
    <w:rsid w:val="00BC43BE"/>
    <w:rsid w:val="00BC455B"/>
    <w:rsid w:val="00BC7669"/>
    <w:rsid w:val="00BC7C4D"/>
    <w:rsid w:val="00BD5E81"/>
    <w:rsid w:val="00BE142E"/>
    <w:rsid w:val="00BE4F7E"/>
    <w:rsid w:val="00BF755E"/>
    <w:rsid w:val="00C1135C"/>
    <w:rsid w:val="00C211A8"/>
    <w:rsid w:val="00C33333"/>
    <w:rsid w:val="00C546F2"/>
    <w:rsid w:val="00C57AE9"/>
    <w:rsid w:val="00C60188"/>
    <w:rsid w:val="00C73429"/>
    <w:rsid w:val="00C75A4D"/>
    <w:rsid w:val="00C84BA1"/>
    <w:rsid w:val="00C8639D"/>
    <w:rsid w:val="00C960A4"/>
    <w:rsid w:val="00CA23B0"/>
    <w:rsid w:val="00CB12C9"/>
    <w:rsid w:val="00CD4A42"/>
    <w:rsid w:val="00CF5F41"/>
    <w:rsid w:val="00D01345"/>
    <w:rsid w:val="00D05E1B"/>
    <w:rsid w:val="00D20371"/>
    <w:rsid w:val="00D2165B"/>
    <w:rsid w:val="00D23A1D"/>
    <w:rsid w:val="00D40197"/>
    <w:rsid w:val="00D52A1D"/>
    <w:rsid w:val="00D54556"/>
    <w:rsid w:val="00D57803"/>
    <w:rsid w:val="00D61AFD"/>
    <w:rsid w:val="00D67655"/>
    <w:rsid w:val="00D829DF"/>
    <w:rsid w:val="00DA40CD"/>
    <w:rsid w:val="00DB5158"/>
    <w:rsid w:val="00DF4BD1"/>
    <w:rsid w:val="00E01AD8"/>
    <w:rsid w:val="00E03097"/>
    <w:rsid w:val="00E11FA4"/>
    <w:rsid w:val="00E217A4"/>
    <w:rsid w:val="00E2758E"/>
    <w:rsid w:val="00E343EE"/>
    <w:rsid w:val="00E376AA"/>
    <w:rsid w:val="00E502CF"/>
    <w:rsid w:val="00E55974"/>
    <w:rsid w:val="00E572EA"/>
    <w:rsid w:val="00E629F0"/>
    <w:rsid w:val="00E77668"/>
    <w:rsid w:val="00E93AEB"/>
    <w:rsid w:val="00EA25C3"/>
    <w:rsid w:val="00EB3F3A"/>
    <w:rsid w:val="00EC7E98"/>
    <w:rsid w:val="00EE0D70"/>
    <w:rsid w:val="00EE4FBC"/>
    <w:rsid w:val="00F01536"/>
    <w:rsid w:val="00F0290D"/>
    <w:rsid w:val="00F02F30"/>
    <w:rsid w:val="00F0569C"/>
    <w:rsid w:val="00F07DBF"/>
    <w:rsid w:val="00F13CE4"/>
    <w:rsid w:val="00F15084"/>
    <w:rsid w:val="00F25A85"/>
    <w:rsid w:val="00F4584B"/>
    <w:rsid w:val="00F4771A"/>
    <w:rsid w:val="00F53DFC"/>
    <w:rsid w:val="00F6742F"/>
    <w:rsid w:val="00F67B54"/>
    <w:rsid w:val="00F7381A"/>
    <w:rsid w:val="00F75019"/>
    <w:rsid w:val="00F814DE"/>
    <w:rsid w:val="00FC0324"/>
    <w:rsid w:val="00FC383F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5EA3B"/>
  <w15:docId w15:val="{636122CA-15C0-47BB-AFBD-2632C448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F4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46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46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546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6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46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46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820156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B4060C"/>
    <w:rPr>
      <w:cap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546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6D"/>
    <w:rPr>
      <w:rFonts w:ascii="Raleway" w:eastAsiaTheme="majorEastAsia" w:hAnsi="Raleway" w:cstheme="majorBidi"/>
      <w:i/>
      <w:iCs/>
      <w:sz w:val="18"/>
    </w:rPr>
  </w:style>
  <w:style w:type="paragraph" w:styleId="Listeafsnit">
    <w:name w:val="List Paragraph"/>
    <w:basedOn w:val="Normal"/>
    <w:uiPriority w:val="34"/>
    <w:qFormat/>
    <w:rsid w:val="005E3C85"/>
    <w:pPr>
      <w:spacing w:line="240" w:lineRule="auto"/>
      <w:ind w:left="720"/>
    </w:pPr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Tom%20skabelon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CB1FDD-7973-4E7C-9650-DA2B06DB9115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CE0B234E-5ECF-489B-8CD1-92878D1E3DA2}">
      <dgm:prSet phldrT="[Tekst]"/>
      <dgm:spPr/>
      <dgm:t>
        <a:bodyPr/>
        <a:lstStyle/>
        <a:p>
          <a:pPr algn="ctr"/>
          <a:r>
            <a:rPr lang="da-DK"/>
            <a:t>AMG</a:t>
          </a:r>
        </a:p>
      </dgm:t>
    </dgm:pt>
    <dgm:pt modelId="{95898D4E-9DFD-430D-A33F-342CA982A3A5}" type="parTrans" cxnId="{DD899489-2346-4DCB-AEDA-90090475B763}">
      <dgm:prSet/>
      <dgm:spPr/>
      <dgm:t>
        <a:bodyPr/>
        <a:lstStyle/>
        <a:p>
          <a:pPr algn="ctr"/>
          <a:endParaRPr lang="da-DK"/>
        </a:p>
      </dgm:t>
    </dgm:pt>
    <dgm:pt modelId="{ECB1625C-2538-4921-923D-588A92FB0F9F}" type="sibTrans" cxnId="{DD899489-2346-4DCB-AEDA-90090475B763}">
      <dgm:prSet/>
      <dgm:spPr/>
      <dgm:t>
        <a:bodyPr/>
        <a:lstStyle/>
        <a:p>
          <a:pPr algn="ctr"/>
          <a:endParaRPr lang="da-DK"/>
        </a:p>
      </dgm:t>
    </dgm:pt>
    <dgm:pt modelId="{494FA9A3-17A2-4BE1-A31E-7A9F74A7F393}">
      <dgm:prSet phldrT="[Tekst]"/>
      <dgm:spPr/>
      <dgm:t>
        <a:bodyPr/>
        <a:lstStyle/>
        <a:p>
          <a:pPr algn="ctr"/>
          <a:r>
            <a:rPr lang="da-DK"/>
            <a:t>LokalMED</a:t>
          </a:r>
        </a:p>
      </dgm:t>
    </dgm:pt>
    <dgm:pt modelId="{50FF0288-A555-48C1-80B5-6299F2661D3F}" type="parTrans" cxnId="{389101D2-5660-4BAF-BB4D-B3D2B636D8E5}">
      <dgm:prSet/>
      <dgm:spPr/>
      <dgm:t>
        <a:bodyPr/>
        <a:lstStyle/>
        <a:p>
          <a:pPr algn="ctr"/>
          <a:endParaRPr lang="da-DK"/>
        </a:p>
      </dgm:t>
    </dgm:pt>
    <dgm:pt modelId="{4C872498-9C38-49B2-B2F2-41B2BCBD0D23}" type="sibTrans" cxnId="{389101D2-5660-4BAF-BB4D-B3D2B636D8E5}">
      <dgm:prSet/>
      <dgm:spPr/>
      <dgm:t>
        <a:bodyPr/>
        <a:lstStyle/>
        <a:p>
          <a:pPr algn="ctr"/>
          <a:endParaRPr lang="da-DK"/>
        </a:p>
      </dgm:t>
    </dgm:pt>
    <dgm:pt modelId="{90CF340C-A9AE-4018-A27E-4E8C66878747}">
      <dgm:prSet phldrT="[Tekst]"/>
      <dgm:spPr/>
      <dgm:t>
        <a:bodyPr/>
        <a:lstStyle/>
        <a:p>
          <a:pPr algn="ctr"/>
          <a:r>
            <a:rPr lang="da-DK"/>
            <a:t>FagMED</a:t>
          </a:r>
        </a:p>
      </dgm:t>
    </dgm:pt>
    <dgm:pt modelId="{233F115C-072F-43BF-9A07-B409F4B52007}" type="parTrans" cxnId="{2ABB68D3-C746-4322-80CC-316BE8B906A3}">
      <dgm:prSet/>
      <dgm:spPr/>
      <dgm:t>
        <a:bodyPr/>
        <a:lstStyle/>
        <a:p>
          <a:pPr algn="ctr"/>
          <a:endParaRPr lang="da-DK"/>
        </a:p>
      </dgm:t>
    </dgm:pt>
    <dgm:pt modelId="{22D2DD94-06B7-47D1-BA51-2D07AB2C9982}" type="sibTrans" cxnId="{2ABB68D3-C746-4322-80CC-316BE8B906A3}">
      <dgm:prSet/>
      <dgm:spPr/>
      <dgm:t>
        <a:bodyPr/>
        <a:lstStyle/>
        <a:p>
          <a:pPr algn="ctr"/>
          <a:endParaRPr lang="da-DK"/>
        </a:p>
      </dgm:t>
    </dgm:pt>
    <dgm:pt modelId="{BC2230B8-E1FD-4B53-9919-1B227BD4C18D}">
      <dgm:prSet/>
      <dgm:spPr/>
      <dgm:t>
        <a:bodyPr/>
        <a:lstStyle/>
        <a:p>
          <a:pPr algn="ctr"/>
          <a:r>
            <a:rPr lang="da-DK"/>
            <a:t>HovedMED</a:t>
          </a:r>
        </a:p>
      </dgm:t>
    </dgm:pt>
    <dgm:pt modelId="{59C9AD07-F315-45AE-BAE4-6B2F3E9FB1CE}" type="parTrans" cxnId="{7E4B8204-5DF3-48A7-B6BF-E8DB2C8B9441}">
      <dgm:prSet/>
      <dgm:spPr/>
      <dgm:t>
        <a:bodyPr/>
        <a:lstStyle/>
        <a:p>
          <a:pPr algn="ctr"/>
          <a:endParaRPr lang="da-DK"/>
        </a:p>
      </dgm:t>
    </dgm:pt>
    <dgm:pt modelId="{8D3119C2-60B4-440F-8A16-F5A543E2E14C}" type="sibTrans" cxnId="{7E4B8204-5DF3-48A7-B6BF-E8DB2C8B9441}">
      <dgm:prSet/>
      <dgm:spPr/>
      <dgm:t>
        <a:bodyPr/>
        <a:lstStyle/>
        <a:p>
          <a:pPr algn="ctr"/>
          <a:endParaRPr lang="da-DK"/>
        </a:p>
      </dgm:t>
    </dgm:pt>
    <dgm:pt modelId="{3BB6D4DB-8206-49E0-B573-B21568A26BC0}" type="pres">
      <dgm:prSet presAssocID="{97CB1FDD-7973-4E7C-9650-DA2B06DB9115}" presName="rootnode" presStyleCnt="0">
        <dgm:presLayoutVars>
          <dgm:chMax/>
          <dgm:chPref/>
          <dgm:dir/>
          <dgm:animLvl val="lvl"/>
        </dgm:presLayoutVars>
      </dgm:prSet>
      <dgm:spPr/>
    </dgm:pt>
    <dgm:pt modelId="{54F10D3E-357E-4CD1-A115-3B250F71B53A}" type="pres">
      <dgm:prSet presAssocID="{CE0B234E-5ECF-489B-8CD1-92878D1E3DA2}" presName="composite" presStyleCnt="0"/>
      <dgm:spPr/>
    </dgm:pt>
    <dgm:pt modelId="{9F6385EA-A057-47B6-A3EB-1021B9897A9A}" type="pres">
      <dgm:prSet presAssocID="{CE0B234E-5ECF-489B-8CD1-92878D1E3DA2}" presName="bentUpArrow1" presStyleLbl="alignImgPlace1" presStyleIdx="0" presStyleCnt="3"/>
      <dgm:spPr/>
    </dgm:pt>
    <dgm:pt modelId="{2716D9FF-FD2F-4DFA-8188-231826C4793D}" type="pres">
      <dgm:prSet presAssocID="{CE0B234E-5ECF-489B-8CD1-92878D1E3DA2}" presName="ParentText" presStyleLbl="node1" presStyleIdx="0" presStyleCnt="4">
        <dgm:presLayoutVars>
          <dgm:chMax val="1"/>
          <dgm:chPref val="1"/>
          <dgm:bulletEnabled val="1"/>
        </dgm:presLayoutVars>
      </dgm:prSet>
      <dgm:spPr/>
    </dgm:pt>
    <dgm:pt modelId="{8598DA01-42DC-43D3-BDD2-31C4C65E321F}" type="pres">
      <dgm:prSet presAssocID="{CE0B234E-5ECF-489B-8CD1-92878D1E3DA2}" presName="ChildText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A3A95E21-EEC4-4AF3-9398-842CE5EB354F}" type="pres">
      <dgm:prSet presAssocID="{ECB1625C-2538-4921-923D-588A92FB0F9F}" presName="sibTrans" presStyleCnt="0"/>
      <dgm:spPr/>
    </dgm:pt>
    <dgm:pt modelId="{F7BFA151-3A0C-4754-8D90-F84ABE71EBDA}" type="pres">
      <dgm:prSet presAssocID="{494FA9A3-17A2-4BE1-A31E-7A9F74A7F393}" presName="composite" presStyleCnt="0"/>
      <dgm:spPr/>
    </dgm:pt>
    <dgm:pt modelId="{44BE5BD6-BB8C-4F69-A300-8E0804B715EA}" type="pres">
      <dgm:prSet presAssocID="{494FA9A3-17A2-4BE1-A31E-7A9F74A7F393}" presName="bentUpArrow1" presStyleLbl="alignImgPlace1" presStyleIdx="1" presStyleCnt="3"/>
      <dgm:spPr/>
    </dgm:pt>
    <dgm:pt modelId="{2F3005FE-8524-4815-BBA5-E0893E4E4888}" type="pres">
      <dgm:prSet presAssocID="{494FA9A3-17A2-4BE1-A31E-7A9F74A7F393}" presName="ParentText" presStyleLbl="node1" presStyleIdx="1" presStyleCnt="4">
        <dgm:presLayoutVars>
          <dgm:chMax val="1"/>
          <dgm:chPref val="1"/>
          <dgm:bulletEnabled val="1"/>
        </dgm:presLayoutVars>
      </dgm:prSet>
      <dgm:spPr/>
    </dgm:pt>
    <dgm:pt modelId="{C28556F6-7FE8-4055-A2D3-053A0000BBA4}" type="pres">
      <dgm:prSet presAssocID="{494FA9A3-17A2-4BE1-A31E-7A9F74A7F393}" presName="ChildText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04D9CA7F-449C-46BE-A666-8B90FCA165B7}" type="pres">
      <dgm:prSet presAssocID="{4C872498-9C38-49B2-B2F2-41B2BCBD0D23}" presName="sibTrans" presStyleCnt="0"/>
      <dgm:spPr/>
    </dgm:pt>
    <dgm:pt modelId="{CA8ED9E6-0349-447C-9E84-07803F5FA70D}" type="pres">
      <dgm:prSet presAssocID="{90CF340C-A9AE-4018-A27E-4E8C66878747}" presName="composite" presStyleCnt="0"/>
      <dgm:spPr/>
    </dgm:pt>
    <dgm:pt modelId="{080F1AD5-3D2F-4D76-95DF-761C1326558C}" type="pres">
      <dgm:prSet presAssocID="{90CF340C-A9AE-4018-A27E-4E8C66878747}" presName="bentUpArrow1" presStyleLbl="alignImgPlace1" presStyleIdx="2" presStyleCnt="3"/>
      <dgm:spPr/>
    </dgm:pt>
    <dgm:pt modelId="{07E05E8E-F35A-485F-BFDE-CB72C1064898}" type="pres">
      <dgm:prSet presAssocID="{90CF340C-A9AE-4018-A27E-4E8C66878747}" presName="ParentText" presStyleLbl="node1" presStyleIdx="2" presStyleCnt="4">
        <dgm:presLayoutVars>
          <dgm:chMax val="1"/>
          <dgm:chPref val="1"/>
          <dgm:bulletEnabled val="1"/>
        </dgm:presLayoutVars>
      </dgm:prSet>
      <dgm:spPr/>
    </dgm:pt>
    <dgm:pt modelId="{C775F82B-EB96-45EE-B453-A8D1BCEF18C7}" type="pres">
      <dgm:prSet presAssocID="{90CF340C-A9AE-4018-A27E-4E8C66878747}" presName="ChildText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AF372AD1-8BD2-4878-8A00-B4013D14595B}" type="pres">
      <dgm:prSet presAssocID="{22D2DD94-06B7-47D1-BA51-2D07AB2C9982}" presName="sibTrans" presStyleCnt="0"/>
      <dgm:spPr/>
    </dgm:pt>
    <dgm:pt modelId="{457D17F0-FFA7-4968-92F9-ABACB7C85799}" type="pres">
      <dgm:prSet presAssocID="{BC2230B8-E1FD-4B53-9919-1B227BD4C18D}" presName="composite" presStyleCnt="0"/>
      <dgm:spPr/>
    </dgm:pt>
    <dgm:pt modelId="{52B4DC40-5D2A-404B-8E37-0C8A81056AAD}" type="pres">
      <dgm:prSet presAssocID="{BC2230B8-E1FD-4B53-9919-1B227BD4C18D}" presName="ParentText" presStyleLbl="node1" presStyleIdx="3" presStyleCnt="4">
        <dgm:presLayoutVars>
          <dgm:chMax val="1"/>
          <dgm:chPref val="1"/>
          <dgm:bulletEnabled val="1"/>
        </dgm:presLayoutVars>
      </dgm:prSet>
      <dgm:spPr/>
    </dgm:pt>
  </dgm:ptLst>
  <dgm:cxnLst>
    <dgm:cxn modelId="{7E4B8204-5DF3-48A7-B6BF-E8DB2C8B9441}" srcId="{97CB1FDD-7973-4E7C-9650-DA2B06DB9115}" destId="{BC2230B8-E1FD-4B53-9919-1B227BD4C18D}" srcOrd="3" destOrd="0" parTransId="{59C9AD07-F315-45AE-BAE4-6B2F3E9FB1CE}" sibTransId="{8D3119C2-60B4-440F-8A16-F5A543E2E14C}"/>
    <dgm:cxn modelId="{B9F82D0E-7F2E-45EC-94D5-09D10421C057}" type="presOf" srcId="{BC2230B8-E1FD-4B53-9919-1B227BD4C18D}" destId="{52B4DC40-5D2A-404B-8E37-0C8A81056AAD}" srcOrd="0" destOrd="0" presId="urn:microsoft.com/office/officeart/2005/8/layout/StepDownProcess"/>
    <dgm:cxn modelId="{DC63CE28-844E-4B35-A0F2-A7546CE7F81B}" type="presOf" srcId="{90CF340C-A9AE-4018-A27E-4E8C66878747}" destId="{07E05E8E-F35A-485F-BFDE-CB72C1064898}" srcOrd="0" destOrd="0" presId="urn:microsoft.com/office/officeart/2005/8/layout/StepDownProcess"/>
    <dgm:cxn modelId="{70704669-E152-4C27-B2BE-785CD73F9971}" type="presOf" srcId="{97CB1FDD-7973-4E7C-9650-DA2B06DB9115}" destId="{3BB6D4DB-8206-49E0-B573-B21568A26BC0}" srcOrd="0" destOrd="0" presId="urn:microsoft.com/office/officeart/2005/8/layout/StepDownProcess"/>
    <dgm:cxn modelId="{DD899489-2346-4DCB-AEDA-90090475B763}" srcId="{97CB1FDD-7973-4E7C-9650-DA2B06DB9115}" destId="{CE0B234E-5ECF-489B-8CD1-92878D1E3DA2}" srcOrd="0" destOrd="0" parTransId="{95898D4E-9DFD-430D-A33F-342CA982A3A5}" sibTransId="{ECB1625C-2538-4921-923D-588A92FB0F9F}"/>
    <dgm:cxn modelId="{894E6A8C-AA67-4990-8FEB-3D803557D1B1}" type="presOf" srcId="{CE0B234E-5ECF-489B-8CD1-92878D1E3DA2}" destId="{2716D9FF-FD2F-4DFA-8188-231826C4793D}" srcOrd="0" destOrd="0" presId="urn:microsoft.com/office/officeart/2005/8/layout/StepDownProcess"/>
    <dgm:cxn modelId="{99ED3DA8-AC22-4159-B05D-02924E83D6AC}" type="presOf" srcId="{494FA9A3-17A2-4BE1-A31E-7A9F74A7F393}" destId="{2F3005FE-8524-4815-BBA5-E0893E4E4888}" srcOrd="0" destOrd="0" presId="urn:microsoft.com/office/officeart/2005/8/layout/StepDownProcess"/>
    <dgm:cxn modelId="{389101D2-5660-4BAF-BB4D-B3D2B636D8E5}" srcId="{97CB1FDD-7973-4E7C-9650-DA2B06DB9115}" destId="{494FA9A3-17A2-4BE1-A31E-7A9F74A7F393}" srcOrd="1" destOrd="0" parTransId="{50FF0288-A555-48C1-80B5-6299F2661D3F}" sibTransId="{4C872498-9C38-49B2-B2F2-41B2BCBD0D23}"/>
    <dgm:cxn modelId="{2ABB68D3-C746-4322-80CC-316BE8B906A3}" srcId="{97CB1FDD-7973-4E7C-9650-DA2B06DB9115}" destId="{90CF340C-A9AE-4018-A27E-4E8C66878747}" srcOrd="2" destOrd="0" parTransId="{233F115C-072F-43BF-9A07-B409F4B52007}" sibTransId="{22D2DD94-06B7-47D1-BA51-2D07AB2C9982}"/>
    <dgm:cxn modelId="{DA5A18AE-B1DA-4F48-AA5B-45F77BC65527}" type="presParOf" srcId="{3BB6D4DB-8206-49E0-B573-B21568A26BC0}" destId="{54F10D3E-357E-4CD1-A115-3B250F71B53A}" srcOrd="0" destOrd="0" presId="urn:microsoft.com/office/officeart/2005/8/layout/StepDownProcess"/>
    <dgm:cxn modelId="{8953D838-D890-4085-8240-0AFD5E1B9C64}" type="presParOf" srcId="{54F10D3E-357E-4CD1-A115-3B250F71B53A}" destId="{9F6385EA-A057-47B6-A3EB-1021B9897A9A}" srcOrd="0" destOrd="0" presId="urn:microsoft.com/office/officeart/2005/8/layout/StepDownProcess"/>
    <dgm:cxn modelId="{198A2314-4892-4BED-BDDF-5E73D1F1D6F5}" type="presParOf" srcId="{54F10D3E-357E-4CD1-A115-3B250F71B53A}" destId="{2716D9FF-FD2F-4DFA-8188-231826C4793D}" srcOrd="1" destOrd="0" presId="urn:microsoft.com/office/officeart/2005/8/layout/StepDownProcess"/>
    <dgm:cxn modelId="{902DC657-FCA6-4CB1-A7D0-B0804ACE6766}" type="presParOf" srcId="{54F10D3E-357E-4CD1-A115-3B250F71B53A}" destId="{8598DA01-42DC-43D3-BDD2-31C4C65E321F}" srcOrd="2" destOrd="0" presId="urn:microsoft.com/office/officeart/2005/8/layout/StepDownProcess"/>
    <dgm:cxn modelId="{56D6E68F-DCFC-497D-965F-18AC9F481CA3}" type="presParOf" srcId="{3BB6D4DB-8206-49E0-B573-B21568A26BC0}" destId="{A3A95E21-EEC4-4AF3-9398-842CE5EB354F}" srcOrd="1" destOrd="0" presId="urn:microsoft.com/office/officeart/2005/8/layout/StepDownProcess"/>
    <dgm:cxn modelId="{D2C27EBF-F881-4C56-8572-C3EF17667D0A}" type="presParOf" srcId="{3BB6D4DB-8206-49E0-B573-B21568A26BC0}" destId="{F7BFA151-3A0C-4754-8D90-F84ABE71EBDA}" srcOrd="2" destOrd="0" presId="urn:microsoft.com/office/officeart/2005/8/layout/StepDownProcess"/>
    <dgm:cxn modelId="{217C4A43-A41E-4169-A36E-04DE0F126F5A}" type="presParOf" srcId="{F7BFA151-3A0C-4754-8D90-F84ABE71EBDA}" destId="{44BE5BD6-BB8C-4F69-A300-8E0804B715EA}" srcOrd="0" destOrd="0" presId="urn:microsoft.com/office/officeart/2005/8/layout/StepDownProcess"/>
    <dgm:cxn modelId="{4C65E140-912B-43AB-B29C-0421E8941938}" type="presParOf" srcId="{F7BFA151-3A0C-4754-8D90-F84ABE71EBDA}" destId="{2F3005FE-8524-4815-BBA5-E0893E4E4888}" srcOrd="1" destOrd="0" presId="urn:microsoft.com/office/officeart/2005/8/layout/StepDownProcess"/>
    <dgm:cxn modelId="{BF40B9C1-8C87-4924-92D1-4E68AFA1004F}" type="presParOf" srcId="{F7BFA151-3A0C-4754-8D90-F84ABE71EBDA}" destId="{C28556F6-7FE8-4055-A2D3-053A0000BBA4}" srcOrd="2" destOrd="0" presId="urn:microsoft.com/office/officeart/2005/8/layout/StepDownProcess"/>
    <dgm:cxn modelId="{D4446551-4334-4073-986F-F263DD50F255}" type="presParOf" srcId="{3BB6D4DB-8206-49E0-B573-B21568A26BC0}" destId="{04D9CA7F-449C-46BE-A666-8B90FCA165B7}" srcOrd="3" destOrd="0" presId="urn:microsoft.com/office/officeart/2005/8/layout/StepDownProcess"/>
    <dgm:cxn modelId="{063ACA73-60E1-4100-A76A-A9D0C4862CD4}" type="presParOf" srcId="{3BB6D4DB-8206-49E0-B573-B21568A26BC0}" destId="{CA8ED9E6-0349-447C-9E84-07803F5FA70D}" srcOrd="4" destOrd="0" presId="urn:microsoft.com/office/officeart/2005/8/layout/StepDownProcess"/>
    <dgm:cxn modelId="{57FA7DBB-2E16-45B1-BD12-F893558A6AF5}" type="presParOf" srcId="{CA8ED9E6-0349-447C-9E84-07803F5FA70D}" destId="{080F1AD5-3D2F-4D76-95DF-761C1326558C}" srcOrd="0" destOrd="0" presId="urn:microsoft.com/office/officeart/2005/8/layout/StepDownProcess"/>
    <dgm:cxn modelId="{62303C2A-6D85-4308-8A4B-D4DFB5637805}" type="presParOf" srcId="{CA8ED9E6-0349-447C-9E84-07803F5FA70D}" destId="{07E05E8E-F35A-485F-BFDE-CB72C1064898}" srcOrd="1" destOrd="0" presId="urn:microsoft.com/office/officeart/2005/8/layout/StepDownProcess"/>
    <dgm:cxn modelId="{F9AE583F-D693-4B12-A4BE-691F7D915211}" type="presParOf" srcId="{CA8ED9E6-0349-447C-9E84-07803F5FA70D}" destId="{C775F82B-EB96-45EE-B453-A8D1BCEF18C7}" srcOrd="2" destOrd="0" presId="urn:microsoft.com/office/officeart/2005/8/layout/StepDownProcess"/>
    <dgm:cxn modelId="{021FB6C8-8A64-40DF-91F7-DF81A2134F8E}" type="presParOf" srcId="{3BB6D4DB-8206-49E0-B573-B21568A26BC0}" destId="{AF372AD1-8BD2-4878-8A00-B4013D14595B}" srcOrd="5" destOrd="0" presId="urn:microsoft.com/office/officeart/2005/8/layout/StepDownProcess"/>
    <dgm:cxn modelId="{AB82FE53-7D03-4034-BD76-10137DB4D83E}" type="presParOf" srcId="{3BB6D4DB-8206-49E0-B573-B21568A26BC0}" destId="{457D17F0-FFA7-4968-92F9-ABACB7C85799}" srcOrd="6" destOrd="0" presId="urn:microsoft.com/office/officeart/2005/8/layout/StepDownProcess"/>
    <dgm:cxn modelId="{508C8228-9AF5-48C4-B276-9E2D1500804E}" type="presParOf" srcId="{457D17F0-FFA7-4968-92F9-ABACB7C85799}" destId="{52B4DC40-5D2A-404B-8E37-0C8A81056AAD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6385EA-A057-47B6-A3EB-1021B9897A9A}">
      <dsp:nvSpPr>
        <dsp:cNvPr id="0" name=""/>
        <dsp:cNvSpPr/>
      </dsp:nvSpPr>
      <dsp:spPr>
        <a:xfrm rot="5400000">
          <a:off x="728680" y="578765"/>
          <a:ext cx="508282" cy="57866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16D9FF-FD2F-4DFA-8188-231826C4793D}">
      <dsp:nvSpPr>
        <dsp:cNvPr id="0" name=""/>
        <dsp:cNvSpPr/>
      </dsp:nvSpPr>
      <dsp:spPr>
        <a:xfrm>
          <a:off x="594016" y="15324"/>
          <a:ext cx="855648" cy="59892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AMG</a:t>
          </a:r>
        </a:p>
      </dsp:txBody>
      <dsp:txXfrm>
        <a:off x="623258" y="44566"/>
        <a:ext cx="797164" cy="540441"/>
      </dsp:txXfrm>
    </dsp:sp>
    <dsp:sp modelId="{8598DA01-42DC-43D3-BDD2-31C4C65E321F}">
      <dsp:nvSpPr>
        <dsp:cNvPr id="0" name=""/>
        <dsp:cNvSpPr/>
      </dsp:nvSpPr>
      <dsp:spPr>
        <a:xfrm>
          <a:off x="1449664" y="72446"/>
          <a:ext cx="622316" cy="484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BE5BD6-BB8C-4F69-A300-8E0804B715EA}">
      <dsp:nvSpPr>
        <dsp:cNvPr id="0" name=""/>
        <dsp:cNvSpPr/>
      </dsp:nvSpPr>
      <dsp:spPr>
        <a:xfrm rot="5400000">
          <a:off x="1438103" y="1251557"/>
          <a:ext cx="508282" cy="57866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3005FE-8524-4815-BBA5-E0893E4E4888}">
      <dsp:nvSpPr>
        <dsp:cNvPr id="0" name=""/>
        <dsp:cNvSpPr/>
      </dsp:nvSpPr>
      <dsp:spPr>
        <a:xfrm>
          <a:off x="1303439" y="688116"/>
          <a:ext cx="855648" cy="59892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LokalMED</a:t>
          </a:r>
        </a:p>
      </dsp:txBody>
      <dsp:txXfrm>
        <a:off x="1332681" y="717358"/>
        <a:ext cx="797164" cy="540441"/>
      </dsp:txXfrm>
    </dsp:sp>
    <dsp:sp modelId="{C28556F6-7FE8-4055-A2D3-053A0000BBA4}">
      <dsp:nvSpPr>
        <dsp:cNvPr id="0" name=""/>
        <dsp:cNvSpPr/>
      </dsp:nvSpPr>
      <dsp:spPr>
        <a:xfrm>
          <a:off x="2159087" y="745237"/>
          <a:ext cx="622316" cy="484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0F1AD5-3D2F-4D76-95DF-761C1326558C}">
      <dsp:nvSpPr>
        <dsp:cNvPr id="0" name=""/>
        <dsp:cNvSpPr/>
      </dsp:nvSpPr>
      <dsp:spPr>
        <a:xfrm rot="5400000">
          <a:off x="2147526" y="1924348"/>
          <a:ext cx="508282" cy="57866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E05E8E-F35A-485F-BFDE-CB72C1064898}">
      <dsp:nvSpPr>
        <dsp:cNvPr id="0" name=""/>
        <dsp:cNvSpPr/>
      </dsp:nvSpPr>
      <dsp:spPr>
        <a:xfrm>
          <a:off x="2012862" y="1360907"/>
          <a:ext cx="855648" cy="59892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FagMED</a:t>
          </a:r>
        </a:p>
      </dsp:txBody>
      <dsp:txXfrm>
        <a:off x="2042104" y="1390149"/>
        <a:ext cx="797164" cy="540441"/>
      </dsp:txXfrm>
    </dsp:sp>
    <dsp:sp modelId="{C775F82B-EB96-45EE-B453-A8D1BCEF18C7}">
      <dsp:nvSpPr>
        <dsp:cNvPr id="0" name=""/>
        <dsp:cNvSpPr/>
      </dsp:nvSpPr>
      <dsp:spPr>
        <a:xfrm>
          <a:off x="2868510" y="1418029"/>
          <a:ext cx="622316" cy="484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B4DC40-5D2A-404B-8E37-0C8A81056AAD}">
      <dsp:nvSpPr>
        <dsp:cNvPr id="0" name=""/>
        <dsp:cNvSpPr/>
      </dsp:nvSpPr>
      <dsp:spPr>
        <a:xfrm>
          <a:off x="2722285" y="2033699"/>
          <a:ext cx="855648" cy="59892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HovedMED</a:t>
          </a:r>
        </a:p>
      </dsp:txBody>
      <dsp:txXfrm>
        <a:off x="2751527" y="2062941"/>
        <a:ext cx="797164" cy="5404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2B9F-4734-4350-BE91-3EAD1B1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skabelon</Template>
  <TotalTime>3</TotalTime>
  <Pages>2</Pages>
  <Words>278</Words>
  <Characters>1841</Characters>
  <Application>Microsoft Office Word</Application>
  <DocSecurity>0</DocSecurity>
  <Lines>92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Arbejdsmiljødrøftelsen - Haderslev Kommune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Arbejdsmiljødrøftelsen - Haderslev Kommune</dc:title>
  <dc:creator>Christina Ravnholdt Lode</dc:creator>
  <cp:lastModifiedBy>Christina Ravnholdt Lode</cp:lastModifiedBy>
  <cp:revision>3</cp:revision>
  <dcterms:created xsi:type="dcterms:W3CDTF">2023-10-20T12:59:00Z</dcterms:created>
  <dcterms:modified xsi:type="dcterms:W3CDTF">2023-10-20T13:00:00Z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{A62F0A2D-8D2A-4C51-82BF-5932C0B973FC}</vt:lpwstr>
  </property>
</Properties>
</file>