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Modtager- og afsenderinformation"/>
      </w:tblPr>
      <w:tblGrid>
        <w:gridCol w:w="6974"/>
        <w:gridCol w:w="2268"/>
      </w:tblGrid>
      <w:tr w:rsidR="00ED04D1" w:rsidRPr="00AB593D" w14:paraId="57218E4D" w14:textId="77777777" w:rsidTr="00D8363D">
        <w:trPr>
          <w:trHeight w:val="2325"/>
          <w:tblHeader/>
        </w:trPr>
        <w:tc>
          <w:tcPr>
            <w:tcW w:w="6974" w:type="dxa"/>
          </w:tcPr>
          <w:p w14:paraId="2BE26A0A" w14:textId="5988504B" w:rsidR="00ED04D1" w:rsidRPr="00E5725A" w:rsidRDefault="00ED04D1" w:rsidP="004424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225D1" w14:textId="703EB7FC" w:rsidR="00ED04D1" w:rsidRPr="00AB593D" w:rsidRDefault="00ED04D1" w:rsidP="00AB593D">
            <w:pPr>
              <w:pStyle w:val="Kolofon"/>
            </w:pPr>
          </w:p>
        </w:tc>
      </w:tr>
    </w:tbl>
    <w:p w14:paraId="3D5D15D6" w14:textId="77777777" w:rsidR="00ED04D1" w:rsidRPr="00AB593D" w:rsidRDefault="00ED04D1" w:rsidP="00ED04D1">
      <w:pPr>
        <w:spacing w:line="20" w:lineRule="exact"/>
      </w:pPr>
    </w:p>
    <w:tbl>
      <w:tblPr>
        <w:tblStyle w:val="Tabel-Git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 og sagsbehandler"/>
        <w:tblDescription w:val="Dato, Sagsnummer og sagsbehandler"/>
      </w:tblPr>
      <w:tblGrid>
        <w:gridCol w:w="6663"/>
      </w:tblGrid>
      <w:tr w:rsidR="0021600A" w:rsidRPr="00AB593D" w14:paraId="3551F44C" w14:textId="77777777" w:rsidTr="00ED04D1">
        <w:trPr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371B81DE" w14:textId="31253BFA" w:rsidR="0021600A" w:rsidRPr="00AB593D" w:rsidRDefault="0021600A" w:rsidP="00AB593D">
            <w:pPr>
              <w:pStyle w:val="Datalinje"/>
            </w:pPr>
          </w:p>
        </w:tc>
      </w:tr>
    </w:tbl>
    <w:p w14:paraId="4031C4B0" w14:textId="6EE3C9EC" w:rsidR="00267991" w:rsidRPr="0046083D" w:rsidRDefault="00AB593D" w:rsidP="00267991">
      <w:pPr>
        <w:pStyle w:val="Overskrift1"/>
      </w:pPr>
      <w:r w:rsidRPr="0046083D">
        <w:t xml:space="preserve">Vejledning og ansøgningsskema til </w:t>
      </w:r>
      <w:r w:rsidR="00BE08CD" w:rsidRPr="0046083D">
        <w:t xml:space="preserve">udsættelse af </w:t>
      </w:r>
      <w:r w:rsidRPr="0046083D">
        <w:t>skole</w:t>
      </w:r>
      <w:r w:rsidR="00BE08CD" w:rsidRPr="0046083D">
        <w:t>start</w:t>
      </w:r>
    </w:p>
    <w:p w14:paraId="5B12C996" w14:textId="77777777" w:rsidR="0046083D" w:rsidRDefault="0046083D" w:rsidP="077D56D1">
      <w:pPr>
        <w:pStyle w:val="Datalinje"/>
        <w:rPr>
          <w:sz w:val="24"/>
          <w:szCs w:val="24"/>
        </w:rPr>
      </w:pPr>
    </w:p>
    <w:p w14:paraId="470C3CF2" w14:textId="0927E898" w:rsidR="00E82740" w:rsidRDefault="00AB593D" w:rsidP="077D56D1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Kære forældre </w:t>
      </w:r>
    </w:p>
    <w:p w14:paraId="758672DD" w14:textId="52D96F15" w:rsidR="00E82740" w:rsidRDefault="00E82740" w:rsidP="077D56D1">
      <w:pPr>
        <w:pStyle w:val="Datalinje"/>
        <w:rPr>
          <w:sz w:val="24"/>
          <w:szCs w:val="24"/>
        </w:rPr>
      </w:pPr>
    </w:p>
    <w:p w14:paraId="7376DECA" w14:textId="0F5A9E62" w:rsidR="00E82740" w:rsidRDefault="00AB593D" w:rsidP="00AB593D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Ifølge folkeskoleloven skal </w:t>
      </w:r>
      <w:r w:rsidR="00215C29">
        <w:rPr>
          <w:sz w:val="24"/>
          <w:szCs w:val="24"/>
        </w:rPr>
        <w:t>jeres</w:t>
      </w:r>
      <w:r w:rsidRPr="077D56D1">
        <w:rPr>
          <w:sz w:val="24"/>
          <w:szCs w:val="24"/>
        </w:rPr>
        <w:t xml:space="preserve"> barn begynde i skole den 1. august i det kalenderår, hvor </w:t>
      </w:r>
      <w:r w:rsidR="00215C29">
        <w:rPr>
          <w:sz w:val="24"/>
          <w:szCs w:val="24"/>
        </w:rPr>
        <w:t xml:space="preserve">jeres </w:t>
      </w:r>
      <w:r w:rsidRPr="077D56D1">
        <w:rPr>
          <w:sz w:val="24"/>
          <w:szCs w:val="24"/>
        </w:rPr>
        <w:t xml:space="preserve">barn fylder seks år. </w:t>
      </w:r>
      <w:r w:rsidR="0022547A">
        <w:rPr>
          <w:sz w:val="24"/>
          <w:szCs w:val="24"/>
        </w:rPr>
        <w:t>I</w:t>
      </w:r>
      <w:r w:rsidRPr="077D56D1">
        <w:rPr>
          <w:sz w:val="24"/>
          <w:szCs w:val="24"/>
        </w:rPr>
        <w:t xml:space="preserve"> har</w:t>
      </w:r>
      <w:r w:rsidR="0022547A">
        <w:rPr>
          <w:sz w:val="24"/>
          <w:szCs w:val="24"/>
        </w:rPr>
        <w:t xml:space="preserve"> som forældre</w:t>
      </w:r>
      <w:r w:rsidRPr="077D56D1">
        <w:rPr>
          <w:sz w:val="24"/>
          <w:szCs w:val="24"/>
        </w:rPr>
        <w:t xml:space="preserve">, hvis der er pædagogisk og udviklingsmæssigt belæg for </w:t>
      </w:r>
      <w:r w:rsidR="006417FD" w:rsidRPr="077D56D1">
        <w:rPr>
          <w:sz w:val="24"/>
          <w:szCs w:val="24"/>
        </w:rPr>
        <w:t>de</w:t>
      </w:r>
      <w:r w:rsidR="0022547A">
        <w:rPr>
          <w:sz w:val="24"/>
          <w:szCs w:val="24"/>
        </w:rPr>
        <w:t>t,</w:t>
      </w:r>
      <w:r w:rsidR="006417FD" w:rsidRPr="077D56D1">
        <w:rPr>
          <w:sz w:val="24"/>
          <w:szCs w:val="24"/>
        </w:rPr>
        <w:t xml:space="preserve"> mulighed</w:t>
      </w:r>
      <w:r w:rsidRPr="077D56D1">
        <w:rPr>
          <w:sz w:val="24"/>
          <w:szCs w:val="24"/>
        </w:rPr>
        <w:t xml:space="preserve"> for at ansøge om et års </w:t>
      </w:r>
      <w:r w:rsidR="0022547A">
        <w:rPr>
          <w:sz w:val="24"/>
          <w:szCs w:val="24"/>
        </w:rPr>
        <w:t xml:space="preserve">udsættelse af skolestart. </w:t>
      </w:r>
    </w:p>
    <w:p w14:paraId="7345205F" w14:textId="77777777" w:rsidR="00E82740" w:rsidRDefault="00E82740" w:rsidP="00AB593D">
      <w:pPr>
        <w:pStyle w:val="Datalinje"/>
        <w:rPr>
          <w:sz w:val="24"/>
          <w:szCs w:val="24"/>
        </w:rPr>
      </w:pPr>
    </w:p>
    <w:p w14:paraId="47F56750" w14:textId="50E89D52" w:rsidR="00E82740" w:rsidRPr="006417FD" w:rsidRDefault="00AB593D" w:rsidP="077D56D1">
      <w:pPr>
        <w:pStyle w:val="Datalinje"/>
        <w:rPr>
          <w:i/>
          <w:iCs/>
          <w:sz w:val="24"/>
          <w:szCs w:val="24"/>
        </w:rPr>
      </w:pPr>
      <w:r w:rsidRPr="077D56D1">
        <w:rPr>
          <w:sz w:val="24"/>
          <w:szCs w:val="24"/>
        </w:rPr>
        <w:t xml:space="preserve">Før I træffer beslutning om at ansøge, </w:t>
      </w:r>
      <w:r w:rsidRPr="00215C29">
        <w:rPr>
          <w:sz w:val="24"/>
          <w:szCs w:val="24"/>
        </w:rPr>
        <w:t>anbefales</w:t>
      </w:r>
      <w:r w:rsidRPr="006417FD">
        <w:rPr>
          <w:sz w:val="24"/>
          <w:szCs w:val="24"/>
        </w:rPr>
        <w:t xml:space="preserve"> det, at I taler med </w:t>
      </w:r>
      <w:r w:rsidR="2AC1C1A9" w:rsidRPr="006417FD">
        <w:rPr>
          <w:sz w:val="24"/>
          <w:szCs w:val="24"/>
        </w:rPr>
        <w:t>dagligleder</w:t>
      </w:r>
      <w:r w:rsidR="00E82740" w:rsidRPr="006417FD">
        <w:rPr>
          <w:sz w:val="24"/>
          <w:szCs w:val="24"/>
        </w:rPr>
        <w:t xml:space="preserve"> i jeres</w:t>
      </w:r>
      <w:r w:rsidR="0022547A">
        <w:rPr>
          <w:sz w:val="24"/>
          <w:szCs w:val="24"/>
        </w:rPr>
        <w:t xml:space="preserve"> børnehave</w:t>
      </w:r>
      <w:r w:rsidR="00E82740" w:rsidRPr="006417FD">
        <w:rPr>
          <w:sz w:val="24"/>
          <w:szCs w:val="24"/>
        </w:rPr>
        <w:t>.</w:t>
      </w:r>
      <w:r w:rsidRPr="006417FD">
        <w:rPr>
          <w:sz w:val="24"/>
          <w:szCs w:val="24"/>
        </w:rPr>
        <w:t xml:space="preserve"> P</w:t>
      </w:r>
      <w:r w:rsidR="006417FD" w:rsidRPr="006417FD">
        <w:rPr>
          <w:sz w:val="24"/>
          <w:szCs w:val="24"/>
        </w:rPr>
        <w:t xml:space="preserve">ersonalet </w:t>
      </w:r>
      <w:r w:rsidRPr="006417FD">
        <w:rPr>
          <w:sz w:val="24"/>
          <w:szCs w:val="24"/>
        </w:rPr>
        <w:t xml:space="preserve">kender </w:t>
      </w:r>
      <w:r w:rsidR="0022547A">
        <w:rPr>
          <w:sz w:val="24"/>
          <w:szCs w:val="24"/>
        </w:rPr>
        <w:t xml:space="preserve">jeres </w:t>
      </w:r>
      <w:r w:rsidRPr="006417FD">
        <w:rPr>
          <w:sz w:val="24"/>
          <w:szCs w:val="24"/>
        </w:rPr>
        <w:t xml:space="preserve">barn rigtig godt og har kendskab til de forventninger, der stilles i skolen. Hvis der er tvivl om, at jeres barn skal </w:t>
      </w:r>
      <w:r w:rsidR="0022547A">
        <w:rPr>
          <w:sz w:val="24"/>
          <w:szCs w:val="24"/>
        </w:rPr>
        <w:t xml:space="preserve">have udsat </w:t>
      </w:r>
      <w:r w:rsidRPr="006417FD">
        <w:rPr>
          <w:sz w:val="24"/>
          <w:szCs w:val="24"/>
        </w:rPr>
        <w:t>skole</w:t>
      </w:r>
      <w:r w:rsidR="0022547A">
        <w:rPr>
          <w:sz w:val="24"/>
          <w:szCs w:val="24"/>
        </w:rPr>
        <w:t>starten,</w:t>
      </w:r>
      <w:r w:rsidRPr="006417FD">
        <w:rPr>
          <w:sz w:val="24"/>
          <w:szCs w:val="24"/>
        </w:rPr>
        <w:t xml:space="preserve"> </w:t>
      </w:r>
      <w:r w:rsidR="63CF4E36" w:rsidRPr="006417FD">
        <w:rPr>
          <w:sz w:val="24"/>
          <w:szCs w:val="24"/>
        </w:rPr>
        <w:t>anbefales det</w:t>
      </w:r>
      <w:r w:rsidR="1D526DE0" w:rsidRPr="006417FD">
        <w:rPr>
          <w:sz w:val="24"/>
          <w:szCs w:val="24"/>
        </w:rPr>
        <w:t xml:space="preserve"> </w:t>
      </w:r>
      <w:r w:rsidRPr="006417FD">
        <w:rPr>
          <w:sz w:val="24"/>
          <w:szCs w:val="24"/>
        </w:rPr>
        <w:t xml:space="preserve">under alle omstændigheder at </w:t>
      </w:r>
      <w:r w:rsidR="00F72CA9">
        <w:rPr>
          <w:sz w:val="24"/>
          <w:szCs w:val="24"/>
        </w:rPr>
        <w:t xml:space="preserve">I </w:t>
      </w:r>
      <w:r w:rsidRPr="006417FD">
        <w:rPr>
          <w:sz w:val="24"/>
          <w:szCs w:val="24"/>
        </w:rPr>
        <w:t>indskrive</w:t>
      </w:r>
      <w:r w:rsidR="00F72CA9">
        <w:rPr>
          <w:sz w:val="24"/>
          <w:szCs w:val="24"/>
        </w:rPr>
        <w:t>r</w:t>
      </w:r>
      <w:r w:rsidR="0022547A">
        <w:rPr>
          <w:sz w:val="24"/>
          <w:szCs w:val="24"/>
        </w:rPr>
        <w:t xml:space="preserve"> jeres</w:t>
      </w:r>
      <w:r w:rsidRPr="006417FD">
        <w:rPr>
          <w:sz w:val="24"/>
          <w:szCs w:val="24"/>
        </w:rPr>
        <w:t xml:space="preserve"> barn i skole </w:t>
      </w:r>
      <w:r w:rsidR="00E82740" w:rsidRPr="006417FD">
        <w:rPr>
          <w:sz w:val="24"/>
          <w:szCs w:val="24"/>
        </w:rPr>
        <w:t xml:space="preserve">senest d. </w:t>
      </w:r>
      <w:r w:rsidR="006417FD" w:rsidRPr="006417FD">
        <w:rPr>
          <w:sz w:val="24"/>
          <w:szCs w:val="24"/>
        </w:rPr>
        <w:t>31.</w:t>
      </w:r>
      <w:r w:rsidR="00E82740" w:rsidRPr="006417FD">
        <w:rPr>
          <w:sz w:val="24"/>
          <w:szCs w:val="24"/>
        </w:rPr>
        <w:t xml:space="preserve"> januar</w:t>
      </w:r>
      <w:r w:rsidRPr="006417FD">
        <w:rPr>
          <w:sz w:val="24"/>
          <w:szCs w:val="24"/>
        </w:rPr>
        <w:t>.</w:t>
      </w:r>
    </w:p>
    <w:p w14:paraId="6F622B37" w14:textId="468A6FF2" w:rsidR="00E82740" w:rsidRDefault="00AB593D" w:rsidP="00AB593D">
      <w:pPr>
        <w:pStyle w:val="Datalinje"/>
        <w:rPr>
          <w:sz w:val="24"/>
          <w:szCs w:val="24"/>
        </w:rPr>
      </w:pPr>
      <w:r w:rsidRPr="00267991">
        <w:rPr>
          <w:sz w:val="24"/>
          <w:szCs w:val="24"/>
        </w:rPr>
        <w:t xml:space="preserve"> </w:t>
      </w:r>
    </w:p>
    <w:p w14:paraId="281F7330" w14:textId="06E83D6A" w:rsidR="00E82740" w:rsidRDefault="00AB593D" w:rsidP="00AB593D">
      <w:pPr>
        <w:pStyle w:val="Datalinje"/>
        <w:rPr>
          <w:sz w:val="24"/>
          <w:szCs w:val="24"/>
        </w:rPr>
      </w:pPr>
      <w:r w:rsidRPr="00267991">
        <w:rPr>
          <w:sz w:val="24"/>
          <w:szCs w:val="24"/>
        </w:rPr>
        <w:t>Det giver mulighed for at udskyde den endelige beslutning om</w:t>
      </w:r>
      <w:r w:rsidR="00F72CA9">
        <w:rPr>
          <w:sz w:val="24"/>
          <w:szCs w:val="24"/>
        </w:rPr>
        <w:t>,</w:t>
      </w:r>
      <w:r w:rsidRPr="00267991">
        <w:rPr>
          <w:sz w:val="24"/>
          <w:szCs w:val="24"/>
        </w:rPr>
        <w:t xml:space="preserve"> at ansøge om</w:t>
      </w:r>
      <w:r w:rsidR="0022547A">
        <w:rPr>
          <w:sz w:val="24"/>
          <w:szCs w:val="24"/>
        </w:rPr>
        <w:t xml:space="preserve"> udsættelse af skolestart </w:t>
      </w:r>
      <w:r w:rsidRPr="00267991">
        <w:rPr>
          <w:sz w:val="24"/>
          <w:szCs w:val="24"/>
        </w:rPr>
        <w:t xml:space="preserve">indtil d. 1. april, hvor børnehaven i så fald skal meddele pladsanvisningen, at </w:t>
      </w:r>
      <w:r w:rsidR="0022547A">
        <w:rPr>
          <w:sz w:val="24"/>
          <w:szCs w:val="24"/>
        </w:rPr>
        <w:t xml:space="preserve">jeres </w:t>
      </w:r>
      <w:r w:rsidRPr="00267991">
        <w:rPr>
          <w:sz w:val="24"/>
          <w:szCs w:val="24"/>
        </w:rPr>
        <w:t xml:space="preserve">barn bliver i børnehaven et år mere. </w:t>
      </w:r>
    </w:p>
    <w:p w14:paraId="6D8902C5" w14:textId="77777777" w:rsidR="00E82740" w:rsidRDefault="00E82740" w:rsidP="00AB593D">
      <w:pPr>
        <w:pStyle w:val="Datalinje"/>
        <w:rPr>
          <w:sz w:val="24"/>
          <w:szCs w:val="24"/>
        </w:rPr>
      </w:pPr>
    </w:p>
    <w:p w14:paraId="2DFCE733" w14:textId="586D438D" w:rsidR="00E82740" w:rsidRDefault="00AB593D" w:rsidP="00AB593D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Ansøgning om </w:t>
      </w:r>
      <w:r w:rsidR="0022547A">
        <w:rPr>
          <w:sz w:val="24"/>
          <w:szCs w:val="24"/>
        </w:rPr>
        <w:t>udsættelse af skolestart</w:t>
      </w:r>
      <w:r w:rsidRPr="077D56D1">
        <w:rPr>
          <w:sz w:val="24"/>
          <w:szCs w:val="24"/>
        </w:rPr>
        <w:t xml:space="preserve"> sker </w:t>
      </w:r>
      <w:r w:rsidR="0022547A">
        <w:rPr>
          <w:sz w:val="24"/>
          <w:szCs w:val="24"/>
        </w:rPr>
        <w:t>ved at udfylde</w:t>
      </w:r>
      <w:r w:rsidRPr="077D56D1">
        <w:rPr>
          <w:sz w:val="24"/>
          <w:szCs w:val="24"/>
        </w:rPr>
        <w:t xml:space="preserve"> </w:t>
      </w:r>
      <w:r w:rsidR="00F72CA9">
        <w:rPr>
          <w:sz w:val="24"/>
          <w:szCs w:val="24"/>
        </w:rPr>
        <w:t xml:space="preserve">nedstående </w:t>
      </w:r>
      <w:r w:rsidR="0022547A">
        <w:rPr>
          <w:sz w:val="24"/>
          <w:szCs w:val="24"/>
        </w:rPr>
        <w:t>ansøgnings</w:t>
      </w:r>
      <w:r w:rsidRPr="077D56D1">
        <w:rPr>
          <w:sz w:val="24"/>
          <w:szCs w:val="24"/>
        </w:rPr>
        <w:t>skem</w:t>
      </w:r>
      <w:r w:rsidR="00F72CA9">
        <w:rPr>
          <w:sz w:val="24"/>
          <w:szCs w:val="24"/>
        </w:rPr>
        <w:t>a</w:t>
      </w:r>
      <w:r w:rsidRPr="00F0256A">
        <w:rPr>
          <w:sz w:val="24"/>
          <w:szCs w:val="24"/>
        </w:rPr>
        <w:t xml:space="preserve">. Det er </w:t>
      </w:r>
      <w:r w:rsidR="0022547A">
        <w:rPr>
          <w:sz w:val="24"/>
          <w:szCs w:val="24"/>
        </w:rPr>
        <w:t xml:space="preserve">jeres </w:t>
      </w:r>
      <w:r w:rsidRPr="00F0256A">
        <w:rPr>
          <w:sz w:val="24"/>
          <w:szCs w:val="24"/>
        </w:rPr>
        <w:t>opgave at sørge for</w:t>
      </w:r>
      <w:r w:rsidR="006417FD" w:rsidRPr="00F0256A">
        <w:rPr>
          <w:sz w:val="24"/>
          <w:szCs w:val="24"/>
        </w:rPr>
        <w:t xml:space="preserve"> </w:t>
      </w:r>
      <w:r w:rsidRPr="00F0256A">
        <w:rPr>
          <w:sz w:val="24"/>
          <w:szCs w:val="24"/>
        </w:rPr>
        <w:t>at skemaet indeholder alle de nødvendige oplysninger.</w:t>
      </w:r>
      <w:r w:rsidR="0022547A">
        <w:rPr>
          <w:sz w:val="24"/>
          <w:szCs w:val="24"/>
        </w:rPr>
        <w:t xml:space="preserve"> I</w:t>
      </w:r>
      <w:r w:rsidRPr="00F0256A">
        <w:rPr>
          <w:sz w:val="24"/>
          <w:szCs w:val="24"/>
        </w:rPr>
        <w:t xml:space="preserve"> samarbejde </w:t>
      </w:r>
      <w:r w:rsidRPr="077D56D1">
        <w:rPr>
          <w:sz w:val="24"/>
          <w:szCs w:val="24"/>
        </w:rPr>
        <w:t>med</w:t>
      </w:r>
      <w:r w:rsidR="0022547A">
        <w:rPr>
          <w:sz w:val="24"/>
          <w:szCs w:val="24"/>
        </w:rPr>
        <w:t xml:space="preserve"> dagligleder skal I </w:t>
      </w:r>
      <w:r w:rsidRPr="077D56D1">
        <w:rPr>
          <w:sz w:val="24"/>
          <w:szCs w:val="24"/>
        </w:rPr>
        <w:t xml:space="preserve">udarbejde en </w:t>
      </w:r>
      <w:r w:rsidR="00FD6804">
        <w:rPr>
          <w:sz w:val="24"/>
          <w:szCs w:val="24"/>
        </w:rPr>
        <w:t>mål- og indsatsplan</w:t>
      </w:r>
      <w:r w:rsidRPr="077D56D1">
        <w:rPr>
          <w:sz w:val="24"/>
          <w:szCs w:val="24"/>
        </w:rPr>
        <w:t xml:space="preserve"> for, hvordan </w:t>
      </w:r>
      <w:r w:rsidR="0022547A">
        <w:rPr>
          <w:sz w:val="24"/>
          <w:szCs w:val="24"/>
        </w:rPr>
        <w:t xml:space="preserve">jeres barns </w:t>
      </w:r>
      <w:r w:rsidRPr="077D56D1">
        <w:rPr>
          <w:sz w:val="24"/>
          <w:szCs w:val="24"/>
        </w:rPr>
        <w:t xml:space="preserve">udvikling understøttes i det ekstra år i børnehaven. I </w:t>
      </w:r>
      <w:r w:rsidR="0022547A">
        <w:rPr>
          <w:sz w:val="24"/>
          <w:szCs w:val="24"/>
        </w:rPr>
        <w:t xml:space="preserve">ansøgningsskemaet giver I </w:t>
      </w:r>
      <w:r w:rsidRPr="077D56D1">
        <w:rPr>
          <w:sz w:val="24"/>
          <w:szCs w:val="24"/>
        </w:rPr>
        <w:t xml:space="preserve">samtykke til, at handleplanen vedlægges ansøgningen. </w:t>
      </w:r>
    </w:p>
    <w:p w14:paraId="271AEFCC" w14:textId="77777777" w:rsidR="00E82740" w:rsidRDefault="00E82740" w:rsidP="00AB593D">
      <w:pPr>
        <w:pStyle w:val="Datalinje"/>
        <w:rPr>
          <w:sz w:val="24"/>
          <w:szCs w:val="24"/>
        </w:rPr>
      </w:pPr>
    </w:p>
    <w:p w14:paraId="377D8783" w14:textId="72C558F4" w:rsidR="00EA55CA" w:rsidRDefault="00AB593D" w:rsidP="00AB593D">
      <w:pPr>
        <w:pStyle w:val="Datalinje"/>
        <w:rPr>
          <w:sz w:val="24"/>
          <w:szCs w:val="24"/>
        </w:rPr>
      </w:pPr>
      <w:r w:rsidRPr="0022547A">
        <w:rPr>
          <w:sz w:val="24"/>
          <w:szCs w:val="24"/>
        </w:rPr>
        <w:t xml:space="preserve">Det udfyldte ansøgningsskema og </w:t>
      </w:r>
      <w:r w:rsidR="00FD6804">
        <w:rPr>
          <w:sz w:val="24"/>
          <w:szCs w:val="24"/>
        </w:rPr>
        <w:t>mål- og indsatsplan</w:t>
      </w:r>
      <w:r w:rsidRPr="0022547A">
        <w:rPr>
          <w:sz w:val="24"/>
          <w:szCs w:val="24"/>
        </w:rPr>
        <w:t xml:space="preserve"> </w:t>
      </w:r>
      <w:r w:rsidR="00BE08CD" w:rsidRPr="0022547A">
        <w:rPr>
          <w:sz w:val="24"/>
          <w:szCs w:val="24"/>
        </w:rPr>
        <w:t xml:space="preserve">for det ekstra år i børnehaven </w:t>
      </w:r>
      <w:r w:rsidRPr="0022547A">
        <w:rPr>
          <w:sz w:val="24"/>
          <w:szCs w:val="24"/>
        </w:rPr>
        <w:t xml:space="preserve">skal </w:t>
      </w:r>
      <w:r w:rsidR="0022547A" w:rsidRPr="0022547A">
        <w:rPr>
          <w:sz w:val="24"/>
          <w:szCs w:val="24"/>
        </w:rPr>
        <w:t xml:space="preserve">sendes til jeres </w:t>
      </w:r>
      <w:r w:rsidRPr="0022547A">
        <w:rPr>
          <w:sz w:val="24"/>
          <w:szCs w:val="24"/>
        </w:rPr>
        <w:t>barn</w:t>
      </w:r>
      <w:r w:rsidR="0022547A" w:rsidRPr="0022547A">
        <w:rPr>
          <w:sz w:val="24"/>
          <w:szCs w:val="24"/>
        </w:rPr>
        <w:t>s</w:t>
      </w:r>
      <w:r w:rsidRPr="0022547A">
        <w:rPr>
          <w:sz w:val="24"/>
          <w:szCs w:val="24"/>
        </w:rPr>
        <w:t xml:space="preserve"> distriktsskole, uanset om I ønsker, at jeres barn skal starte skole på distriktsskolen eller en anden skole. </w:t>
      </w:r>
    </w:p>
    <w:p w14:paraId="59D30CB4" w14:textId="77777777" w:rsidR="00F72CA9" w:rsidRPr="00F72CA9" w:rsidRDefault="00F72CA9" w:rsidP="00AB593D">
      <w:pPr>
        <w:pStyle w:val="Datalinje"/>
        <w:rPr>
          <w:sz w:val="24"/>
          <w:szCs w:val="24"/>
        </w:rPr>
      </w:pPr>
    </w:p>
    <w:p w14:paraId="3B17DC7F" w14:textId="59D42F22" w:rsidR="00AB593D" w:rsidRDefault="00AB593D" w:rsidP="00AB593D">
      <w:pPr>
        <w:pStyle w:val="Datalinje"/>
      </w:pPr>
      <w:r w:rsidRPr="077D56D1">
        <w:rPr>
          <w:sz w:val="24"/>
          <w:szCs w:val="24"/>
        </w:rPr>
        <w:lastRenderedPageBreak/>
        <w:t xml:space="preserve">Det er skolelederen på distriktsskolen, der godkender eller afviser ansøgningen om </w:t>
      </w:r>
      <w:r w:rsidR="0046083D">
        <w:rPr>
          <w:sz w:val="24"/>
          <w:szCs w:val="24"/>
        </w:rPr>
        <w:t xml:space="preserve">udsættelse af </w:t>
      </w:r>
      <w:r w:rsidRPr="077D56D1">
        <w:rPr>
          <w:sz w:val="24"/>
          <w:szCs w:val="24"/>
        </w:rPr>
        <w:t>skole</w:t>
      </w:r>
      <w:r w:rsidR="0046083D">
        <w:rPr>
          <w:sz w:val="24"/>
          <w:szCs w:val="24"/>
        </w:rPr>
        <w:t>start</w:t>
      </w:r>
      <w:r w:rsidRPr="077D56D1">
        <w:rPr>
          <w:sz w:val="24"/>
          <w:szCs w:val="24"/>
        </w:rPr>
        <w:t xml:space="preserve">. Skolelederen kan gøre en udsættelse betinget af, at </w:t>
      </w:r>
      <w:r w:rsidR="0046083D">
        <w:rPr>
          <w:sz w:val="24"/>
          <w:szCs w:val="24"/>
        </w:rPr>
        <w:t xml:space="preserve">jeres </w:t>
      </w:r>
      <w:r w:rsidRPr="077D56D1">
        <w:rPr>
          <w:sz w:val="24"/>
          <w:szCs w:val="24"/>
        </w:rPr>
        <w:t xml:space="preserve">barn indskrives i en børnehave. </w:t>
      </w:r>
    </w:p>
    <w:p w14:paraId="3262977B" w14:textId="7056FA34" w:rsidR="00AB593D" w:rsidRDefault="00AB593D" w:rsidP="077D56D1">
      <w:pPr>
        <w:pStyle w:val="Datalinje"/>
        <w:rPr>
          <w:sz w:val="24"/>
          <w:szCs w:val="24"/>
        </w:rPr>
      </w:pPr>
    </w:p>
    <w:p w14:paraId="623F4DE2" w14:textId="28744E6A" w:rsidR="00AB593D" w:rsidRPr="00F0256A" w:rsidRDefault="00AB593D" w:rsidP="00AB593D">
      <w:pPr>
        <w:pStyle w:val="Datalinje"/>
      </w:pPr>
      <w:r w:rsidRPr="00F0256A">
        <w:rPr>
          <w:sz w:val="24"/>
          <w:szCs w:val="24"/>
        </w:rPr>
        <w:t xml:space="preserve">Beslutningen om, hvorvidt der kan bevilges </w:t>
      </w:r>
      <w:r w:rsidR="0046083D">
        <w:rPr>
          <w:sz w:val="24"/>
          <w:szCs w:val="24"/>
        </w:rPr>
        <w:t xml:space="preserve">udsættelse af </w:t>
      </w:r>
      <w:r w:rsidR="00F0256A" w:rsidRPr="00F0256A">
        <w:rPr>
          <w:sz w:val="24"/>
          <w:szCs w:val="24"/>
        </w:rPr>
        <w:t>skole</w:t>
      </w:r>
      <w:r w:rsidR="0046083D">
        <w:rPr>
          <w:sz w:val="24"/>
          <w:szCs w:val="24"/>
        </w:rPr>
        <w:t>start</w:t>
      </w:r>
      <w:r w:rsidR="00F0256A" w:rsidRPr="00F0256A">
        <w:rPr>
          <w:sz w:val="24"/>
          <w:szCs w:val="24"/>
        </w:rPr>
        <w:t>,</w:t>
      </w:r>
      <w:r w:rsidRPr="00F0256A">
        <w:rPr>
          <w:sz w:val="24"/>
          <w:szCs w:val="24"/>
        </w:rPr>
        <w:t xml:space="preserve"> bliver </w:t>
      </w:r>
      <w:r w:rsidR="7D1D8815" w:rsidRPr="00F0256A">
        <w:rPr>
          <w:sz w:val="24"/>
          <w:szCs w:val="24"/>
        </w:rPr>
        <w:t xml:space="preserve">I orienteret om via </w:t>
      </w:r>
      <w:r w:rsidR="00F0256A" w:rsidRPr="00F0256A">
        <w:rPr>
          <w:sz w:val="24"/>
          <w:szCs w:val="24"/>
        </w:rPr>
        <w:t>e</w:t>
      </w:r>
      <w:r w:rsidR="153FA54B" w:rsidRPr="00F0256A">
        <w:rPr>
          <w:sz w:val="24"/>
          <w:szCs w:val="24"/>
        </w:rPr>
        <w:t>-Boks</w:t>
      </w:r>
      <w:r w:rsidRPr="00F0256A">
        <w:rPr>
          <w:sz w:val="24"/>
          <w:szCs w:val="24"/>
        </w:rPr>
        <w:t xml:space="preserve">. </w:t>
      </w:r>
      <w:r w:rsidR="00F72CA9" w:rsidRPr="00F0256A">
        <w:rPr>
          <w:sz w:val="24"/>
          <w:szCs w:val="24"/>
        </w:rPr>
        <w:t>Jævnføre lovgivningen kan afgørelsen ikke ankes</w:t>
      </w:r>
    </w:p>
    <w:p w14:paraId="41498C66" w14:textId="77777777" w:rsidR="00AB593D" w:rsidRDefault="00AB593D" w:rsidP="00AB593D">
      <w:pPr>
        <w:pStyle w:val="Datalinje"/>
      </w:pPr>
    </w:p>
    <w:p w14:paraId="284179FC" w14:textId="77777777" w:rsidR="006B6C6E" w:rsidRDefault="006B6C6E" w:rsidP="43552C17">
      <w:pPr>
        <w:pStyle w:val="Overskrift1"/>
        <w:spacing w:after="200" w:line="276" w:lineRule="auto"/>
      </w:pPr>
    </w:p>
    <w:p w14:paraId="7029F27C" w14:textId="127EDF19" w:rsidR="00E82740" w:rsidRDefault="00E82740" w:rsidP="43552C17">
      <w:pPr>
        <w:pStyle w:val="Overskrift1"/>
        <w:spacing w:after="200" w:line="276" w:lineRule="auto"/>
        <w:rPr>
          <w:sz w:val="14"/>
          <w:szCs w:val="14"/>
        </w:rPr>
      </w:pPr>
      <w:r>
        <w:t>Skema til ansøgning om udsat skolestart</w:t>
      </w:r>
    </w:p>
    <w:p w14:paraId="2A1B0AF5" w14:textId="3CC0ED7D" w:rsidR="00E82740" w:rsidRDefault="00E82740" w:rsidP="43552C17">
      <w:pPr>
        <w:pStyle w:val="Datalinje"/>
        <w:rPr>
          <w:sz w:val="24"/>
          <w:szCs w:val="24"/>
        </w:rPr>
      </w:pPr>
    </w:p>
    <w:p w14:paraId="36DBA6CD" w14:textId="3748814C" w:rsidR="00E82740" w:rsidRPr="0046083D" w:rsidRDefault="00E82740" w:rsidP="00AB593D">
      <w:pPr>
        <w:pStyle w:val="Datalinje"/>
        <w:rPr>
          <w:b/>
          <w:bCs/>
          <w:sz w:val="24"/>
          <w:szCs w:val="24"/>
        </w:rPr>
      </w:pPr>
      <w:r w:rsidRPr="0046083D">
        <w:rPr>
          <w:b/>
          <w:bCs/>
          <w:sz w:val="24"/>
          <w:szCs w:val="24"/>
        </w:rPr>
        <w:t>Udfyldes af forældre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E82740" w14:paraId="350AA487" w14:textId="77777777" w:rsidTr="43552C17">
        <w:tc>
          <w:tcPr>
            <w:tcW w:w="8891" w:type="dxa"/>
            <w:gridSpan w:val="2"/>
          </w:tcPr>
          <w:p w14:paraId="3D05E90F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navn</w:t>
            </w:r>
          </w:p>
          <w:p w14:paraId="130EACDF" w14:textId="61A3DA32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14:paraId="130CE34A" w14:textId="77777777" w:rsidTr="43552C17">
        <w:tc>
          <w:tcPr>
            <w:tcW w:w="8891" w:type="dxa"/>
            <w:gridSpan w:val="2"/>
          </w:tcPr>
          <w:p w14:paraId="48B9C829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CPR-nummer</w:t>
            </w:r>
          </w:p>
          <w:p w14:paraId="3C548F5E" w14:textId="6EA288CE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14:paraId="467B936D" w14:textId="77777777" w:rsidTr="43552C17">
        <w:tc>
          <w:tcPr>
            <w:tcW w:w="4445" w:type="dxa"/>
          </w:tcPr>
          <w:p w14:paraId="39FA027F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Forældremyndighedsindehaver</w:t>
            </w:r>
          </w:p>
          <w:p w14:paraId="4976A608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4E4B9CC4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CPR-nummer</w:t>
            </w:r>
          </w:p>
          <w:p w14:paraId="6D1FABC5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1869B79E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</w:p>
          <w:p w14:paraId="21EB6212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7D5A16FD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602C15F9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562C62F9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</w:t>
            </w:r>
          </w:p>
          <w:p w14:paraId="7B80D51A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756000D9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  <w:p w14:paraId="70785510" w14:textId="75DF7992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14:paraId="178FBE55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Forældremyndighedsindehaver</w:t>
            </w:r>
          </w:p>
          <w:p w14:paraId="00856FB1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14:paraId="1A1A7E3E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CPR-nummer</w:t>
            </w:r>
          </w:p>
          <w:p w14:paraId="0569D90F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14:paraId="48B8CCD5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</w:p>
          <w:p w14:paraId="7496E84C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14:paraId="5C5A96C1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1A5660BA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14:paraId="7EC987A6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</w:t>
            </w:r>
          </w:p>
          <w:p w14:paraId="1465E178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14:paraId="23877D4E" w14:textId="77777777"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  <w:p w14:paraId="53643615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14:paraId="799313C5" w14:textId="77777777" w:rsidTr="43552C17">
        <w:tc>
          <w:tcPr>
            <w:tcW w:w="8891" w:type="dxa"/>
            <w:gridSpan w:val="2"/>
          </w:tcPr>
          <w:p w14:paraId="35DF4E9B" w14:textId="29A6A3F1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</w:t>
            </w:r>
            <w:r w:rsidR="0046083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begrundelse for ansøgning om uds</w:t>
            </w:r>
            <w:r w:rsidR="0046083D">
              <w:rPr>
                <w:sz w:val="24"/>
                <w:szCs w:val="24"/>
              </w:rPr>
              <w:t>ættelse af</w:t>
            </w:r>
            <w:r>
              <w:rPr>
                <w:sz w:val="24"/>
                <w:szCs w:val="24"/>
              </w:rPr>
              <w:t xml:space="preserve"> skolestart</w:t>
            </w:r>
          </w:p>
          <w:p w14:paraId="2A4A056C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3EC4BAE6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14:paraId="4C00B809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0A2AE0B5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22C708AE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7318CD39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0BD15ABF" w14:textId="15E51EE6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14:paraId="00553424" w14:textId="77777777" w:rsidTr="43552C17">
        <w:tc>
          <w:tcPr>
            <w:tcW w:w="8891" w:type="dxa"/>
            <w:gridSpan w:val="2"/>
          </w:tcPr>
          <w:p w14:paraId="5FA37617" w14:textId="77777777"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</w:t>
            </w:r>
          </w:p>
          <w:p w14:paraId="2F6E508C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</w:t>
            </w:r>
          </w:p>
          <w:p w14:paraId="0B2F6009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68F597D9" w14:textId="7777777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14:paraId="7F79D7B5" w14:textId="014FBDC7"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</w:tbl>
    <w:p w14:paraId="6588A995" w14:textId="4FBFDED7" w:rsidR="00105F9B" w:rsidRPr="0046083D" w:rsidRDefault="297733C0" w:rsidP="006B6C6E">
      <w:pPr>
        <w:spacing w:line="240" w:lineRule="auto"/>
        <w:rPr>
          <w:rFonts w:eastAsia="Raleway" w:cs="Raleway"/>
          <w:b/>
          <w:bCs/>
          <w:sz w:val="24"/>
          <w:szCs w:val="24"/>
        </w:rPr>
      </w:pPr>
      <w:r w:rsidRPr="0046083D">
        <w:rPr>
          <w:rFonts w:eastAsia="Raleway" w:cs="Raleway"/>
          <w:b/>
          <w:bCs/>
          <w:sz w:val="24"/>
          <w:szCs w:val="24"/>
        </w:rPr>
        <w:lastRenderedPageBreak/>
        <w:t xml:space="preserve">Udfyldes af dagtilbud </w:t>
      </w:r>
    </w:p>
    <w:tbl>
      <w:tblPr>
        <w:tblStyle w:val="Tabel-Gitter"/>
        <w:tblW w:w="8926" w:type="dxa"/>
        <w:tblLayout w:type="fixed"/>
        <w:tblLook w:val="04A0" w:firstRow="1" w:lastRow="0" w:firstColumn="1" w:lastColumn="0" w:noHBand="0" w:noVBand="1"/>
      </w:tblPr>
      <w:tblGrid>
        <w:gridCol w:w="4395"/>
        <w:gridCol w:w="4531"/>
      </w:tblGrid>
      <w:tr w:rsidR="43552C17" w14:paraId="587DA73B" w14:textId="77777777" w:rsidTr="00BD0D42">
        <w:trPr>
          <w:trHeight w:val="300"/>
        </w:trPr>
        <w:tc>
          <w:tcPr>
            <w:tcW w:w="8926" w:type="dxa"/>
            <w:gridSpan w:val="2"/>
          </w:tcPr>
          <w:p w14:paraId="71901A33" w14:textId="0D5E7F96"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Navn på daginstitution </w:t>
            </w:r>
          </w:p>
          <w:p w14:paraId="665BC376" w14:textId="6D73BC46"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 </w:t>
            </w:r>
          </w:p>
        </w:tc>
      </w:tr>
      <w:tr w:rsidR="43552C17" w14:paraId="239FE3A5" w14:textId="77777777" w:rsidTr="00BD0D42">
        <w:trPr>
          <w:trHeight w:val="300"/>
        </w:trPr>
        <w:tc>
          <w:tcPr>
            <w:tcW w:w="8926" w:type="dxa"/>
            <w:gridSpan w:val="2"/>
          </w:tcPr>
          <w:p w14:paraId="26C5B9C0" w14:textId="2D67809C" w:rsidR="43552C17" w:rsidRDefault="00F0256A" w:rsidP="43552C17">
            <w:r>
              <w:rPr>
                <w:rFonts w:eastAsia="Raleway" w:cs="Raleway"/>
                <w:sz w:val="24"/>
                <w:szCs w:val="24"/>
              </w:rPr>
              <w:t>Dagligleder</w:t>
            </w:r>
            <w:r w:rsidR="43552C17" w:rsidRPr="43552C17">
              <w:rPr>
                <w:rFonts w:eastAsia="Raleway" w:cs="Raleway"/>
                <w:sz w:val="24"/>
                <w:szCs w:val="24"/>
              </w:rPr>
              <w:t xml:space="preserve"> i institutionen </w:t>
            </w:r>
          </w:p>
          <w:p w14:paraId="07C474EF" w14:textId="7BFD0B77"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 </w:t>
            </w:r>
          </w:p>
        </w:tc>
      </w:tr>
      <w:tr w:rsidR="00F0256A" w14:paraId="60020C0B" w14:textId="77777777" w:rsidTr="00BD0D42">
        <w:tc>
          <w:tcPr>
            <w:tcW w:w="8926" w:type="dxa"/>
            <w:gridSpan w:val="2"/>
          </w:tcPr>
          <w:p w14:paraId="3F7FDEA0" w14:textId="77777777" w:rsidR="00F0256A" w:rsidRDefault="00F0256A" w:rsidP="00F0256A">
            <w:pPr>
              <w:rPr>
                <w:rFonts w:eastAsia="Raleway" w:cs="Raleway"/>
                <w:sz w:val="24"/>
                <w:szCs w:val="24"/>
              </w:rPr>
            </w:pPr>
            <w:r w:rsidRPr="43552C17">
              <w:rPr>
                <w:rFonts w:eastAsia="Raleway" w:cs="Raleway"/>
                <w:sz w:val="24"/>
                <w:szCs w:val="24"/>
              </w:rPr>
              <w:t>Dagtilbuddets pædagogiske vurdering i forhold til barnets parathed til at begynde i skole.</w:t>
            </w:r>
          </w:p>
          <w:p w14:paraId="5D1DEC60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6C57B880" w14:textId="77777777" w:rsidTr="00BD0D42">
        <w:tc>
          <w:tcPr>
            <w:tcW w:w="4395" w:type="dxa"/>
          </w:tcPr>
          <w:p w14:paraId="70A731C8" w14:textId="77777777" w:rsidR="00F0256A" w:rsidRPr="00F72CA9" w:rsidRDefault="00F0256A" w:rsidP="00F0256A">
            <w:pPr>
              <w:rPr>
                <w:rFonts w:eastAsia="Raleway" w:cs="Raleway"/>
                <w:sz w:val="24"/>
                <w:szCs w:val="24"/>
              </w:rPr>
            </w:pPr>
            <w:r w:rsidRPr="00F72CA9">
              <w:rPr>
                <w:rFonts w:eastAsia="Raleway" w:cs="Raleway"/>
                <w:sz w:val="24"/>
                <w:szCs w:val="24"/>
              </w:rPr>
              <w:t>Barnets trivsel, læring, udvikling og dannelse både generelt og mere specifikt i forhold til barnets parathed.</w:t>
            </w:r>
          </w:p>
          <w:p w14:paraId="672F067F" w14:textId="249CBC81" w:rsidR="00F0256A" w:rsidRPr="00F72CA9" w:rsidRDefault="00F0256A" w:rsidP="00F0256A"/>
        </w:tc>
        <w:tc>
          <w:tcPr>
            <w:tcW w:w="4531" w:type="dxa"/>
          </w:tcPr>
          <w:p w14:paraId="121936CB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51EE98E2" w14:textId="77777777" w:rsidTr="00BD0D42">
        <w:tc>
          <w:tcPr>
            <w:tcW w:w="4395" w:type="dxa"/>
          </w:tcPr>
          <w:p w14:paraId="13A8625E" w14:textId="77777777"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Barnets ressourcer og udfordringer f.eks., hvordan barnet håndterer nye udfordringer.</w:t>
            </w:r>
          </w:p>
          <w:p w14:paraId="7C4DED86" w14:textId="77777777"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49E2497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0491B0A8" w14:textId="77777777" w:rsidTr="00BD0D42">
        <w:tc>
          <w:tcPr>
            <w:tcW w:w="4395" w:type="dxa"/>
          </w:tcPr>
          <w:p w14:paraId="4CDFD04E" w14:textId="77777777"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Barnets evne til at fordybe sig, udsætte egne behov og være vedholdende.</w:t>
            </w:r>
          </w:p>
          <w:p w14:paraId="496C02BF" w14:textId="77777777"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FB241C3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5D8FACA2" w14:textId="77777777" w:rsidTr="00BD0D42">
        <w:tc>
          <w:tcPr>
            <w:tcW w:w="4395" w:type="dxa"/>
          </w:tcPr>
          <w:p w14:paraId="5D9EFAB8" w14:textId="77777777"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Hvordan indgår barnet i dagtilbuddets børnefællesskaber og i relationer med andre børn og voksne?</w:t>
            </w:r>
          </w:p>
          <w:p w14:paraId="6432D633" w14:textId="77777777"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D505313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2A3E5253" w14:textId="77777777" w:rsidTr="00BD0D42">
        <w:tc>
          <w:tcPr>
            <w:tcW w:w="4395" w:type="dxa"/>
          </w:tcPr>
          <w:p w14:paraId="622B0FC0" w14:textId="77777777"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Hvordan beder barnet om hjælp, når der er behov for det?</w:t>
            </w:r>
          </w:p>
          <w:p w14:paraId="6BDEAD8C" w14:textId="77777777"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B4C6E0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14:paraId="4C001F05" w14:textId="77777777" w:rsidTr="00BD0D42">
        <w:tc>
          <w:tcPr>
            <w:tcW w:w="4395" w:type="dxa"/>
          </w:tcPr>
          <w:p w14:paraId="6ADCAA28" w14:textId="77777777" w:rsidR="00BD0D42" w:rsidRPr="00F72CA9" w:rsidRDefault="00F0256A" w:rsidP="006B6C6E">
            <w:pPr>
              <w:rPr>
                <w:rFonts w:eastAsia="Raleway" w:cs="Raleway"/>
                <w:sz w:val="24"/>
                <w:szCs w:val="24"/>
              </w:rPr>
            </w:pPr>
            <w:r w:rsidRPr="00F72CA9">
              <w:rPr>
                <w:rFonts w:eastAsia="Raleway" w:cs="Raleway"/>
                <w:sz w:val="24"/>
                <w:szCs w:val="24"/>
              </w:rPr>
              <w:t>Barnets sproglige og kommunikative kompetencer herunder nysgerrighed over for bogstaver, tal, mønstre, former m.v.</w:t>
            </w:r>
          </w:p>
          <w:p w14:paraId="33E8F08D" w14:textId="0A5C25C1" w:rsidR="00BD0D42" w:rsidRPr="00F72CA9" w:rsidRDefault="00BD0D42" w:rsidP="006B6C6E">
            <w:pPr>
              <w:rPr>
                <w:rFonts w:eastAsia="Raleway" w:cs="Raleway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4EA8AB" w14:textId="77777777"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  <w:p w14:paraId="0A61261F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14:paraId="2BF64629" w14:textId="77777777" w:rsidTr="00BD0D42">
        <w:tc>
          <w:tcPr>
            <w:tcW w:w="8926" w:type="dxa"/>
            <w:gridSpan w:val="2"/>
          </w:tcPr>
          <w:p w14:paraId="297A655F" w14:textId="77777777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Institutionsleder </w:t>
            </w:r>
          </w:p>
          <w:p w14:paraId="578FB571" w14:textId="77777777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Dato og underskrift </w:t>
            </w:r>
          </w:p>
          <w:p w14:paraId="5B8582C2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20B78C19" w14:textId="77777777"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14:paraId="0C79FC55" w14:textId="77777777" w:rsidR="0046083D" w:rsidRDefault="0046083D" w:rsidP="00BD0D42">
      <w:pPr>
        <w:pStyle w:val="Datalinje"/>
        <w:spacing w:line="276" w:lineRule="auto"/>
        <w:rPr>
          <w:rFonts w:eastAsia="Raleway" w:cs="Raleway"/>
          <w:b/>
          <w:bCs/>
          <w:sz w:val="24"/>
          <w:szCs w:val="24"/>
        </w:rPr>
      </w:pPr>
    </w:p>
    <w:p w14:paraId="563DC0A0" w14:textId="3C866FC0" w:rsidR="00BD0D42" w:rsidRPr="0046083D" w:rsidRDefault="00BD0D42" w:rsidP="00BD0D42">
      <w:pPr>
        <w:pStyle w:val="Datalinje"/>
        <w:spacing w:line="276" w:lineRule="auto"/>
        <w:rPr>
          <w:rFonts w:eastAsia="Raleway" w:cs="Raleway"/>
          <w:b/>
          <w:bCs/>
          <w:sz w:val="24"/>
          <w:szCs w:val="24"/>
        </w:rPr>
      </w:pPr>
      <w:r w:rsidRPr="0046083D">
        <w:rPr>
          <w:rFonts w:eastAsia="Raleway" w:cs="Raleway"/>
          <w:b/>
          <w:bCs/>
          <w:sz w:val="24"/>
          <w:szCs w:val="24"/>
        </w:rPr>
        <w:t>Udfyldes hvis Det Rådgivende Team har eller er involveret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BD0D42" w14:paraId="6EAB4608" w14:textId="77777777" w:rsidTr="00BD0D42">
        <w:tc>
          <w:tcPr>
            <w:tcW w:w="4445" w:type="dxa"/>
          </w:tcPr>
          <w:p w14:paraId="68E4C696" w14:textId="77777777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>Hvorfor har de været/er de involveret?</w:t>
            </w:r>
          </w:p>
          <w:p w14:paraId="516771B2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14:paraId="088197DA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14:paraId="7D8A4D49" w14:textId="77777777" w:rsidTr="00BD0D42">
        <w:tc>
          <w:tcPr>
            <w:tcW w:w="4445" w:type="dxa"/>
          </w:tcPr>
          <w:p w14:paraId="44A88A9C" w14:textId="77777777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>Hvilken indsatsen har der været/er der?</w:t>
            </w:r>
          </w:p>
          <w:p w14:paraId="3BAA97D1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14:paraId="1A8F10F5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14:paraId="7AC6FAC4" w14:textId="77777777" w:rsidTr="00BD0D42">
        <w:tc>
          <w:tcPr>
            <w:tcW w:w="4445" w:type="dxa"/>
          </w:tcPr>
          <w:p w14:paraId="6905F000" w14:textId="731703D8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Hvad er status og </w:t>
            </w:r>
            <w:r w:rsidR="0046083D">
              <w:rPr>
                <w:rFonts w:eastAsia="Raleway" w:cs="Raleway"/>
                <w:sz w:val="24"/>
                <w:szCs w:val="24"/>
              </w:rPr>
              <w:t xml:space="preserve">den </w:t>
            </w:r>
            <w:r w:rsidRPr="43552C17">
              <w:rPr>
                <w:rFonts w:eastAsia="Raleway" w:cs="Raleway"/>
                <w:sz w:val="24"/>
                <w:szCs w:val="24"/>
              </w:rPr>
              <w:t>videre plan?</w:t>
            </w:r>
          </w:p>
          <w:p w14:paraId="43DF5163" w14:textId="17F27597" w:rsidR="00BD0D42" w:rsidRDefault="00BD0D42" w:rsidP="0046083D">
            <w:pPr>
              <w:rPr>
                <w:rFonts w:eastAsia="Raleway" w:cs="Raleway"/>
                <w:sz w:val="20"/>
                <w:szCs w:val="20"/>
              </w:rPr>
            </w:pPr>
            <w:r w:rsidRPr="00B30052">
              <w:rPr>
                <w:rFonts w:eastAsia="Raleway" w:cs="Raleway"/>
                <w:sz w:val="24"/>
                <w:szCs w:val="24"/>
              </w:rPr>
              <w:t>(</w:t>
            </w:r>
            <w:r w:rsidRPr="0046083D">
              <w:rPr>
                <w:rFonts w:eastAsia="Raleway" w:cs="Raleway"/>
                <w:sz w:val="20"/>
                <w:szCs w:val="20"/>
              </w:rPr>
              <w:t xml:space="preserve">Hvis der fortsat er en </w:t>
            </w:r>
            <w:r w:rsidR="00FD6804">
              <w:rPr>
                <w:rFonts w:eastAsia="Raleway" w:cs="Raleway"/>
                <w:sz w:val="20"/>
                <w:szCs w:val="20"/>
              </w:rPr>
              <w:t>mål- og indsatsplan</w:t>
            </w:r>
            <w:r w:rsidRPr="0046083D">
              <w:rPr>
                <w:rFonts w:eastAsia="Raleway" w:cs="Raleway"/>
                <w:sz w:val="20"/>
                <w:szCs w:val="20"/>
              </w:rPr>
              <w:t>, vedlægges den)</w:t>
            </w:r>
          </w:p>
          <w:p w14:paraId="27B6F223" w14:textId="77777777" w:rsidR="0046083D" w:rsidRDefault="0046083D" w:rsidP="0046083D">
            <w:pPr>
              <w:rPr>
                <w:rFonts w:eastAsia="Raleway" w:cs="Raleway"/>
                <w:sz w:val="20"/>
                <w:szCs w:val="20"/>
              </w:rPr>
            </w:pPr>
          </w:p>
          <w:p w14:paraId="3DC3D1E5" w14:textId="290D5AA5" w:rsidR="0046083D" w:rsidRPr="0046083D" w:rsidRDefault="0046083D" w:rsidP="0046083D">
            <w:pPr>
              <w:rPr>
                <w:rFonts w:eastAsia="Raleway" w:cs="Raleway"/>
                <w:sz w:val="24"/>
                <w:szCs w:val="24"/>
              </w:rPr>
            </w:pPr>
          </w:p>
        </w:tc>
        <w:tc>
          <w:tcPr>
            <w:tcW w:w="4446" w:type="dxa"/>
          </w:tcPr>
          <w:p w14:paraId="1C581915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14:paraId="137106AD" w14:textId="77777777" w:rsidTr="00BD0D42">
        <w:tc>
          <w:tcPr>
            <w:tcW w:w="8891" w:type="dxa"/>
            <w:gridSpan w:val="2"/>
          </w:tcPr>
          <w:p w14:paraId="204385EC" w14:textId="63A13600" w:rsidR="00BD0D42" w:rsidRPr="00BD0D42" w:rsidRDefault="00BD0D42" w:rsidP="00BD0D42">
            <w:pPr>
              <w:rPr>
                <w:sz w:val="24"/>
                <w:szCs w:val="24"/>
              </w:rPr>
            </w:pPr>
            <w:r w:rsidRPr="00BD0D42">
              <w:rPr>
                <w:sz w:val="24"/>
                <w:szCs w:val="24"/>
              </w:rPr>
              <w:t xml:space="preserve">Det </w:t>
            </w:r>
            <w:r>
              <w:rPr>
                <w:sz w:val="24"/>
                <w:szCs w:val="24"/>
              </w:rPr>
              <w:t>Rådgivende Team</w:t>
            </w:r>
          </w:p>
          <w:p w14:paraId="5975728B" w14:textId="77777777"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Dato og underskrift </w:t>
            </w:r>
          </w:p>
          <w:p w14:paraId="570FC7CE" w14:textId="77777777"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64372576" w14:textId="77777777"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14:paraId="002E8DDC" w14:textId="77777777"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14:paraId="68A830E2" w14:textId="538AE504" w:rsidR="00105F9B" w:rsidRPr="0046083D" w:rsidRDefault="00105F9B" w:rsidP="00BD0D42">
      <w:pPr>
        <w:pStyle w:val="Datalinje"/>
        <w:spacing w:line="276" w:lineRule="auto"/>
        <w:rPr>
          <w:b/>
          <w:bCs/>
          <w:sz w:val="24"/>
          <w:szCs w:val="24"/>
        </w:rPr>
      </w:pPr>
      <w:r w:rsidRPr="0046083D">
        <w:rPr>
          <w:b/>
          <w:bCs/>
          <w:sz w:val="24"/>
          <w:szCs w:val="24"/>
        </w:rPr>
        <w:t>Skoleleder</w:t>
      </w:r>
      <w:r w:rsidR="0046083D">
        <w:rPr>
          <w:b/>
          <w:bCs/>
          <w:sz w:val="24"/>
          <w:szCs w:val="24"/>
        </w:rPr>
        <w:t>s</w:t>
      </w:r>
      <w:r w:rsidRPr="0046083D">
        <w:rPr>
          <w:b/>
          <w:bCs/>
          <w:sz w:val="24"/>
          <w:szCs w:val="24"/>
        </w:rPr>
        <w:t xml:space="preserve"> afgørelse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91"/>
      </w:tblGrid>
      <w:tr w:rsidR="00105F9B" w14:paraId="2EC05E4D" w14:textId="77777777" w:rsidTr="43552C17">
        <w:tc>
          <w:tcPr>
            <w:tcW w:w="8891" w:type="dxa"/>
          </w:tcPr>
          <w:p w14:paraId="7A166B5F" w14:textId="77777777"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Skolens navn</w:t>
            </w:r>
          </w:p>
          <w:p w14:paraId="6B5B75BA" w14:textId="31795402" w:rsidR="00105F9B" w:rsidRDefault="00105F9B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105F9B" w14:paraId="6CFECFAF" w14:textId="77777777" w:rsidTr="43552C17">
        <w:tc>
          <w:tcPr>
            <w:tcW w:w="8891" w:type="dxa"/>
          </w:tcPr>
          <w:p w14:paraId="39C80D19" w14:textId="78928DF2"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C6D29" wp14:editId="541B04B6">
                      <wp:simplePos x="0" y="0"/>
                      <wp:positionH relativeFrom="column">
                        <wp:posOffset>4929505</wp:posOffset>
                      </wp:positionH>
                      <wp:positionV relativeFrom="paragraph">
                        <wp:posOffset>65405</wp:posOffset>
                      </wp:positionV>
                      <wp:extent cx="431800" cy="215900"/>
                      <wp:effectExtent l="0" t="0" r="25400" b="12700"/>
                      <wp:wrapNone/>
                      <wp:docPr id="2032160586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E8B6D" id="Rektangel 3" o:spid="_x0000_s1026" style="position:absolute;margin-left:388.15pt;margin-top:5.15pt;width:34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" fillcolor="#eeece1 [3214]" strokecolor="#0a121c [484]" strokeweight="2pt"/>
                  </w:pict>
                </mc:Fallback>
              </mc:AlternateContent>
            </w:r>
          </w:p>
          <w:p w14:paraId="24EE8205" w14:textId="0531254E"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Ansøgning om </w:t>
            </w:r>
            <w:r w:rsidR="0046083D">
              <w:rPr>
                <w:sz w:val="24"/>
                <w:szCs w:val="24"/>
              </w:rPr>
              <w:t xml:space="preserve">udsættelse af </w:t>
            </w:r>
            <w:r>
              <w:rPr>
                <w:sz w:val="24"/>
                <w:szCs w:val="24"/>
              </w:rPr>
              <w:t>skole</w:t>
            </w:r>
            <w:r w:rsidR="0046083D">
              <w:rPr>
                <w:sz w:val="24"/>
                <w:szCs w:val="24"/>
              </w:rPr>
              <w:t xml:space="preserve">start </w:t>
            </w:r>
            <w:r>
              <w:rPr>
                <w:sz w:val="24"/>
                <w:szCs w:val="24"/>
              </w:rPr>
              <w:t xml:space="preserve">imødekommes </w:t>
            </w:r>
          </w:p>
        </w:tc>
      </w:tr>
      <w:tr w:rsidR="00105F9B" w14:paraId="69EFD7A6" w14:textId="77777777" w:rsidTr="43552C17">
        <w:tc>
          <w:tcPr>
            <w:tcW w:w="8891" w:type="dxa"/>
          </w:tcPr>
          <w:p w14:paraId="7BD12ED7" w14:textId="710AE96C"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0BF52" wp14:editId="642C65E2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69215</wp:posOffset>
                      </wp:positionV>
                      <wp:extent cx="431800" cy="215900"/>
                      <wp:effectExtent l="0" t="0" r="25400" b="12700"/>
                      <wp:wrapNone/>
                      <wp:docPr id="175312331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9A543" id="Rektangel 3" o:spid="_x0000_s1026" style="position:absolute;margin-left:387.5pt;margin-top:5.45pt;width:34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" fillcolor="#eeece1 [3214]" strokecolor="#0a121c [484]" strokeweight="2pt"/>
                  </w:pict>
                </mc:Fallback>
              </mc:AlternateContent>
            </w:r>
          </w:p>
          <w:p w14:paraId="06724C90" w14:textId="7E8FE32B"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Ansøgning om skoleudsættelse kan ikke imødekommes  </w:t>
            </w:r>
          </w:p>
        </w:tc>
      </w:tr>
      <w:tr w:rsidR="00105F9B" w14:paraId="3B818630" w14:textId="77777777" w:rsidTr="43552C17">
        <w:tc>
          <w:tcPr>
            <w:tcW w:w="8891" w:type="dxa"/>
          </w:tcPr>
          <w:p w14:paraId="1C327E18" w14:textId="37229993" w:rsidR="752796C2" w:rsidRDefault="00105F9B" w:rsidP="00B30052">
            <w:pPr>
              <w:pStyle w:val="Datalinje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4"/>
                <w:szCs w:val="24"/>
              </w:rPr>
              <w:t>Begrundelse for afslag</w:t>
            </w:r>
          </w:p>
          <w:p w14:paraId="2CC1C856" w14:textId="61024D69" w:rsidR="43552C17" w:rsidRDefault="43552C17" w:rsidP="43552C17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2B157DF" w14:textId="77777777" w:rsidR="00105F9B" w:rsidRDefault="00105F9B" w:rsidP="00AB593D">
            <w:pPr>
              <w:pStyle w:val="Datalinje"/>
              <w:rPr>
                <w:sz w:val="24"/>
                <w:szCs w:val="24"/>
              </w:rPr>
            </w:pPr>
          </w:p>
          <w:p w14:paraId="3130E302" w14:textId="30452CBF" w:rsidR="0046083D" w:rsidRDefault="0046083D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105F9B" w14:paraId="3E4B42D6" w14:textId="77777777" w:rsidTr="43552C17">
        <w:tc>
          <w:tcPr>
            <w:tcW w:w="8891" w:type="dxa"/>
          </w:tcPr>
          <w:p w14:paraId="075A366D" w14:textId="77777777" w:rsidR="00105F9B" w:rsidRDefault="00D94CCC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Skoleleder</w:t>
            </w:r>
          </w:p>
          <w:p w14:paraId="1B184639" w14:textId="77777777" w:rsidR="00D94CCC" w:rsidRDefault="00D94CCC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</w:t>
            </w:r>
          </w:p>
          <w:p w14:paraId="7305BDB2" w14:textId="7CDBFF25" w:rsidR="0046083D" w:rsidRDefault="0046083D" w:rsidP="00AB593D">
            <w:pPr>
              <w:pStyle w:val="Datalinje"/>
              <w:rPr>
                <w:sz w:val="24"/>
                <w:szCs w:val="24"/>
              </w:rPr>
            </w:pPr>
          </w:p>
        </w:tc>
      </w:tr>
    </w:tbl>
    <w:p w14:paraId="1374FB80" w14:textId="77777777" w:rsidR="00105F9B" w:rsidRPr="00E82740" w:rsidRDefault="00105F9B" w:rsidP="0046083D">
      <w:pPr>
        <w:pStyle w:val="Datalinje"/>
        <w:rPr>
          <w:sz w:val="24"/>
          <w:szCs w:val="24"/>
        </w:rPr>
      </w:pPr>
    </w:p>
    <w:sectPr w:rsidR="00105F9B" w:rsidRPr="00E82740" w:rsidSect="00AB593D">
      <w:headerReference w:type="default" r:id="rId8"/>
      <w:footerReference w:type="default" r:id="rId9"/>
      <w:headerReference w:type="first" r:id="rId10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DD80" w14:textId="77777777" w:rsidR="00AB593D" w:rsidRPr="00AB593D" w:rsidRDefault="00AB593D" w:rsidP="00291C7F">
      <w:pPr>
        <w:spacing w:line="240" w:lineRule="auto"/>
      </w:pPr>
      <w:r w:rsidRPr="00AB593D">
        <w:separator/>
      </w:r>
    </w:p>
  </w:endnote>
  <w:endnote w:type="continuationSeparator" w:id="0">
    <w:p w14:paraId="4AF41672" w14:textId="77777777" w:rsidR="00AB593D" w:rsidRPr="00AB593D" w:rsidRDefault="00AB593D" w:rsidP="00291C7F">
      <w:pPr>
        <w:spacing w:line="240" w:lineRule="auto"/>
      </w:pPr>
      <w:r w:rsidRPr="00AB5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F018" w14:textId="77777777" w:rsidR="00401B80" w:rsidRPr="00AB593D" w:rsidRDefault="00401B80" w:rsidP="00F53DFC">
    <w:pPr>
      <w:pStyle w:val="Sidenummerering"/>
    </w:pPr>
    <w:r w:rsidRPr="00AB593D">
      <w:t xml:space="preserve">Side </w:t>
    </w:r>
    <w:r w:rsidRPr="00AB593D">
      <w:fldChar w:fldCharType="begin"/>
    </w:r>
    <w:r w:rsidRPr="00AB593D">
      <w:instrText xml:space="preserve"> PAGE   \* MERGEFORMAT </w:instrText>
    </w:r>
    <w:r w:rsidRPr="00AB593D">
      <w:fldChar w:fldCharType="separate"/>
    </w:r>
    <w:r w:rsidRPr="00AB593D">
      <w:rPr>
        <w:noProof/>
      </w:rPr>
      <w:t>2</w:t>
    </w:r>
    <w:r w:rsidRPr="00AB593D">
      <w:fldChar w:fldCharType="end"/>
    </w:r>
    <w:r w:rsidRPr="00AB593D">
      <w:t xml:space="preserve"> af </w:t>
    </w:r>
    <w:fldSimple w:instr="NUMPAGES   \* MERGEFORMAT">
      <w:r w:rsidRPr="00AB593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14F7" w14:textId="77777777" w:rsidR="00AB593D" w:rsidRPr="00AB593D" w:rsidRDefault="00AB593D" w:rsidP="00291C7F">
      <w:pPr>
        <w:spacing w:line="240" w:lineRule="auto"/>
      </w:pPr>
      <w:r w:rsidRPr="00AB593D">
        <w:separator/>
      </w:r>
    </w:p>
  </w:footnote>
  <w:footnote w:type="continuationSeparator" w:id="0">
    <w:p w14:paraId="08BAFC55" w14:textId="77777777" w:rsidR="00AB593D" w:rsidRPr="00AB593D" w:rsidRDefault="00AB593D" w:rsidP="00291C7F">
      <w:pPr>
        <w:spacing w:line="240" w:lineRule="auto"/>
      </w:pPr>
      <w:r w:rsidRPr="00AB5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B593D" w14:paraId="0279B29B" w14:textId="77777777" w:rsidTr="00AB593D">
      <w:trPr>
        <w:trHeight w:hRule="exact" w:val="864"/>
      </w:trPr>
      <w:tc>
        <w:tcPr>
          <w:tcW w:w="8901" w:type="dxa"/>
          <w:shd w:val="clear" w:color="auto" w:fill="auto"/>
        </w:tcPr>
        <w:p w14:paraId="5FF2D8F2" w14:textId="77777777" w:rsidR="00AB593D" w:rsidRDefault="00AB593D" w:rsidP="00AB593D">
          <w:pPr>
            <w:pStyle w:val="Sidehoved"/>
          </w:pPr>
          <w:r>
            <w:rPr>
              <w:noProof/>
            </w:rPr>
            <w:drawing>
              <wp:inline distT="0" distB="0" distL="0" distR="0" wp14:anchorId="536E5D1E" wp14:editId="4BF7258F">
                <wp:extent cx="2054356" cy="548641"/>
                <wp:effectExtent l="0" t="0" r="3175" b="3810"/>
                <wp:docPr id="1382478958" name="Billede 2" descr="Haderslev Kommune logo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478958" name="Billede 2" descr="Haderslev Kommune logo 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C58CFF" w14:textId="77777777" w:rsidR="00094916" w:rsidRDefault="00094916">
    <w:pPr>
      <w:pStyle w:val="Sidehoved"/>
    </w:pPr>
  </w:p>
  <w:p w14:paraId="3DFEB632" w14:textId="77777777" w:rsidR="006B6C6E" w:rsidRDefault="006B6C6E">
    <w:pPr>
      <w:pStyle w:val="Sidehoved"/>
    </w:pPr>
  </w:p>
  <w:p w14:paraId="7AD02B0A" w14:textId="77777777" w:rsidR="006B6C6E" w:rsidRDefault="006B6C6E">
    <w:pPr>
      <w:pStyle w:val="Sidehoved"/>
    </w:pPr>
  </w:p>
  <w:p w14:paraId="3446AC9E" w14:textId="77777777" w:rsidR="006B6C6E" w:rsidRPr="00AB593D" w:rsidRDefault="006B6C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B593D" w14:paraId="784D9F3E" w14:textId="77777777" w:rsidTr="00AB593D">
      <w:trPr>
        <w:trHeight w:hRule="exact" w:val="864"/>
      </w:trPr>
      <w:tc>
        <w:tcPr>
          <w:tcW w:w="8901" w:type="dxa"/>
          <w:shd w:val="clear" w:color="auto" w:fill="auto"/>
        </w:tcPr>
        <w:p w14:paraId="32155AEA" w14:textId="77777777" w:rsidR="00AB593D" w:rsidRDefault="00AB593D" w:rsidP="00AB593D">
          <w:r>
            <w:rPr>
              <w:noProof/>
            </w:rPr>
            <w:drawing>
              <wp:inline distT="0" distB="0" distL="0" distR="0" wp14:anchorId="6368BABC" wp14:editId="43D0ABB1">
                <wp:extent cx="2054356" cy="548641"/>
                <wp:effectExtent l="0" t="0" r="3175" b="3810"/>
                <wp:docPr id="1688410161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410161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E2FE5D" w14:textId="77777777" w:rsidR="00401B80" w:rsidRPr="00AB593D" w:rsidRDefault="00401B80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4FF"/>
    <w:multiLevelType w:val="hybridMultilevel"/>
    <w:tmpl w:val="324AA7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4:09:39.3989684+01:00&quot;,&quot;Checksum&quot;:&quot;ab2e24bef89e0e61684ea017142e7b1d&quot;,&quot;IsAccessible&quot;:false,&quot;Settings&quot;:{&quot;CreatePdfUa&quot;:2}}"/>
    <w:docVar w:name="AttachedTemplatePath" w:val="Brev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QYWwfZiBArMXsSd7Jc/X8iVXoGbvMxfXI3oaku4MAjh16/xODl7ZeJ5QvZFn037m"/>
    <w:docVar w:name="Encrypted_DocHeader" w:val="TdTLqHp3vZ3RKfZgDUz0iSf6Mw59zP2ivJV9ogQfJ2U="/>
    <w:docVar w:name="Encrypted_DocumentChangeThisVar" w:val="Go1BF8BBsJqqGsR1izlsvQ=="/>
    <w:docVar w:name="IntegrationType" w:val="StandAlone"/>
  </w:docVars>
  <w:rsids>
    <w:rsidRoot w:val="00AB593D"/>
    <w:rsid w:val="00014A0A"/>
    <w:rsid w:val="00020FFA"/>
    <w:rsid w:val="00023B08"/>
    <w:rsid w:val="00023F51"/>
    <w:rsid w:val="00031377"/>
    <w:rsid w:val="00035465"/>
    <w:rsid w:val="000505F7"/>
    <w:rsid w:val="00053DF0"/>
    <w:rsid w:val="00071E6C"/>
    <w:rsid w:val="000738B1"/>
    <w:rsid w:val="00080703"/>
    <w:rsid w:val="00084FB3"/>
    <w:rsid w:val="00094916"/>
    <w:rsid w:val="000A06BE"/>
    <w:rsid w:val="000A0A49"/>
    <w:rsid w:val="000A70B5"/>
    <w:rsid w:val="000C1C67"/>
    <w:rsid w:val="000C212F"/>
    <w:rsid w:val="000C565C"/>
    <w:rsid w:val="000C5D00"/>
    <w:rsid w:val="000C7EEE"/>
    <w:rsid w:val="000D115A"/>
    <w:rsid w:val="000D61C6"/>
    <w:rsid w:val="000D653B"/>
    <w:rsid w:val="000E1E10"/>
    <w:rsid w:val="001018AE"/>
    <w:rsid w:val="001047C1"/>
    <w:rsid w:val="00105F9B"/>
    <w:rsid w:val="0011140F"/>
    <w:rsid w:val="00111B40"/>
    <w:rsid w:val="00111E90"/>
    <w:rsid w:val="00122947"/>
    <w:rsid w:val="00127F2E"/>
    <w:rsid w:val="00132880"/>
    <w:rsid w:val="00162522"/>
    <w:rsid w:val="00170738"/>
    <w:rsid w:val="001805D9"/>
    <w:rsid w:val="00182F20"/>
    <w:rsid w:val="001940DA"/>
    <w:rsid w:val="00196E62"/>
    <w:rsid w:val="00197BA9"/>
    <w:rsid w:val="001B1738"/>
    <w:rsid w:val="001C3332"/>
    <w:rsid w:val="001C752F"/>
    <w:rsid w:val="001D5C52"/>
    <w:rsid w:val="001E0364"/>
    <w:rsid w:val="001E7D6A"/>
    <w:rsid w:val="001F2CC6"/>
    <w:rsid w:val="002038F3"/>
    <w:rsid w:val="0020570E"/>
    <w:rsid w:val="0021141D"/>
    <w:rsid w:val="00213029"/>
    <w:rsid w:val="00215C29"/>
    <w:rsid w:val="0021600A"/>
    <w:rsid w:val="00216319"/>
    <w:rsid w:val="0022547A"/>
    <w:rsid w:val="0022647C"/>
    <w:rsid w:val="00226B33"/>
    <w:rsid w:val="0023106F"/>
    <w:rsid w:val="00242B2A"/>
    <w:rsid w:val="00247022"/>
    <w:rsid w:val="00247FD8"/>
    <w:rsid w:val="002672B5"/>
    <w:rsid w:val="00267991"/>
    <w:rsid w:val="00286860"/>
    <w:rsid w:val="00286C88"/>
    <w:rsid w:val="00287F78"/>
    <w:rsid w:val="00291C7F"/>
    <w:rsid w:val="00292FB4"/>
    <w:rsid w:val="00293628"/>
    <w:rsid w:val="00293D73"/>
    <w:rsid w:val="002A0404"/>
    <w:rsid w:val="002B099A"/>
    <w:rsid w:val="002B5410"/>
    <w:rsid w:val="002C14DA"/>
    <w:rsid w:val="002D0324"/>
    <w:rsid w:val="00332004"/>
    <w:rsid w:val="00340E62"/>
    <w:rsid w:val="00341751"/>
    <w:rsid w:val="00351780"/>
    <w:rsid w:val="00373423"/>
    <w:rsid w:val="00373751"/>
    <w:rsid w:val="00382E48"/>
    <w:rsid w:val="00383D23"/>
    <w:rsid w:val="00393377"/>
    <w:rsid w:val="00397E5F"/>
    <w:rsid w:val="003B0EDE"/>
    <w:rsid w:val="003B48C5"/>
    <w:rsid w:val="003C05B9"/>
    <w:rsid w:val="003D3D64"/>
    <w:rsid w:val="003D4A8C"/>
    <w:rsid w:val="003E0167"/>
    <w:rsid w:val="003F715A"/>
    <w:rsid w:val="0040143E"/>
    <w:rsid w:val="00401B80"/>
    <w:rsid w:val="00411EF9"/>
    <w:rsid w:val="004127DF"/>
    <w:rsid w:val="00414158"/>
    <w:rsid w:val="0044241F"/>
    <w:rsid w:val="00443032"/>
    <w:rsid w:val="00450FEF"/>
    <w:rsid w:val="00453D00"/>
    <w:rsid w:val="00457052"/>
    <w:rsid w:val="004604BD"/>
    <w:rsid w:val="0046083D"/>
    <w:rsid w:val="00487DC6"/>
    <w:rsid w:val="00493743"/>
    <w:rsid w:val="00495ED9"/>
    <w:rsid w:val="00496746"/>
    <w:rsid w:val="00496DDF"/>
    <w:rsid w:val="004B4B11"/>
    <w:rsid w:val="004C2138"/>
    <w:rsid w:val="004D48EE"/>
    <w:rsid w:val="004E2842"/>
    <w:rsid w:val="004E5DBD"/>
    <w:rsid w:val="004E6AAF"/>
    <w:rsid w:val="004F63F6"/>
    <w:rsid w:val="004F676B"/>
    <w:rsid w:val="005014E0"/>
    <w:rsid w:val="0051714E"/>
    <w:rsid w:val="005236BD"/>
    <w:rsid w:val="00524B92"/>
    <w:rsid w:val="00527635"/>
    <w:rsid w:val="00531AEA"/>
    <w:rsid w:val="005624D9"/>
    <w:rsid w:val="0058356B"/>
    <w:rsid w:val="005C2724"/>
    <w:rsid w:val="005C4840"/>
    <w:rsid w:val="005D0E60"/>
    <w:rsid w:val="005D4994"/>
    <w:rsid w:val="005D7E74"/>
    <w:rsid w:val="005E7742"/>
    <w:rsid w:val="005F3FDD"/>
    <w:rsid w:val="005F65B8"/>
    <w:rsid w:val="00602E62"/>
    <w:rsid w:val="00612A43"/>
    <w:rsid w:val="00614FD4"/>
    <w:rsid w:val="006322BD"/>
    <w:rsid w:val="006417FD"/>
    <w:rsid w:val="00642D62"/>
    <w:rsid w:val="00643E7B"/>
    <w:rsid w:val="00660155"/>
    <w:rsid w:val="00666516"/>
    <w:rsid w:val="00671707"/>
    <w:rsid w:val="00673934"/>
    <w:rsid w:val="00681FED"/>
    <w:rsid w:val="006837BD"/>
    <w:rsid w:val="006A409C"/>
    <w:rsid w:val="006B402E"/>
    <w:rsid w:val="006B688F"/>
    <w:rsid w:val="006B6C6E"/>
    <w:rsid w:val="006D2781"/>
    <w:rsid w:val="006D4B69"/>
    <w:rsid w:val="006F37C6"/>
    <w:rsid w:val="00730F03"/>
    <w:rsid w:val="00742180"/>
    <w:rsid w:val="00750A92"/>
    <w:rsid w:val="00792C3E"/>
    <w:rsid w:val="0079604F"/>
    <w:rsid w:val="007A0EB8"/>
    <w:rsid w:val="007A4C0B"/>
    <w:rsid w:val="007A5F49"/>
    <w:rsid w:val="007B0CF0"/>
    <w:rsid w:val="007D3337"/>
    <w:rsid w:val="007D6808"/>
    <w:rsid w:val="007D707C"/>
    <w:rsid w:val="007E1890"/>
    <w:rsid w:val="007E7651"/>
    <w:rsid w:val="007F1419"/>
    <w:rsid w:val="00814653"/>
    <w:rsid w:val="00823698"/>
    <w:rsid w:val="008374A6"/>
    <w:rsid w:val="00845A45"/>
    <w:rsid w:val="00860D08"/>
    <w:rsid w:val="00861B86"/>
    <w:rsid w:val="00870374"/>
    <w:rsid w:val="008706CF"/>
    <w:rsid w:val="008874A9"/>
    <w:rsid w:val="00890E4F"/>
    <w:rsid w:val="0089227A"/>
    <w:rsid w:val="00893AED"/>
    <w:rsid w:val="00893D9C"/>
    <w:rsid w:val="00897ABD"/>
    <w:rsid w:val="008B07F5"/>
    <w:rsid w:val="008B2178"/>
    <w:rsid w:val="008C5D5A"/>
    <w:rsid w:val="008C6E83"/>
    <w:rsid w:val="008D0B92"/>
    <w:rsid w:val="008F3609"/>
    <w:rsid w:val="00927BDF"/>
    <w:rsid w:val="00940234"/>
    <w:rsid w:val="00956A0F"/>
    <w:rsid w:val="00957C13"/>
    <w:rsid w:val="00966ED5"/>
    <w:rsid w:val="00987C45"/>
    <w:rsid w:val="009B0B7F"/>
    <w:rsid w:val="009C1FED"/>
    <w:rsid w:val="009C6A0A"/>
    <w:rsid w:val="009D71AD"/>
    <w:rsid w:val="009E45E7"/>
    <w:rsid w:val="009F29DA"/>
    <w:rsid w:val="009F30A9"/>
    <w:rsid w:val="00A14C21"/>
    <w:rsid w:val="00A3455D"/>
    <w:rsid w:val="00A3709C"/>
    <w:rsid w:val="00A70A3D"/>
    <w:rsid w:val="00A7317F"/>
    <w:rsid w:val="00A7343B"/>
    <w:rsid w:val="00A73A05"/>
    <w:rsid w:val="00A80713"/>
    <w:rsid w:val="00A80E61"/>
    <w:rsid w:val="00A929A6"/>
    <w:rsid w:val="00AA4978"/>
    <w:rsid w:val="00AB0A0E"/>
    <w:rsid w:val="00AB593D"/>
    <w:rsid w:val="00AB6EFD"/>
    <w:rsid w:val="00AD2101"/>
    <w:rsid w:val="00AF1168"/>
    <w:rsid w:val="00AF7275"/>
    <w:rsid w:val="00B12BF4"/>
    <w:rsid w:val="00B26380"/>
    <w:rsid w:val="00B30052"/>
    <w:rsid w:val="00B31A7D"/>
    <w:rsid w:val="00B413B2"/>
    <w:rsid w:val="00B434F7"/>
    <w:rsid w:val="00B51FE6"/>
    <w:rsid w:val="00B633F0"/>
    <w:rsid w:val="00B74A35"/>
    <w:rsid w:val="00BA155F"/>
    <w:rsid w:val="00BA4313"/>
    <w:rsid w:val="00BB3523"/>
    <w:rsid w:val="00BC43BE"/>
    <w:rsid w:val="00BC73A2"/>
    <w:rsid w:val="00BC7669"/>
    <w:rsid w:val="00BD05AC"/>
    <w:rsid w:val="00BD0D42"/>
    <w:rsid w:val="00BD5E81"/>
    <w:rsid w:val="00BE08CD"/>
    <w:rsid w:val="00BE142E"/>
    <w:rsid w:val="00BF755E"/>
    <w:rsid w:val="00BF7E68"/>
    <w:rsid w:val="00C0037C"/>
    <w:rsid w:val="00C04551"/>
    <w:rsid w:val="00C1135C"/>
    <w:rsid w:val="00C11D5F"/>
    <w:rsid w:val="00C211A8"/>
    <w:rsid w:val="00C37977"/>
    <w:rsid w:val="00C412B3"/>
    <w:rsid w:val="00C51DB5"/>
    <w:rsid w:val="00C546F2"/>
    <w:rsid w:val="00C60188"/>
    <w:rsid w:val="00C73429"/>
    <w:rsid w:val="00C75A4D"/>
    <w:rsid w:val="00C84BA1"/>
    <w:rsid w:val="00C8639D"/>
    <w:rsid w:val="00C960A4"/>
    <w:rsid w:val="00CA23B0"/>
    <w:rsid w:val="00CB0578"/>
    <w:rsid w:val="00CB0D3B"/>
    <w:rsid w:val="00CB12C9"/>
    <w:rsid w:val="00CC613E"/>
    <w:rsid w:val="00CD4A42"/>
    <w:rsid w:val="00CD612E"/>
    <w:rsid w:val="00CF1BE3"/>
    <w:rsid w:val="00CF5F41"/>
    <w:rsid w:val="00D00638"/>
    <w:rsid w:val="00D01345"/>
    <w:rsid w:val="00D033F2"/>
    <w:rsid w:val="00D05E1B"/>
    <w:rsid w:val="00D20371"/>
    <w:rsid w:val="00D2165B"/>
    <w:rsid w:val="00D23A1D"/>
    <w:rsid w:val="00D3295B"/>
    <w:rsid w:val="00D402FC"/>
    <w:rsid w:val="00D45CAA"/>
    <w:rsid w:val="00D54556"/>
    <w:rsid w:val="00D57803"/>
    <w:rsid w:val="00D61AFD"/>
    <w:rsid w:val="00D67655"/>
    <w:rsid w:val="00D752BE"/>
    <w:rsid w:val="00D75D35"/>
    <w:rsid w:val="00D8363D"/>
    <w:rsid w:val="00D94CCC"/>
    <w:rsid w:val="00DA40CD"/>
    <w:rsid w:val="00DB5158"/>
    <w:rsid w:val="00DF4BD1"/>
    <w:rsid w:val="00E01AD8"/>
    <w:rsid w:val="00E170CD"/>
    <w:rsid w:val="00E217A4"/>
    <w:rsid w:val="00E26FCA"/>
    <w:rsid w:val="00E2758E"/>
    <w:rsid w:val="00E3128A"/>
    <w:rsid w:val="00E343EE"/>
    <w:rsid w:val="00E376AA"/>
    <w:rsid w:val="00E55974"/>
    <w:rsid w:val="00E5725A"/>
    <w:rsid w:val="00E629F0"/>
    <w:rsid w:val="00E77668"/>
    <w:rsid w:val="00E82740"/>
    <w:rsid w:val="00E93AEB"/>
    <w:rsid w:val="00EA25C3"/>
    <w:rsid w:val="00EA55CA"/>
    <w:rsid w:val="00EB3F3A"/>
    <w:rsid w:val="00EC7E98"/>
    <w:rsid w:val="00ED04D1"/>
    <w:rsid w:val="00EE0D70"/>
    <w:rsid w:val="00EE4FBC"/>
    <w:rsid w:val="00F01536"/>
    <w:rsid w:val="00F0256A"/>
    <w:rsid w:val="00F02F30"/>
    <w:rsid w:val="00F0569C"/>
    <w:rsid w:val="00F07DBF"/>
    <w:rsid w:val="00F1047D"/>
    <w:rsid w:val="00F15084"/>
    <w:rsid w:val="00F23783"/>
    <w:rsid w:val="00F25A85"/>
    <w:rsid w:val="00F4771A"/>
    <w:rsid w:val="00F53254"/>
    <w:rsid w:val="00F53DFC"/>
    <w:rsid w:val="00F57699"/>
    <w:rsid w:val="00F6742F"/>
    <w:rsid w:val="00F72CA9"/>
    <w:rsid w:val="00F7381A"/>
    <w:rsid w:val="00F75019"/>
    <w:rsid w:val="00F814DE"/>
    <w:rsid w:val="00F8275A"/>
    <w:rsid w:val="00FC0324"/>
    <w:rsid w:val="00FD2A96"/>
    <w:rsid w:val="00FD6804"/>
    <w:rsid w:val="073D73DE"/>
    <w:rsid w:val="077D56D1"/>
    <w:rsid w:val="0D60937B"/>
    <w:rsid w:val="0DA489D9"/>
    <w:rsid w:val="0EAB6443"/>
    <w:rsid w:val="0FF24FAD"/>
    <w:rsid w:val="118F4484"/>
    <w:rsid w:val="13C4A29B"/>
    <w:rsid w:val="153FA54B"/>
    <w:rsid w:val="162B38C2"/>
    <w:rsid w:val="167B7C5F"/>
    <w:rsid w:val="17F5DAE8"/>
    <w:rsid w:val="190A60D9"/>
    <w:rsid w:val="1BB811EA"/>
    <w:rsid w:val="1C0D9D04"/>
    <w:rsid w:val="1CC3C54C"/>
    <w:rsid w:val="1D526DE0"/>
    <w:rsid w:val="1DCE441F"/>
    <w:rsid w:val="206545F4"/>
    <w:rsid w:val="2125F648"/>
    <w:rsid w:val="233DA1A8"/>
    <w:rsid w:val="246D2DDF"/>
    <w:rsid w:val="26BB5F1B"/>
    <w:rsid w:val="27524F91"/>
    <w:rsid w:val="279A3326"/>
    <w:rsid w:val="297733C0"/>
    <w:rsid w:val="2A339488"/>
    <w:rsid w:val="2AC1C1A9"/>
    <w:rsid w:val="2B9754D1"/>
    <w:rsid w:val="2CA74A83"/>
    <w:rsid w:val="2CD5BBA8"/>
    <w:rsid w:val="30AC391F"/>
    <w:rsid w:val="33168C07"/>
    <w:rsid w:val="37C545D8"/>
    <w:rsid w:val="38125C23"/>
    <w:rsid w:val="386B1F7F"/>
    <w:rsid w:val="39196157"/>
    <w:rsid w:val="3AFCE69A"/>
    <w:rsid w:val="4274DF46"/>
    <w:rsid w:val="42BF2763"/>
    <w:rsid w:val="43349D57"/>
    <w:rsid w:val="433D1C7A"/>
    <w:rsid w:val="43552C17"/>
    <w:rsid w:val="43B4EE3D"/>
    <w:rsid w:val="44D06DB8"/>
    <w:rsid w:val="4A0C73A0"/>
    <w:rsid w:val="4E774FFE"/>
    <w:rsid w:val="5303536A"/>
    <w:rsid w:val="53BD0E3C"/>
    <w:rsid w:val="53CFDA5A"/>
    <w:rsid w:val="5558DE9D"/>
    <w:rsid w:val="58F8CCDA"/>
    <w:rsid w:val="59237FC3"/>
    <w:rsid w:val="59929566"/>
    <w:rsid w:val="5C56CFCB"/>
    <w:rsid w:val="5D9AADF8"/>
    <w:rsid w:val="5F2C513C"/>
    <w:rsid w:val="5F680E5E"/>
    <w:rsid w:val="5FBAF048"/>
    <w:rsid w:val="62E542FE"/>
    <w:rsid w:val="62E76C83"/>
    <w:rsid w:val="63CF4E36"/>
    <w:rsid w:val="63F0641C"/>
    <w:rsid w:val="650EB57E"/>
    <w:rsid w:val="69813DBF"/>
    <w:rsid w:val="6A7BB2C1"/>
    <w:rsid w:val="6C6467D5"/>
    <w:rsid w:val="7318201B"/>
    <w:rsid w:val="7519BA0E"/>
    <w:rsid w:val="752796C2"/>
    <w:rsid w:val="76ED19AD"/>
    <w:rsid w:val="7CFA7833"/>
    <w:rsid w:val="7D129874"/>
    <w:rsid w:val="7D1D8815"/>
    <w:rsid w:val="7D374FC6"/>
    <w:rsid w:val="7DC340B1"/>
    <w:rsid w:val="7EB14FF3"/>
    <w:rsid w:val="7F5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5136"/>
  <w15:docId w15:val="{EEFE842F-2BF2-447C-9AD6-541F4A50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67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FE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FE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FE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FE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1FE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1FE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6837BD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1FE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1FED"/>
    <w:rPr>
      <w:rFonts w:ascii="Raleway" w:eastAsiaTheme="majorEastAsia" w:hAnsi="Raleway" w:cstheme="majorBidi"/>
      <w:i/>
      <w:iCs/>
      <w:sz w:val="18"/>
    </w:rPr>
  </w:style>
  <w:style w:type="character" w:styleId="Hyperlink">
    <w:name w:val="Hyperlink"/>
    <w:basedOn w:val="Standardskrifttypeiafsnit"/>
    <w:uiPriority w:val="99"/>
    <w:unhideWhenUsed/>
    <w:rsid w:val="00D94CC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959C-C912-493C-AD96-7B1932C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21</TotalTime>
  <Pages>4</Pages>
  <Words>505</Words>
  <Characters>3061</Characters>
  <Application>Microsoft Office Word</Application>
  <DocSecurity>0</DocSecurity>
  <Lines>76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Udsat skolestart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Udsat skolestart</dc:title>
  <dc:creator>Gitte Dyrendal Rosenlund</dc:creator>
  <cp:lastModifiedBy>Gitte Dyrendal Rosenlund</cp:lastModifiedBy>
  <cp:revision>3</cp:revision>
  <cp:lastPrinted>2015-12-09T12:07:00Z</cp:lastPrinted>
  <dcterms:created xsi:type="dcterms:W3CDTF">2024-05-08T13:48:00Z</dcterms:created>
  <dcterms:modified xsi:type="dcterms:W3CDTF">2025-10-02T06:15:00Z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{2651EAC0-5451-46C9-A618-CCB6DB1F8033}</vt:lpwstr>
  </property>
</Properties>
</file>