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Afsenderinformation"/>
      </w:tblPr>
      <w:tblGrid>
        <w:gridCol w:w="7055"/>
        <w:gridCol w:w="2294"/>
      </w:tblGrid>
      <w:tr w:rsidR="00810036" w:rsidRPr="00257879" w14:paraId="400E0332" w14:textId="77777777" w:rsidTr="00E6507C">
        <w:trPr>
          <w:trHeight w:val="1427"/>
          <w:tblHeader/>
        </w:trPr>
        <w:tc>
          <w:tcPr>
            <w:tcW w:w="7055" w:type="dxa"/>
          </w:tcPr>
          <w:p w14:paraId="34D07EEE" w14:textId="51E09DE1" w:rsidR="00E6507C" w:rsidRPr="00E6507C" w:rsidRDefault="00E6507C" w:rsidP="00E6507C">
            <w:pPr>
              <w:tabs>
                <w:tab w:val="left" w:pos="2730"/>
              </w:tabs>
            </w:pPr>
          </w:p>
        </w:tc>
        <w:tc>
          <w:tcPr>
            <w:tcW w:w="2294" w:type="dxa"/>
          </w:tcPr>
          <w:p w14:paraId="2AFF04AD" w14:textId="77777777" w:rsidR="00257879" w:rsidRPr="00257879" w:rsidRDefault="00257879" w:rsidP="00257879">
            <w:pPr>
              <w:pStyle w:val="Kolofon"/>
            </w:pPr>
            <w:r w:rsidRPr="00257879">
              <w:t>Haderslev Kommune</w:t>
            </w:r>
          </w:p>
          <w:p w14:paraId="3BD431A7" w14:textId="77777777" w:rsidR="00257879" w:rsidRPr="00257879" w:rsidRDefault="00257879" w:rsidP="00257879">
            <w:pPr>
              <w:pStyle w:val="Kolofon"/>
            </w:pPr>
            <w:r w:rsidRPr="00257879">
              <w:t>Dagtilbud (Børn &amp; Kultur)</w:t>
            </w:r>
          </w:p>
          <w:p w14:paraId="4990B2E3" w14:textId="77777777" w:rsidR="00257879" w:rsidRPr="00257879" w:rsidRDefault="00257879" w:rsidP="00257879">
            <w:pPr>
              <w:pStyle w:val="Kolofon"/>
            </w:pPr>
          </w:p>
          <w:p w14:paraId="5C9DEF12" w14:textId="77777777" w:rsidR="00257879" w:rsidRPr="00257879" w:rsidRDefault="00257879" w:rsidP="00257879">
            <w:pPr>
              <w:pStyle w:val="Kolofon"/>
            </w:pPr>
            <w:r w:rsidRPr="00257879">
              <w:t>www.haderslev.dk</w:t>
            </w:r>
          </w:p>
          <w:p w14:paraId="03E33FAA" w14:textId="5E63C77F" w:rsidR="00810036" w:rsidRPr="00257879" w:rsidRDefault="00810036" w:rsidP="00257879">
            <w:pPr>
              <w:pStyle w:val="Kolofon"/>
            </w:pPr>
          </w:p>
        </w:tc>
      </w:tr>
    </w:tbl>
    <w:p w14:paraId="7BD9FCB8" w14:textId="6C48F852" w:rsidR="00023F51" w:rsidRDefault="00257879" w:rsidP="00BE142E">
      <w:pPr>
        <w:pStyle w:val="Overskrift1"/>
        <w:rPr>
          <w:sz w:val="22"/>
          <w:szCs w:val="22"/>
        </w:rPr>
      </w:pPr>
      <w:r w:rsidRPr="00257879">
        <w:rPr>
          <w:sz w:val="22"/>
          <w:szCs w:val="22"/>
        </w:rPr>
        <w:t>Procedure for ansættelsesproces for PAU elever</w:t>
      </w:r>
      <w:r w:rsidR="00CF3914">
        <w:rPr>
          <w:sz w:val="22"/>
          <w:szCs w:val="22"/>
        </w:rPr>
        <w:t xml:space="preserve"> (202</w:t>
      </w:r>
      <w:r w:rsidR="00443DE5">
        <w:rPr>
          <w:sz w:val="22"/>
          <w:szCs w:val="22"/>
        </w:rPr>
        <w:t>6</w:t>
      </w:r>
      <w:r w:rsidR="00CF3914">
        <w:rPr>
          <w:sz w:val="22"/>
          <w:szCs w:val="22"/>
        </w:rPr>
        <w:t>)</w:t>
      </w:r>
    </w:p>
    <w:p w14:paraId="4178B518" w14:textId="0AF19309" w:rsidR="009E74CC" w:rsidRPr="00877170" w:rsidRDefault="009E74CC" w:rsidP="00877170">
      <w:pPr>
        <w:spacing w:line="240" w:lineRule="auto"/>
        <w:rPr>
          <w:b/>
          <w:bCs/>
          <w:sz w:val="20"/>
          <w:szCs w:val="20"/>
        </w:rPr>
      </w:pPr>
      <w:r w:rsidRPr="00877170">
        <w:rPr>
          <w:b/>
          <w:bCs/>
          <w:sz w:val="20"/>
          <w:szCs w:val="20"/>
        </w:rPr>
        <w:t xml:space="preserve">Opgaver i ansættelsesudvalget </w:t>
      </w:r>
    </w:p>
    <w:p w14:paraId="492371C7" w14:textId="5C683C8D" w:rsidR="00CD3A72" w:rsidRPr="00877170" w:rsidRDefault="009E74CC" w:rsidP="00877170">
      <w:pPr>
        <w:pStyle w:val="Listeafsni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 xml:space="preserve">Der udvælges en </w:t>
      </w:r>
      <w:r w:rsidR="000D449F" w:rsidRPr="00877170">
        <w:rPr>
          <w:sz w:val="20"/>
          <w:szCs w:val="20"/>
        </w:rPr>
        <w:t>koordinat</w:t>
      </w:r>
      <w:r w:rsidR="00877170">
        <w:rPr>
          <w:sz w:val="20"/>
          <w:szCs w:val="20"/>
        </w:rPr>
        <w:t>o</w:t>
      </w:r>
      <w:r w:rsidR="000D449F" w:rsidRPr="00877170">
        <w:rPr>
          <w:sz w:val="20"/>
          <w:szCs w:val="20"/>
        </w:rPr>
        <w:t>r</w:t>
      </w:r>
      <w:r w:rsidRPr="00877170">
        <w:rPr>
          <w:sz w:val="20"/>
          <w:szCs w:val="20"/>
        </w:rPr>
        <w:t xml:space="preserve"> for </w:t>
      </w:r>
      <w:r w:rsidR="000D449F" w:rsidRPr="00877170">
        <w:rPr>
          <w:sz w:val="20"/>
          <w:szCs w:val="20"/>
        </w:rPr>
        <w:t>ansættelses</w:t>
      </w:r>
      <w:r w:rsidRPr="00877170">
        <w:rPr>
          <w:sz w:val="20"/>
          <w:szCs w:val="20"/>
        </w:rPr>
        <w:t>udvalget.</w:t>
      </w:r>
    </w:p>
    <w:p w14:paraId="4C4E4B87" w14:textId="0E307F34" w:rsidR="009E74CC" w:rsidRPr="00877170" w:rsidRDefault="000D449F" w:rsidP="00877170">
      <w:pPr>
        <w:pStyle w:val="Listeafsni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 xml:space="preserve">Der skal arrangeres besøg ved de </w:t>
      </w:r>
      <w:r w:rsidR="009E74CC" w:rsidRPr="00877170">
        <w:rPr>
          <w:sz w:val="20"/>
          <w:szCs w:val="20"/>
        </w:rPr>
        <w:t xml:space="preserve">3 oplæringssteder i Social &amp; Sundhed inden ansættelsessamtalerne. </w:t>
      </w:r>
      <w:r w:rsidRPr="00877170">
        <w:rPr>
          <w:sz w:val="20"/>
          <w:szCs w:val="20"/>
        </w:rPr>
        <w:t>(</w:t>
      </w:r>
      <w:r w:rsidR="00877523" w:rsidRPr="00877170">
        <w:rPr>
          <w:sz w:val="20"/>
          <w:szCs w:val="20"/>
        </w:rPr>
        <w:t xml:space="preserve">Vær opmærksom på at stederne er små så de vil gerne at der max kommer 3 personer pr. besøg </w:t>
      </w:r>
      <w:r w:rsidR="009E74CC" w:rsidRPr="00877170">
        <w:rPr>
          <w:sz w:val="20"/>
          <w:szCs w:val="20"/>
        </w:rPr>
        <w:t>(Bostedet Vilstrupvej, Brugerhuset og borgercafeen)</w:t>
      </w:r>
      <w:r w:rsidRPr="00877170">
        <w:rPr>
          <w:sz w:val="20"/>
          <w:szCs w:val="20"/>
        </w:rPr>
        <w:t>. Se mere information i dokumentet ”Beskrivelse af de 3 oplæringssteder i specialområdet”</w:t>
      </w:r>
    </w:p>
    <w:p w14:paraId="5C57C692" w14:textId="6640C565" w:rsidR="00877523" w:rsidRPr="00877170" w:rsidRDefault="009E74CC" w:rsidP="00877170">
      <w:pPr>
        <w:pStyle w:val="Listeafsni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Der bookes møder til ansættelsesprocessen</w:t>
      </w:r>
      <w:r w:rsidR="000D449F" w:rsidRPr="00877170">
        <w:rPr>
          <w:sz w:val="20"/>
          <w:szCs w:val="20"/>
        </w:rPr>
        <w:t>, gerne i Bygning B:</w:t>
      </w:r>
    </w:p>
    <w:p w14:paraId="1953B662" w14:textId="70B7668E" w:rsidR="009E74CC" w:rsidRPr="00877170" w:rsidRDefault="00877523" w:rsidP="00877170">
      <w:pPr>
        <w:pStyle w:val="Listeafsnit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U</w:t>
      </w:r>
      <w:r w:rsidR="009E74CC" w:rsidRPr="00877170">
        <w:rPr>
          <w:sz w:val="20"/>
          <w:szCs w:val="20"/>
        </w:rPr>
        <w:t>dvælgelsesmøde</w:t>
      </w:r>
      <w:r w:rsidRPr="00877170">
        <w:rPr>
          <w:sz w:val="20"/>
          <w:szCs w:val="20"/>
        </w:rPr>
        <w:t xml:space="preserve"> ca. 2-3 timer,</w:t>
      </w:r>
    </w:p>
    <w:p w14:paraId="5AB17F55" w14:textId="1C3D3D0F" w:rsidR="000D449F" w:rsidRPr="00877170" w:rsidRDefault="000D449F" w:rsidP="00877170">
      <w:pPr>
        <w:pStyle w:val="Listeafsnit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 xml:space="preserve">Ansættelsessamtaler, gerne 2 dage i forhold til antallet af samtaler. </w:t>
      </w:r>
    </w:p>
    <w:p w14:paraId="6F68DEFD" w14:textId="2F77BCFD" w:rsidR="009E74CC" w:rsidRPr="00877170" w:rsidRDefault="000D449F" w:rsidP="00877170">
      <w:pPr>
        <w:pStyle w:val="Listeafsni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Helle Andersen kan hjælpe til med at i</w:t>
      </w:r>
      <w:r w:rsidR="009E74CC" w:rsidRPr="00877170">
        <w:rPr>
          <w:sz w:val="20"/>
          <w:szCs w:val="20"/>
        </w:rPr>
        <w:t>ndkalde kandidaterne til samtale</w:t>
      </w:r>
      <w:r w:rsidR="00877523" w:rsidRPr="00877170">
        <w:rPr>
          <w:sz w:val="20"/>
          <w:szCs w:val="20"/>
        </w:rPr>
        <w:t xml:space="preserve"> via vores rekrutteringssystem</w:t>
      </w:r>
      <w:r w:rsidRPr="00877170">
        <w:rPr>
          <w:sz w:val="20"/>
          <w:szCs w:val="20"/>
        </w:rPr>
        <w:t xml:space="preserve"> hvis der er behov for hjælp</w:t>
      </w:r>
      <w:r w:rsidR="00877523" w:rsidRPr="00877170">
        <w:rPr>
          <w:sz w:val="20"/>
          <w:szCs w:val="20"/>
        </w:rPr>
        <w:t xml:space="preserve">. </w:t>
      </w:r>
    </w:p>
    <w:p w14:paraId="046B2E36" w14:textId="15578A75" w:rsidR="009E74CC" w:rsidRPr="00877170" w:rsidRDefault="009E74CC" w:rsidP="00877170">
      <w:pPr>
        <w:pStyle w:val="Listeafsni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Opkald til de kandidater der skal ansættes</w:t>
      </w:r>
      <w:r w:rsidR="000D449F" w:rsidRPr="00877170">
        <w:rPr>
          <w:sz w:val="20"/>
          <w:szCs w:val="20"/>
        </w:rPr>
        <w:t>/have afslag</w:t>
      </w:r>
      <w:r w:rsidR="00877523" w:rsidRPr="00877170">
        <w:rPr>
          <w:sz w:val="20"/>
          <w:szCs w:val="20"/>
        </w:rPr>
        <w:t xml:space="preserve"> </w:t>
      </w:r>
      <w:r w:rsidR="000D449F" w:rsidRPr="00877170">
        <w:rPr>
          <w:sz w:val="20"/>
          <w:szCs w:val="20"/>
        </w:rPr>
        <w:t xml:space="preserve">jævnfør tidsplanen nedenfor. </w:t>
      </w:r>
    </w:p>
    <w:p w14:paraId="204C5C05" w14:textId="2CD3742C" w:rsidR="00877523" w:rsidRPr="00877170" w:rsidRDefault="00877523" w:rsidP="00877170">
      <w:pPr>
        <w:pStyle w:val="Listeafsni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Afslag til øvrige kandidater via vores rekrutteringssystem</w:t>
      </w:r>
      <w:r w:rsidR="000D449F" w:rsidRPr="00877170">
        <w:rPr>
          <w:sz w:val="20"/>
          <w:szCs w:val="20"/>
        </w:rPr>
        <w:t xml:space="preserve">, hjælp kan hentes via Helle Andersen. </w:t>
      </w:r>
    </w:p>
    <w:p w14:paraId="73C4ABB8" w14:textId="77777777" w:rsidR="009E74CC" w:rsidRPr="00877170" w:rsidRDefault="009E74CC" w:rsidP="00877170">
      <w:pPr>
        <w:spacing w:line="240" w:lineRule="auto"/>
        <w:rPr>
          <w:sz w:val="20"/>
          <w:szCs w:val="20"/>
        </w:rPr>
      </w:pPr>
    </w:p>
    <w:p w14:paraId="292052FF" w14:textId="78BC8AEA" w:rsidR="00FF04C5" w:rsidRPr="00877170" w:rsidRDefault="00FF04C5" w:rsidP="00877170">
      <w:pPr>
        <w:spacing w:line="240" w:lineRule="auto"/>
        <w:rPr>
          <w:b/>
          <w:bCs/>
          <w:sz w:val="20"/>
          <w:szCs w:val="20"/>
        </w:rPr>
      </w:pPr>
      <w:r w:rsidRPr="00877170">
        <w:rPr>
          <w:b/>
          <w:bCs/>
          <w:sz w:val="20"/>
          <w:szCs w:val="20"/>
        </w:rPr>
        <w:t xml:space="preserve">Ansættelsesudvalget </w:t>
      </w:r>
    </w:p>
    <w:p w14:paraId="22354753" w14:textId="65DA6725" w:rsidR="00257879" w:rsidRPr="00877170" w:rsidRDefault="00257879" w:rsidP="00877170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Der skal ansættes 6 PAU elever om året i Haderslev Kommune</w:t>
      </w:r>
      <w:r w:rsidR="000D449F" w:rsidRPr="00877170">
        <w:rPr>
          <w:sz w:val="20"/>
          <w:szCs w:val="20"/>
        </w:rPr>
        <w:t xml:space="preserve">. </w:t>
      </w:r>
    </w:p>
    <w:p w14:paraId="6E30B442" w14:textId="422837A9" w:rsidR="00257879" w:rsidRPr="00877170" w:rsidRDefault="00257879" w:rsidP="00877170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Ansættelsesudvalget består af</w:t>
      </w:r>
      <w:r w:rsidR="00877523" w:rsidRPr="00877170">
        <w:rPr>
          <w:sz w:val="20"/>
          <w:szCs w:val="20"/>
        </w:rPr>
        <w:t xml:space="preserve"> 6 ledere der skal have de 6 PAU elever ansat. </w:t>
      </w:r>
    </w:p>
    <w:p w14:paraId="3E32AA55" w14:textId="75057629" w:rsidR="000D449F" w:rsidRPr="00877170" w:rsidRDefault="000D449F" w:rsidP="00877170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D</w:t>
      </w:r>
      <w:r w:rsidR="00CD3A72" w:rsidRPr="00877170">
        <w:rPr>
          <w:sz w:val="20"/>
          <w:szCs w:val="20"/>
        </w:rPr>
        <w:t>e</w:t>
      </w:r>
      <w:r w:rsidRPr="00877170">
        <w:rPr>
          <w:sz w:val="20"/>
          <w:szCs w:val="20"/>
        </w:rPr>
        <w:t xml:space="preserve">r aftales i ansættelsesudvalget, hvor mange der deltager i ansættelsessamtalerne. </w:t>
      </w:r>
    </w:p>
    <w:p w14:paraId="3ADF53EF" w14:textId="0BF6668D" w:rsidR="00CD3A72" w:rsidRPr="00877170" w:rsidRDefault="00CD3A72" w:rsidP="00877170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 xml:space="preserve">Er der tale om voksenelever på allerede indgået kontrakt, afholdes samtalen lokalt mellem leder og voksenelev. </w:t>
      </w:r>
    </w:p>
    <w:p w14:paraId="5D804182" w14:textId="0776CF78" w:rsidR="00257879" w:rsidRPr="00877170" w:rsidRDefault="00257879" w:rsidP="00877170">
      <w:pPr>
        <w:pStyle w:val="Listeafsni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Der indkaldes ca. 10-12 personer til samtale</w:t>
      </w:r>
      <w:r w:rsidR="00CD3A72" w:rsidRPr="00877170">
        <w:rPr>
          <w:sz w:val="20"/>
          <w:szCs w:val="20"/>
        </w:rPr>
        <w:t xml:space="preserve">, alt efter hvor mange </w:t>
      </w:r>
      <w:proofErr w:type="gramStart"/>
      <w:r w:rsidR="00CD3A72" w:rsidRPr="00877170">
        <w:rPr>
          <w:sz w:val="20"/>
          <w:szCs w:val="20"/>
        </w:rPr>
        <w:t>elev stillinger</w:t>
      </w:r>
      <w:proofErr w:type="gramEnd"/>
      <w:r w:rsidR="00CD3A72" w:rsidRPr="00877170">
        <w:rPr>
          <w:sz w:val="20"/>
          <w:szCs w:val="20"/>
        </w:rPr>
        <w:t xml:space="preserve"> der skal besættes. </w:t>
      </w:r>
    </w:p>
    <w:p w14:paraId="0D7424E5" w14:textId="77777777" w:rsidR="00257879" w:rsidRPr="00877170" w:rsidRDefault="00257879" w:rsidP="00877170">
      <w:pPr>
        <w:spacing w:line="240" w:lineRule="auto"/>
        <w:rPr>
          <w:sz w:val="20"/>
          <w:szCs w:val="20"/>
        </w:rPr>
      </w:pPr>
    </w:p>
    <w:p w14:paraId="50809E7F" w14:textId="56498007" w:rsidR="00257879" w:rsidRPr="00877170" w:rsidRDefault="00CD3A72" w:rsidP="00877170">
      <w:pPr>
        <w:spacing w:line="240" w:lineRule="auto"/>
        <w:rPr>
          <w:b/>
          <w:bCs/>
          <w:sz w:val="20"/>
          <w:szCs w:val="20"/>
        </w:rPr>
      </w:pPr>
      <w:r w:rsidRPr="00877170">
        <w:rPr>
          <w:b/>
          <w:bCs/>
          <w:sz w:val="20"/>
          <w:szCs w:val="20"/>
        </w:rPr>
        <w:t>T</w:t>
      </w:r>
      <w:r w:rsidR="00257879" w:rsidRPr="00877170">
        <w:rPr>
          <w:b/>
          <w:bCs/>
          <w:sz w:val="20"/>
          <w:szCs w:val="20"/>
        </w:rPr>
        <w:t xml:space="preserve">idsplan for </w:t>
      </w:r>
      <w:r w:rsidRPr="00877170">
        <w:rPr>
          <w:b/>
          <w:bCs/>
          <w:sz w:val="20"/>
          <w:szCs w:val="20"/>
        </w:rPr>
        <w:t>ansættelses</w:t>
      </w:r>
      <w:r w:rsidR="00257879" w:rsidRPr="00877170">
        <w:rPr>
          <w:b/>
          <w:bCs/>
          <w:sz w:val="20"/>
          <w:szCs w:val="20"/>
        </w:rPr>
        <w:t>processen (gældende for 2025):</w:t>
      </w:r>
    </w:p>
    <w:p w14:paraId="33D4309D" w14:textId="351EC5A5" w:rsidR="00CD3A72" w:rsidRPr="00877170" w:rsidRDefault="0075035C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Forvaltningen indkalder i s</w:t>
      </w:r>
      <w:r w:rsidR="00CD3A72" w:rsidRPr="00877170">
        <w:rPr>
          <w:sz w:val="20"/>
          <w:szCs w:val="20"/>
        </w:rPr>
        <w:t>tart</w:t>
      </w:r>
      <w:r w:rsidRPr="00877170">
        <w:rPr>
          <w:sz w:val="20"/>
          <w:szCs w:val="20"/>
        </w:rPr>
        <w:t>en af</w:t>
      </w:r>
      <w:r w:rsidR="00CD3A72" w:rsidRPr="00877170">
        <w:rPr>
          <w:sz w:val="20"/>
          <w:szCs w:val="20"/>
        </w:rPr>
        <w:t xml:space="preserve"> januar ansætteudvalget til en drøftelse af jobopslaget for de kommende 6 elevstillinger. Der udarbejdes en tidsplan til ansættelsesprocessen. </w:t>
      </w:r>
    </w:p>
    <w:p w14:paraId="2079132C" w14:textId="3A91E6E1" w:rsidR="00257879" w:rsidRPr="00877170" w:rsidRDefault="00257879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Den 31/1 lægge</w:t>
      </w:r>
      <w:r w:rsidR="00CD3A72" w:rsidRPr="00877170">
        <w:rPr>
          <w:sz w:val="20"/>
          <w:szCs w:val="20"/>
        </w:rPr>
        <w:t>r</w:t>
      </w:r>
      <w:r w:rsidRPr="00877170">
        <w:rPr>
          <w:sz w:val="20"/>
          <w:szCs w:val="20"/>
        </w:rPr>
        <w:t xml:space="preserve"> </w:t>
      </w:r>
      <w:r w:rsidR="00CD3A72" w:rsidRPr="00877170">
        <w:rPr>
          <w:sz w:val="20"/>
          <w:szCs w:val="20"/>
        </w:rPr>
        <w:t xml:space="preserve">forvaltningen </w:t>
      </w:r>
      <w:r w:rsidRPr="00877170">
        <w:rPr>
          <w:sz w:val="20"/>
          <w:szCs w:val="20"/>
        </w:rPr>
        <w:t xml:space="preserve">jobopslag på </w:t>
      </w:r>
      <w:r w:rsidR="00FE628C" w:rsidRPr="00877170">
        <w:rPr>
          <w:sz w:val="20"/>
          <w:szCs w:val="20"/>
        </w:rPr>
        <w:t>lærepladsen.dk.</w:t>
      </w:r>
    </w:p>
    <w:p w14:paraId="5FE14963" w14:textId="2127514A" w:rsidR="00257879" w:rsidRPr="00877170" w:rsidRDefault="00257879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Den 2</w:t>
      </w:r>
      <w:r w:rsidR="0006722C">
        <w:rPr>
          <w:sz w:val="20"/>
          <w:szCs w:val="20"/>
        </w:rPr>
        <w:t>3</w:t>
      </w:r>
      <w:r w:rsidRPr="00877170">
        <w:rPr>
          <w:sz w:val="20"/>
          <w:szCs w:val="20"/>
        </w:rPr>
        <w:t xml:space="preserve">/3 </w:t>
      </w:r>
      <w:r w:rsidR="00CD3A72" w:rsidRPr="00877170">
        <w:rPr>
          <w:sz w:val="20"/>
          <w:szCs w:val="20"/>
        </w:rPr>
        <w:t xml:space="preserve">lægger forvaltningen </w:t>
      </w:r>
      <w:r w:rsidRPr="00877170">
        <w:rPr>
          <w:sz w:val="20"/>
          <w:szCs w:val="20"/>
        </w:rPr>
        <w:t>jobopslag</w:t>
      </w:r>
      <w:r w:rsidR="00CD3A72" w:rsidRPr="00877170">
        <w:rPr>
          <w:sz w:val="20"/>
          <w:szCs w:val="20"/>
        </w:rPr>
        <w:t xml:space="preserve">et </w:t>
      </w:r>
      <w:r w:rsidRPr="00877170">
        <w:rPr>
          <w:sz w:val="20"/>
          <w:szCs w:val="20"/>
        </w:rPr>
        <w:t xml:space="preserve">op på </w:t>
      </w:r>
      <w:r w:rsidR="00FE628C" w:rsidRPr="00877170">
        <w:rPr>
          <w:sz w:val="20"/>
          <w:szCs w:val="20"/>
        </w:rPr>
        <w:t xml:space="preserve">øvrige </w:t>
      </w:r>
      <w:r w:rsidRPr="00877170">
        <w:rPr>
          <w:sz w:val="20"/>
          <w:szCs w:val="20"/>
        </w:rPr>
        <w:t>portaler</w:t>
      </w:r>
      <w:r w:rsidR="00FE628C" w:rsidRPr="00877170">
        <w:rPr>
          <w:sz w:val="20"/>
          <w:szCs w:val="20"/>
        </w:rPr>
        <w:t>.</w:t>
      </w:r>
    </w:p>
    <w:p w14:paraId="6DDA6069" w14:textId="7DD3D85B" w:rsidR="00CD3A72" w:rsidRPr="00877170" w:rsidRDefault="0075035C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 xml:space="preserve">I april mødes </w:t>
      </w:r>
      <w:r w:rsidR="00CD3A72" w:rsidRPr="00877170">
        <w:rPr>
          <w:sz w:val="20"/>
          <w:szCs w:val="20"/>
        </w:rPr>
        <w:t>ansættelsesudvalget til et planlægningsmøde</w:t>
      </w:r>
      <w:r w:rsidRPr="00877170">
        <w:rPr>
          <w:sz w:val="20"/>
          <w:szCs w:val="20"/>
        </w:rPr>
        <w:t xml:space="preserve"> i forhold til </w:t>
      </w:r>
      <w:r w:rsidR="00A3383D" w:rsidRPr="00877170">
        <w:rPr>
          <w:sz w:val="20"/>
          <w:szCs w:val="20"/>
        </w:rPr>
        <w:t xml:space="preserve">fx </w:t>
      </w:r>
      <w:r w:rsidRPr="00877170">
        <w:rPr>
          <w:sz w:val="20"/>
          <w:szCs w:val="20"/>
        </w:rPr>
        <w:t>roller og spørgeguide</w:t>
      </w:r>
      <w:r w:rsidR="00A3383D" w:rsidRPr="00877170">
        <w:rPr>
          <w:sz w:val="20"/>
          <w:szCs w:val="20"/>
        </w:rPr>
        <w:t xml:space="preserve"> se dokument ”Spørgeguide til ansættelsessamtaler”.</w:t>
      </w:r>
    </w:p>
    <w:p w14:paraId="60C942F7" w14:textId="4874B177" w:rsidR="00257879" w:rsidRPr="00877170" w:rsidRDefault="00257879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Den 1/5 ansøgningsfrist</w:t>
      </w:r>
      <w:r w:rsidR="00FE628C" w:rsidRPr="00877170">
        <w:rPr>
          <w:sz w:val="20"/>
          <w:szCs w:val="20"/>
        </w:rPr>
        <w:t>.</w:t>
      </w:r>
    </w:p>
    <w:p w14:paraId="4B2FD9FD" w14:textId="77B39A43" w:rsidR="005B27DA" w:rsidRDefault="005B27DA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 xml:space="preserve">Den 1/5 sender forvaltningen et økonomisk overblik til ansættelsesudvalget i forhold til et max. Forbrug. </w:t>
      </w:r>
    </w:p>
    <w:p w14:paraId="0B83AFEF" w14:textId="7DAC607E" w:rsidR="002B4075" w:rsidRPr="00877170" w:rsidRDefault="002B4075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Den 4/5 læses ansøgningerne</w:t>
      </w:r>
    </w:p>
    <w:p w14:paraId="1420E3A9" w14:textId="19B4B189" w:rsidR="0075035C" w:rsidRPr="00AF7391" w:rsidRDefault="0075035C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t xml:space="preserve">Den </w:t>
      </w:r>
      <w:r w:rsidR="00A3383D" w:rsidRPr="00AF7391">
        <w:rPr>
          <w:sz w:val="20"/>
          <w:szCs w:val="20"/>
        </w:rPr>
        <w:t xml:space="preserve">6/5 </w:t>
      </w:r>
      <w:r w:rsidRPr="00AF7391">
        <w:rPr>
          <w:sz w:val="20"/>
          <w:szCs w:val="20"/>
        </w:rPr>
        <w:t xml:space="preserve">udvælgelse af kandidater og orientering til de kandidater der skal deltage. </w:t>
      </w:r>
    </w:p>
    <w:p w14:paraId="241ADC11" w14:textId="20A59CCC" w:rsidR="00257879" w:rsidRPr="00AF7391" w:rsidRDefault="00257879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t xml:space="preserve">Den </w:t>
      </w:r>
      <w:r w:rsidR="00AF7391" w:rsidRPr="00AF7391">
        <w:rPr>
          <w:sz w:val="20"/>
          <w:szCs w:val="20"/>
        </w:rPr>
        <w:t xml:space="preserve">8/5 + </w:t>
      </w:r>
      <w:r w:rsidR="0006722C" w:rsidRPr="00AF7391">
        <w:rPr>
          <w:sz w:val="20"/>
          <w:szCs w:val="20"/>
        </w:rPr>
        <w:t>11</w:t>
      </w:r>
      <w:r w:rsidRPr="00AF7391">
        <w:rPr>
          <w:sz w:val="20"/>
          <w:szCs w:val="20"/>
        </w:rPr>
        <w:t>/5 ansættelsessamtaler</w:t>
      </w:r>
      <w:r w:rsidR="00CD3A72" w:rsidRPr="00AF7391">
        <w:rPr>
          <w:sz w:val="20"/>
          <w:szCs w:val="20"/>
        </w:rPr>
        <w:t>.</w:t>
      </w:r>
    </w:p>
    <w:p w14:paraId="2E02DC4D" w14:textId="1CE602F5" w:rsidR="0075035C" w:rsidRPr="00AF7391" w:rsidRDefault="00257879" w:rsidP="00877170">
      <w:pPr>
        <w:pStyle w:val="Listeafsnit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lastRenderedPageBreak/>
        <w:t xml:space="preserve">Den </w:t>
      </w:r>
      <w:r w:rsidR="0013128E" w:rsidRPr="00AF7391">
        <w:rPr>
          <w:sz w:val="20"/>
          <w:szCs w:val="20"/>
        </w:rPr>
        <w:t>12</w:t>
      </w:r>
      <w:r w:rsidRPr="00AF7391">
        <w:rPr>
          <w:sz w:val="20"/>
          <w:szCs w:val="20"/>
        </w:rPr>
        <w:t xml:space="preserve">/5 </w:t>
      </w:r>
      <w:r w:rsidR="009E74CC" w:rsidRPr="00AF7391">
        <w:rPr>
          <w:sz w:val="20"/>
          <w:szCs w:val="20"/>
        </w:rPr>
        <w:t xml:space="preserve">kl. 8.00 </w:t>
      </w:r>
      <w:r w:rsidR="0075035C" w:rsidRPr="00AF7391">
        <w:rPr>
          <w:sz w:val="20"/>
          <w:szCs w:val="20"/>
        </w:rPr>
        <w:t>opkald til de kandidater der skal ansættes/have afslag</w:t>
      </w:r>
      <w:r w:rsidR="00CF3914" w:rsidRPr="00AF7391">
        <w:rPr>
          <w:sz w:val="20"/>
          <w:szCs w:val="20"/>
        </w:rPr>
        <w:t xml:space="preserve">. Der oplyses også om ”forudsat at skolen godkender eleven så skal du deltage på </w:t>
      </w:r>
      <w:proofErr w:type="spellStart"/>
      <w:r w:rsidR="00CF3914" w:rsidRPr="00AF7391">
        <w:rPr>
          <w:sz w:val="20"/>
          <w:szCs w:val="20"/>
        </w:rPr>
        <w:t>kick-off</w:t>
      </w:r>
      <w:proofErr w:type="spellEnd"/>
      <w:r w:rsidR="00CF3914" w:rsidRPr="00AF7391">
        <w:rPr>
          <w:sz w:val="20"/>
          <w:szCs w:val="20"/>
        </w:rPr>
        <w:t xml:space="preserve"> mødet den </w:t>
      </w:r>
      <w:r w:rsidR="00292531" w:rsidRPr="00AF7391">
        <w:rPr>
          <w:sz w:val="20"/>
          <w:szCs w:val="20"/>
        </w:rPr>
        <w:t>22/06</w:t>
      </w:r>
      <w:r w:rsidR="0013128E" w:rsidRPr="00AF7391">
        <w:rPr>
          <w:sz w:val="20"/>
          <w:szCs w:val="20"/>
        </w:rPr>
        <w:t xml:space="preserve"> </w:t>
      </w:r>
      <w:r w:rsidR="00A61933" w:rsidRPr="00AF7391">
        <w:rPr>
          <w:sz w:val="20"/>
          <w:szCs w:val="20"/>
        </w:rPr>
        <w:t>om eftermiddagen</w:t>
      </w:r>
      <w:r w:rsidR="00CF3914" w:rsidRPr="00AF7391">
        <w:rPr>
          <w:sz w:val="20"/>
          <w:szCs w:val="20"/>
        </w:rPr>
        <w:t>”</w:t>
      </w:r>
    </w:p>
    <w:p w14:paraId="6D3CDF3D" w14:textId="044448DB" w:rsidR="0075035C" w:rsidRPr="00AF7391" w:rsidRDefault="0075035C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t xml:space="preserve">Afslag til øvrige kandidater via vores rekrutteringssystem. </w:t>
      </w:r>
    </w:p>
    <w:p w14:paraId="6AD7E21F" w14:textId="6CA85CA5" w:rsidR="0075035C" w:rsidRPr="00AF7391" w:rsidRDefault="0075035C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t xml:space="preserve">Den </w:t>
      </w:r>
      <w:r w:rsidR="00B46E77" w:rsidRPr="00AF7391">
        <w:rPr>
          <w:sz w:val="20"/>
          <w:szCs w:val="20"/>
        </w:rPr>
        <w:t>15</w:t>
      </w:r>
      <w:r w:rsidRPr="00AF7391">
        <w:rPr>
          <w:sz w:val="20"/>
          <w:szCs w:val="20"/>
        </w:rPr>
        <w:t xml:space="preserve">/5 orienteres forvaltningen om de elever der er ansat. </w:t>
      </w:r>
    </w:p>
    <w:p w14:paraId="087D69F3" w14:textId="05A1C44C" w:rsidR="00257879" w:rsidRPr="00AF7391" w:rsidRDefault="00257879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t xml:space="preserve">Den </w:t>
      </w:r>
      <w:r w:rsidR="00B46E77" w:rsidRPr="00AF7391">
        <w:rPr>
          <w:sz w:val="20"/>
          <w:szCs w:val="20"/>
        </w:rPr>
        <w:t>15</w:t>
      </w:r>
      <w:r w:rsidRPr="00AF7391">
        <w:rPr>
          <w:sz w:val="20"/>
          <w:szCs w:val="20"/>
        </w:rPr>
        <w:t xml:space="preserve">/5 frist for </w:t>
      </w:r>
      <w:r w:rsidR="0075035C" w:rsidRPr="00AF7391">
        <w:rPr>
          <w:sz w:val="20"/>
          <w:szCs w:val="20"/>
        </w:rPr>
        <w:t xml:space="preserve">forvaltningen med </w:t>
      </w:r>
      <w:r w:rsidRPr="00AF7391">
        <w:rPr>
          <w:sz w:val="20"/>
          <w:szCs w:val="20"/>
        </w:rPr>
        <w:t xml:space="preserve">information til </w:t>
      </w:r>
      <w:proofErr w:type="gramStart"/>
      <w:r w:rsidRPr="00AF7391">
        <w:rPr>
          <w:sz w:val="20"/>
          <w:szCs w:val="20"/>
        </w:rPr>
        <w:t>SOSU skolen</w:t>
      </w:r>
      <w:proofErr w:type="gramEnd"/>
      <w:r w:rsidRPr="00AF7391">
        <w:rPr>
          <w:sz w:val="20"/>
          <w:szCs w:val="20"/>
        </w:rPr>
        <w:t xml:space="preserve"> om ansættelserne</w:t>
      </w:r>
      <w:r w:rsidR="0075035C" w:rsidRPr="00AF7391">
        <w:rPr>
          <w:sz w:val="20"/>
          <w:szCs w:val="20"/>
        </w:rPr>
        <w:t>.</w:t>
      </w:r>
    </w:p>
    <w:p w14:paraId="4E564D9E" w14:textId="089563E6" w:rsidR="00257879" w:rsidRPr="00AF7391" w:rsidRDefault="00257879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t xml:space="preserve">Den </w:t>
      </w:r>
      <w:r w:rsidR="00B46E77" w:rsidRPr="00AF7391">
        <w:rPr>
          <w:sz w:val="20"/>
          <w:szCs w:val="20"/>
        </w:rPr>
        <w:t>19</w:t>
      </w:r>
      <w:r w:rsidRPr="00AF7391">
        <w:rPr>
          <w:sz w:val="20"/>
          <w:szCs w:val="20"/>
        </w:rPr>
        <w:t xml:space="preserve">/6 frist for skolen at give </w:t>
      </w:r>
      <w:r w:rsidR="0075035C" w:rsidRPr="00AF7391">
        <w:rPr>
          <w:sz w:val="20"/>
          <w:szCs w:val="20"/>
        </w:rPr>
        <w:t>forvaltningen</w:t>
      </w:r>
      <w:r w:rsidRPr="00AF7391">
        <w:rPr>
          <w:sz w:val="20"/>
          <w:szCs w:val="20"/>
        </w:rPr>
        <w:t xml:space="preserve"> besked om godkend</w:t>
      </w:r>
      <w:r w:rsidR="0075035C" w:rsidRPr="00AF7391">
        <w:rPr>
          <w:sz w:val="20"/>
          <w:szCs w:val="20"/>
        </w:rPr>
        <w:t xml:space="preserve">else af </w:t>
      </w:r>
      <w:r w:rsidRPr="00AF7391">
        <w:rPr>
          <w:sz w:val="20"/>
          <w:szCs w:val="20"/>
        </w:rPr>
        <w:t>eleverne</w:t>
      </w:r>
      <w:r w:rsidR="0075035C" w:rsidRPr="00AF7391">
        <w:rPr>
          <w:sz w:val="20"/>
          <w:szCs w:val="20"/>
        </w:rPr>
        <w:t>.</w:t>
      </w:r>
    </w:p>
    <w:p w14:paraId="4F9C716E" w14:textId="62E29CD2" w:rsidR="0075035C" w:rsidRPr="00AF7391" w:rsidRDefault="0075035C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t>Den 2</w:t>
      </w:r>
      <w:r w:rsidR="00B46E77" w:rsidRPr="00AF7391">
        <w:rPr>
          <w:sz w:val="20"/>
          <w:szCs w:val="20"/>
        </w:rPr>
        <w:t>2</w:t>
      </w:r>
      <w:r w:rsidRPr="00AF7391">
        <w:rPr>
          <w:sz w:val="20"/>
          <w:szCs w:val="20"/>
        </w:rPr>
        <w:t>/6 afholdes Kick-off for de nyansatte elever (se dokumentet ”drejebog for Kick-off møde”).</w:t>
      </w:r>
    </w:p>
    <w:p w14:paraId="5FEC8508" w14:textId="3FA6AE1A" w:rsidR="00257879" w:rsidRPr="00AF7391" w:rsidRDefault="00257879" w:rsidP="00877170">
      <w:pPr>
        <w:pStyle w:val="Listeafsnit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F7391">
        <w:rPr>
          <w:sz w:val="20"/>
          <w:szCs w:val="20"/>
        </w:rPr>
        <w:t>Den 2</w:t>
      </w:r>
      <w:r w:rsidR="002B4075" w:rsidRPr="00AF7391">
        <w:rPr>
          <w:sz w:val="20"/>
          <w:szCs w:val="20"/>
        </w:rPr>
        <w:t>7</w:t>
      </w:r>
      <w:r w:rsidRPr="00AF7391">
        <w:rPr>
          <w:sz w:val="20"/>
          <w:szCs w:val="20"/>
        </w:rPr>
        <w:t xml:space="preserve">/7 starter eleverne på </w:t>
      </w:r>
      <w:proofErr w:type="gramStart"/>
      <w:r w:rsidR="0075035C" w:rsidRPr="00AF7391">
        <w:rPr>
          <w:sz w:val="20"/>
          <w:szCs w:val="20"/>
        </w:rPr>
        <w:t xml:space="preserve">SOSU </w:t>
      </w:r>
      <w:r w:rsidRPr="00AF7391">
        <w:rPr>
          <w:sz w:val="20"/>
          <w:szCs w:val="20"/>
        </w:rPr>
        <w:t>skolen</w:t>
      </w:r>
      <w:proofErr w:type="gramEnd"/>
      <w:r w:rsidR="0075035C" w:rsidRPr="00AF7391">
        <w:rPr>
          <w:sz w:val="20"/>
          <w:szCs w:val="20"/>
        </w:rPr>
        <w:t>.</w:t>
      </w:r>
    </w:p>
    <w:p w14:paraId="1E65478D" w14:textId="77777777" w:rsidR="00FF04C5" w:rsidRPr="00877170" w:rsidRDefault="00FF04C5" w:rsidP="00877170">
      <w:pPr>
        <w:spacing w:line="240" w:lineRule="auto"/>
        <w:rPr>
          <w:sz w:val="20"/>
          <w:szCs w:val="20"/>
        </w:rPr>
      </w:pPr>
    </w:p>
    <w:p w14:paraId="2F060F14" w14:textId="77777777" w:rsidR="00A3383D" w:rsidRPr="00877170" w:rsidRDefault="00A3383D" w:rsidP="00877170">
      <w:pPr>
        <w:spacing w:line="240" w:lineRule="auto"/>
        <w:rPr>
          <w:sz w:val="20"/>
          <w:szCs w:val="20"/>
        </w:rPr>
      </w:pPr>
    </w:p>
    <w:p w14:paraId="199F9345" w14:textId="4F951357" w:rsidR="00FF04C5" w:rsidRDefault="00A3383D" w:rsidP="00877170">
      <w:p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>F</w:t>
      </w:r>
      <w:r w:rsidR="00FF04C5" w:rsidRPr="00877170">
        <w:rPr>
          <w:sz w:val="20"/>
          <w:szCs w:val="20"/>
        </w:rPr>
        <w:t>orvaltning</w:t>
      </w:r>
      <w:r w:rsidRPr="00877170">
        <w:rPr>
          <w:sz w:val="20"/>
          <w:szCs w:val="20"/>
        </w:rPr>
        <w:t>en opretter</w:t>
      </w:r>
      <w:r w:rsidR="00FF04C5" w:rsidRPr="00877170">
        <w:rPr>
          <w:sz w:val="20"/>
          <w:szCs w:val="20"/>
        </w:rPr>
        <w:t xml:space="preserve"> uddannelsesaftaler, ansættelsesaftaler og indhente børneatteste</w:t>
      </w:r>
      <w:r w:rsidR="00877523" w:rsidRPr="00877170">
        <w:rPr>
          <w:sz w:val="20"/>
          <w:szCs w:val="20"/>
        </w:rPr>
        <w:t xml:space="preserve">r og straffeattester. </w:t>
      </w:r>
    </w:p>
    <w:p w14:paraId="5BDB9531" w14:textId="77777777" w:rsidR="00CF3914" w:rsidRPr="00877170" w:rsidRDefault="00CF3914" w:rsidP="00877170">
      <w:pPr>
        <w:spacing w:line="240" w:lineRule="auto"/>
        <w:rPr>
          <w:sz w:val="20"/>
          <w:szCs w:val="20"/>
        </w:rPr>
      </w:pPr>
    </w:p>
    <w:p w14:paraId="3B64AEE3" w14:textId="4D3F9107" w:rsidR="00A3383D" w:rsidRPr="00877170" w:rsidRDefault="00A3383D" w:rsidP="00877170">
      <w:pPr>
        <w:spacing w:line="240" w:lineRule="auto"/>
        <w:rPr>
          <w:sz w:val="20"/>
          <w:szCs w:val="20"/>
        </w:rPr>
      </w:pPr>
      <w:r w:rsidRPr="00877170">
        <w:rPr>
          <w:sz w:val="20"/>
          <w:szCs w:val="20"/>
        </w:rPr>
        <w:t xml:space="preserve">Lederne er ansvarlige for at justere evt. ændringer i uddannelsesplanen i forhold til ferie og lignende. </w:t>
      </w:r>
    </w:p>
    <w:p w14:paraId="39C1F12E" w14:textId="7EB00F7D" w:rsidR="00257879" w:rsidRPr="00167709" w:rsidRDefault="00257879" w:rsidP="00257879">
      <w:pPr>
        <w:spacing w:line="200" w:lineRule="atLeast"/>
        <w:rPr>
          <w:sz w:val="22"/>
        </w:rPr>
      </w:pPr>
    </w:p>
    <w:sectPr w:rsidR="00257879" w:rsidRPr="00167709" w:rsidSect="00A55E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268" w:left="130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CE083" w14:textId="77777777" w:rsidR="00257879" w:rsidRPr="00257879" w:rsidRDefault="00257879" w:rsidP="00291C7F">
      <w:pPr>
        <w:spacing w:line="240" w:lineRule="auto"/>
      </w:pPr>
      <w:r w:rsidRPr="00257879">
        <w:separator/>
      </w:r>
    </w:p>
  </w:endnote>
  <w:endnote w:type="continuationSeparator" w:id="0">
    <w:p w14:paraId="61A6E3E0" w14:textId="77777777" w:rsidR="00257879" w:rsidRPr="00257879" w:rsidRDefault="00257879" w:rsidP="00291C7F">
      <w:pPr>
        <w:spacing w:line="240" w:lineRule="auto"/>
      </w:pPr>
      <w:r w:rsidRPr="002578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0EC4" w14:textId="77777777" w:rsidR="00F53DFC" w:rsidRPr="00257879" w:rsidRDefault="00F53DFC" w:rsidP="00F53DFC">
    <w:pPr>
      <w:pStyle w:val="Sidenummerering"/>
    </w:pPr>
    <w:r w:rsidRPr="00257879">
      <w:t xml:space="preserve">Side </w:t>
    </w:r>
    <w:r w:rsidRPr="00257879">
      <w:fldChar w:fldCharType="begin"/>
    </w:r>
    <w:r w:rsidRPr="00257879">
      <w:instrText xml:space="preserve"> PAGE   \* MERGEFORMAT </w:instrText>
    </w:r>
    <w:r w:rsidRPr="00257879">
      <w:fldChar w:fldCharType="separate"/>
    </w:r>
    <w:r w:rsidRPr="00257879">
      <w:rPr>
        <w:noProof/>
      </w:rPr>
      <w:t>2</w:t>
    </w:r>
    <w:r w:rsidRPr="00257879">
      <w:fldChar w:fldCharType="end"/>
    </w:r>
    <w:r w:rsidRPr="00257879">
      <w:t xml:space="preserve"> af </w:t>
    </w:r>
    <w:fldSimple w:instr=" NUMPAGES   \* MERGEFORMAT ">
      <w:r w:rsidR="00BE4F7E" w:rsidRPr="00257879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4C8A" w14:textId="2C19FAC9" w:rsidR="00795615" w:rsidRDefault="00795615">
    <w:pPr>
      <w:pStyle w:val="Sidefod"/>
    </w:pPr>
    <w:r>
      <w:t>Maj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0EC5" w14:textId="77777777" w:rsidR="00257879" w:rsidRPr="00257879" w:rsidRDefault="00257879" w:rsidP="00291C7F">
      <w:pPr>
        <w:spacing w:line="240" w:lineRule="auto"/>
      </w:pPr>
      <w:r w:rsidRPr="00257879">
        <w:separator/>
      </w:r>
    </w:p>
  </w:footnote>
  <w:footnote w:type="continuationSeparator" w:id="0">
    <w:p w14:paraId="506780C4" w14:textId="77777777" w:rsidR="00257879" w:rsidRPr="00257879" w:rsidRDefault="00257879" w:rsidP="00291C7F">
      <w:pPr>
        <w:spacing w:line="240" w:lineRule="auto"/>
      </w:pPr>
      <w:r w:rsidRPr="002578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257879" w14:paraId="58867FC4" w14:textId="77777777" w:rsidTr="00257879">
      <w:trPr>
        <w:trHeight w:hRule="exact" w:val="864"/>
      </w:trPr>
      <w:tc>
        <w:tcPr>
          <w:tcW w:w="8901" w:type="dxa"/>
        </w:tcPr>
        <w:p w14:paraId="77C4EB5E" w14:textId="4C716115" w:rsidR="00257879" w:rsidRDefault="00257879" w:rsidP="00257879">
          <w:pPr>
            <w:pStyle w:val="Sidehoved"/>
          </w:pPr>
          <w:r>
            <w:rPr>
              <w:noProof/>
            </w:rPr>
            <w:drawing>
              <wp:inline distT="0" distB="0" distL="0" distR="0" wp14:anchorId="34A63653" wp14:editId="25207952">
                <wp:extent cx="2054356" cy="548641"/>
                <wp:effectExtent l="0" t="0" r="3175" b="3810"/>
                <wp:docPr id="1257349149" name="Billede 2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349149" name="Billede 2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5A3F14" w14:textId="77777777" w:rsidR="003903F6" w:rsidRPr="00257879" w:rsidRDefault="003903F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7371" w:tblpY="851"/>
      <w:tblOverlap w:val="never"/>
      <w:tblW w:w="323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35"/>
    </w:tblGrid>
    <w:tr w:rsidR="00257879" w14:paraId="573FBCE4" w14:textId="77777777" w:rsidTr="00257879">
      <w:trPr>
        <w:trHeight w:hRule="exact" w:val="864"/>
      </w:trPr>
      <w:tc>
        <w:tcPr>
          <w:tcW w:w="8901" w:type="dxa"/>
        </w:tcPr>
        <w:p w14:paraId="134B9FD7" w14:textId="4B6CA1FA" w:rsidR="00257879" w:rsidRDefault="00257879" w:rsidP="00257879">
          <w:r>
            <w:rPr>
              <w:noProof/>
            </w:rPr>
            <w:drawing>
              <wp:inline distT="0" distB="0" distL="0" distR="0" wp14:anchorId="218EE33E" wp14:editId="32C8824D">
                <wp:extent cx="2054356" cy="548641"/>
                <wp:effectExtent l="0" t="0" r="3175" b="3810"/>
                <wp:docPr id="1447350802" name="Billede 1" descr="Haderslev Kommune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350802" name="Billede 1" descr="Haderslev Kommune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356" cy="5486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20A7B" w14:textId="77777777" w:rsidR="003D4A8C" w:rsidRPr="00257879" w:rsidRDefault="003D4A8C" w:rsidP="00E776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79F2"/>
    <w:multiLevelType w:val="hybridMultilevel"/>
    <w:tmpl w:val="0F441D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5098F"/>
    <w:multiLevelType w:val="hybridMultilevel"/>
    <w:tmpl w:val="CAEA0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E3887"/>
    <w:multiLevelType w:val="hybridMultilevel"/>
    <w:tmpl w:val="B8621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4869">
    <w:abstractNumId w:val="1"/>
  </w:num>
  <w:num w:numId="2" w16cid:durableId="423037566">
    <w:abstractNumId w:val="0"/>
  </w:num>
  <w:num w:numId="3" w16cid:durableId="15616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11-09T15:12:39.8409274+01:00&quot;,&quot;Checksum&quot;:&quot;2aeea665162f57c36fe417cafb604d41&quot;,&quot;IsAccessible&quot;:false,&quot;Settings&quot;:{&quot;CreatePdfUa&quot;:2}}"/>
    <w:docVar w:name="AttachedTemplatePath" w:val="Notat.dotm"/>
    <w:docVar w:name="CreatedWithDtVersion" w:val="2.16.01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WOTeUkGvv/lxRPsQ7SKikbz39nu2hzXfudijKY0Cnab2cjbKmorGkMvNhkuiGiro"/>
    <w:docVar w:name="Encrypted_DocHeader" w:val="Q0XWo4GJBJiTS2GAZn+orA=="/>
    <w:docVar w:name="Encrypted_DocumentChangeThisVar" w:val="Go1BF8BBsJqqGsR1izlsvQ=="/>
    <w:docVar w:name="IntegrationType" w:val="StandAlone"/>
  </w:docVars>
  <w:rsids>
    <w:rsidRoot w:val="00257879"/>
    <w:rsid w:val="00014A0A"/>
    <w:rsid w:val="00023F51"/>
    <w:rsid w:val="00035465"/>
    <w:rsid w:val="00053DF0"/>
    <w:rsid w:val="0006722C"/>
    <w:rsid w:val="000704F8"/>
    <w:rsid w:val="00080703"/>
    <w:rsid w:val="00084FB3"/>
    <w:rsid w:val="000A06BE"/>
    <w:rsid w:val="000A0A49"/>
    <w:rsid w:val="000A3DDD"/>
    <w:rsid w:val="000A70B5"/>
    <w:rsid w:val="000B1A29"/>
    <w:rsid w:val="000C204C"/>
    <w:rsid w:val="000C565C"/>
    <w:rsid w:val="000C5D00"/>
    <w:rsid w:val="000D115A"/>
    <w:rsid w:val="000D449F"/>
    <w:rsid w:val="001018AE"/>
    <w:rsid w:val="0011140F"/>
    <w:rsid w:val="00111B40"/>
    <w:rsid w:val="00122947"/>
    <w:rsid w:val="00127F2E"/>
    <w:rsid w:val="0013128E"/>
    <w:rsid w:val="00132880"/>
    <w:rsid w:val="001568CA"/>
    <w:rsid w:val="00157A0E"/>
    <w:rsid w:val="00162522"/>
    <w:rsid w:val="00167709"/>
    <w:rsid w:val="00182F20"/>
    <w:rsid w:val="00191DA5"/>
    <w:rsid w:val="001940DA"/>
    <w:rsid w:val="00197BA9"/>
    <w:rsid w:val="001C752F"/>
    <w:rsid w:val="001F2CC6"/>
    <w:rsid w:val="002038F3"/>
    <w:rsid w:val="0020570E"/>
    <w:rsid w:val="00213029"/>
    <w:rsid w:val="00216319"/>
    <w:rsid w:val="00242B2A"/>
    <w:rsid w:val="00257879"/>
    <w:rsid w:val="002672B5"/>
    <w:rsid w:val="00286C88"/>
    <w:rsid w:val="00287F67"/>
    <w:rsid w:val="00287F78"/>
    <w:rsid w:val="00291C7F"/>
    <w:rsid w:val="00292531"/>
    <w:rsid w:val="00293628"/>
    <w:rsid w:val="00293D73"/>
    <w:rsid w:val="002A2113"/>
    <w:rsid w:val="002B099A"/>
    <w:rsid w:val="002B4075"/>
    <w:rsid w:val="002B5410"/>
    <w:rsid w:val="002C14DA"/>
    <w:rsid w:val="002D246E"/>
    <w:rsid w:val="002E5AB0"/>
    <w:rsid w:val="00332004"/>
    <w:rsid w:val="003676AE"/>
    <w:rsid w:val="00383D23"/>
    <w:rsid w:val="003903F6"/>
    <w:rsid w:val="00393377"/>
    <w:rsid w:val="0039481C"/>
    <w:rsid w:val="00397031"/>
    <w:rsid w:val="00397E5F"/>
    <w:rsid w:val="003B0EDE"/>
    <w:rsid w:val="003B48C5"/>
    <w:rsid w:val="003C05B9"/>
    <w:rsid w:val="003D4A8C"/>
    <w:rsid w:val="003E0167"/>
    <w:rsid w:val="003E35B3"/>
    <w:rsid w:val="003F715A"/>
    <w:rsid w:val="0040143E"/>
    <w:rsid w:val="00411EF9"/>
    <w:rsid w:val="004127DF"/>
    <w:rsid w:val="0043173E"/>
    <w:rsid w:val="00433DE0"/>
    <w:rsid w:val="00443032"/>
    <w:rsid w:val="00443DE5"/>
    <w:rsid w:val="00453D00"/>
    <w:rsid w:val="00457052"/>
    <w:rsid w:val="004604BD"/>
    <w:rsid w:val="00493743"/>
    <w:rsid w:val="00495DA4"/>
    <w:rsid w:val="00495ED9"/>
    <w:rsid w:val="00496DDF"/>
    <w:rsid w:val="004C2138"/>
    <w:rsid w:val="004C52F4"/>
    <w:rsid w:val="004D48EE"/>
    <w:rsid w:val="004E2842"/>
    <w:rsid w:val="004E5DBD"/>
    <w:rsid w:val="005014E0"/>
    <w:rsid w:val="005077FB"/>
    <w:rsid w:val="0051714E"/>
    <w:rsid w:val="005236BD"/>
    <w:rsid w:val="00527635"/>
    <w:rsid w:val="00531AEA"/>
    <w:rsid w:val="0054428B"/>
    <w:rsid w:val="005567D8"/>
    <w:rsid w:val="005624D9"/>
    <w:rsid w:val="00575EC2"/>
    <w:rsid w:val="0058356B"/>
    <w:rsid w:val="005B27DA"/>
    <w:rsid w:val="005D4994"/>
    <w:rsid w:val="005D7E74"/>
    <w:rsid w:val="005F5755"/>
    <w:rsid w:val="005F65B8"/>
    <w:rsid w:val="00602E62"/>
    <w:rsid w:val="00604E6B"/>
    <w:rsid w:val="00623639"/>
    <w:rsid w:val="006322BD"/>
    <w:rsid w:val="00660155"/>
    <w:rsid w:val="00666516"/>
    <w:rsid w:val="00673934"/>
    <w:rsid w:val="006A409C"/>
    <w:rsid w:val="006B402E"/>
    <w:rsid w:val="006B688F"/>
    <w:rsid w:val="006D13FA"/>
    <w:rsid w:val="006D4B69"/>
    <w:rsid w:val="006F37C6"/>
    <w:rsid w:val="00730F03"/>
    <w:rsid w:val="00742180"/>
    <w:rsid w:val="0075035C"/>
    <w:rsid w:val="00750A92"/>
    <w:rsid w:val="0075792C"/>
    <w:rsid w:val="00792C3E"/>
    <w:rsid w:val="00795615"/>
    <w:rsid w:val="0079604F"/>
    <w:rsid w:val="007A0EB8"/>
    <w:rsid w:val="007B0CF0"/>
    <w:rsid w:val="007B2605"/>
    <w:rsid w:val="007B567A"/>
    <w:rsid w:val="007D3337"/>
    <w:rsid w:val="007D6808"/>
    <w:rsid w:val="007D707C"/>
    <w:rsid w:val="007E1890"/>
    <w:rsid w:val="007E7651"/>
    <w:rsid w:val="007F1419"/>
    <w:rsid w:val="00810036"/>
    <w:rsid w:val="00820156"/>
    <w:rsid w:val="00823698"/>
    <w:rsid w:val="008374A6"/>
    <w:rsid w:val="00845A45"/>
    <w:rsid w:val="00861B86"/>
    <w:rsid w:val="00870374"/>
    <w:rsid w:val="00876B78"/>
    <w:rsid w:val="00877170"/>
    <w:rsid w:val="00877523"/>
    <w:rsid w:val="008874A9"/>
    <w:rsid w:val="00890E4F"/>
    <w:rsid w:val="0089169E"/>
    <w:rsid w:val="00893AED"/>
    <w:rsid w:val="00893D9C"/>
    <w:rsid w:val="00897ABD"/>
    <w:rsid w:val="008B07F5"/>
    <w:rsid w:val="008B2178"/>
    <w:rsid w:val="008B48A9"/>
    <w:rsid w:val="008C16BA"/>
    <w:rsid w:val="008C5D5A"/>
    <w:rsid w:val="008C6E83"/>
    <w:rsid w:val="008F3609"/>
    <w:rsid w:val="0090383A"/>
    <w:rsid w:val="00956A0F"/>
    <w:rsid w:val="00957C13"/>
    <w:rsid w:val="009B0B7F"/>
    <w:rsid w:val="009B38E5"/>
    <w:rsid w:val="009E1F39"/>
    <w:rsid w:val="009E45E7"/>
    <w:rsid w:val="009E74CC"/>
    <w:rsid w:val="009F30A9"/>
    <w:rsid w:val="00A3383D"/>
    <w:rsid w:val="00A55E14"/>
    <w:rsid w:val="00A61933"/>
    <w:rsid w:val="00A70A3D"/>
    <w:rsid w:val="00A7317F"/>
    <w:rsid w:val="00A7343B"/>
    <w:rsid w:val="00A80713"/>
    <w:rsid w:val="00A80E61"/>
    <w:rsid w:val="00AB0A0E"/>
    <w:rsid w:val="00AB5222"/>
    <w:rsid w:val="00AB6EFD"/>
    <w:rsid w:val="00AD33D6"/>
    <w:rsid w:val="00AF7275"/>
    <w:rsid w:val="00AF7391"/>
    <w:rsid w:val="00B053F9"/>
    <w:rsid w:val="00B0546D"/>
    <w:rsid w:val="00B12BF4"/>
    <w:rsid w:val="00B26380"/>
    <w:rsid w:val="00B3174C"/>
    <w:rsid w:val="00B31A7D"/>
    <w:rsid w:val="00B4060C"/>
    <w:rsid w:val="00B413B2"/>
    <w:rsid w:val="00B434F7"/>
    <w:rsid w:val="00B46E77"/>
    <w:rsid w:val="00B74A35"/>
    <w:rsid w:val="00B84FB3"/>
    <w:rsid w:val="00BA155F"/>
    <w:rsid w:val="00BB3523"/>
    <w:rsid w:val="00BC43BE"/>
    <w:rsid w:val="00BC455B"/>
    <w:rsid w:val="00BC7669"/>
    <w:rsid w:val="00BC7C4D"/>
    <w:rsid w:val="00BD5E81"/>
    <w:rsid w:val="00BE142E"/>
    <w:rsid w:val="00BE4F7E"/>
    <w:rsid w:val="00BF755E"/>
    <w:rsid w:val="00C04B3B"/>
    <w:rsid w:val="00C1135C"/>
    <w:rsid w:val="00C211A8"/>
    <w:rsid w:val="00C33333"/>
    <w:rsid w:val="00C546F2"/>
    <w:rsid w:val="00C57AE9"/>
    <w:rsid w:val="00C60188"/>
    <w:rsid w:val="00C73429"/>
    <w:rsid w:val="00C75A4D"/>
    <w:rsid w:val="00C84BA1"/>
    <w:rsid w:val="00C8639D"/>
    <w:rsid w:val="00C960A4"/>
    <w:rsid w:val="00CA23B0"/>
    <w:rsid w:val="00CA25CA"/>
    <w:rsid w:val="00CB12C9"/>
    <w:rsid w:val="00CD095C"/>
    <w:rsid w:val="00CD0B0A"/>
    <w:rsid w:val="00CD3A72"/>
    <w:rsid w:val="00CD4A42"/>
    <w:rsid w:val="00CE04E1"/>
    <w:rsid w:val="00CF3914"/>
    <w:rsid w:val="00CF5F41"/>
    <w:rsid w:val="00CF7B0E"/>
    <w:rsid w:val="00D01345"/>
    <w:rsid w:val="00D05E1B"/>
    <w:rsid w:val="00D11896"/>
    <w:rsid w:val="00D20371"/>
    <w:rsid w:val="00D2165B"/>
    <w:rsid w:val="00D23A1D"/>
    <w:rsid w:val="00D52A1D"/>
    <w:rsid w:val="00D54556"/>
    <w:rsid w:val="00D57803"/>
    <w:rsid w:val="00D61AFD"/>
    <w:rsid w:val="00D67655"/>
    <w:rsid w:val="00D829DF"/>
    <w:rsid w:val="00DA40CD"/>
    <w:rsid w:val="00DB5158"/>
    <w:rsid w:val="00DF4BD1"/>
    <w:rsid w:val="00E01AD8"/>
    <w:rsid w:val="00E217A4"/>
    <w:rsid w:val="00E2758E"/>
    <w:rsid w:val="00E3016B"/>
    <w:rsid w:val="00E343EE"/>
    <w:rsid w:val="00E376AA"/>
    <w:rsid w:val="00E435AE"/>
    <w:rsid w:val="00E55974"/>
    <w:rsid w:val="00E629F0"/>
    <w:rsid w:val="00E6507C"/>
    <w:rsid w:val="00E77668"/>
    <w:rsid w:val="00E879E4"/>
    <w:rsid w:val="00E93AEB"/>
    <w:rsid w:val="00EA25C3"/>
    <w:rsid w:val="00EB3F3A"/>
    <w:rsid w:val="00EC7E98"/>
    <w:rsid w:val="00EE0D70"/>
    <w:rsid w:val="00EE4FBC"/>
    <w:rsid w:val="00F01536"/>
    <w:rsid w:val="00F0290D"/>
    <w:rsid w:val="00F02F30"/>
    <w:rsid w:val="00F0569C"/>
    <w:rsid w:val="00F05CEE"/>
    <w:rsid w:val="00F07DBF"/>
    <w:rsid w:val="00F15084"/>
    <w:rsid w:val="00F25A85"/>
    <w:rsid w:val="00F4771A"/>
    <w:rsid w:val="00F53DFC"/>
    <w:rsid w:val="00F6742F"/>
    <w:rsid w:val="00F7381A"/>
    <w:rsid w:val="00F75019"/>
    <w:rsid w:val="00F814DE"/>
    <w:rsid w:val="00F97894"/>
    <w:rsid w:val="00FC0324"/>
    <w:rsid w:val="00FC383F"/>
    <w:rsid w:val="00FE628C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BF013"/>
  <w15:docId w15:val="{AF43775A-6259-4FE8-BB98-22F05D32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F4"/>
    <w:pPr>
      <w:spacing w:after="0" w:line="260" w:lineRule="atLeast"/>
    </w:pPr>
    <w:rPr>
      <w:rFonts w:ascii="Raleway" w:hAnsi="Raleway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546D"/>
    <w:pPr>
      <w:keepNext/>
      <w:keepLines/>
      <w:spacing w:after="240" w:line="2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546D"/>
    <w:pPr>
      <w:keepNext/>
      <w:keepLines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546D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0546D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0546D"/>
    <w:rPr>
      <w:rFonts w:ascii="Raleway" w:eastAsiaTheme="majorEastAsia" w:hAnsi="Raleway" w:cstheme="majorBidi"/>
      <w:b/>
      <w:bCs/>
      <w:sz w:val="26"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1135C"/>
    <w:rPr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546D"/>
    <w:rPr>
      <w:rFonts w:ascii="Raleway" w:eastAsiaTheme="majorEastAsia" w:hAnsi="Raleway" w:cstheme="majorBidi"/>
      <w:b/>
      <w:bCs/>
      <w:szCs w:val="2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1135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1135C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113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1135C"/>
    <w:rPr>
      <w:rFonts w:ascii="Georgia" w:hAnsi="Georgia"/>
      <w:b/>
      <w:bCs/>
      <w:sz w:val="20"/>
      <w:szCs w:val="20"/>
    </w:rPr>
  </w:style>
  <w:style w:type="paragraph" w:customStyle="1" w:styleId="MvhLedetekst">
    <w:name w:val="MvhLedetekst"/>
    <w:basedOn w:val="Normal"/>
    <w:rsid w:val="00293D73"/>
    <w:pPr>
      <w:spacing w:before="240" w:after="480"/>
    </w:pPr>
  </w:style>
  <w:style w:type="paragraph" w:customStyle="1" w:styleId="Kolofon">
    <w:name w:val="Kolofon"/>
    <w:basedOn w:val="Normal"/>
    <w:rsid w:val="00820156"/>
    <w:pPr>
      <w:tabs>
        <w:tab w:val="left" w:pos="567"/>
      </w:tabs>
      <w:spacing w:line="200" w:lineRule="atLeast"/>
    </w:pPr>
    <w:rPr>
      <w:sz w:val="14"/>
    </w:rPr>
  </w:style>
  <w:style w:type="paragraph" w:customStyle="1" w:styleId="Sidenummerering">
    <w:name w:val="Sidenummerering"/>
    <w:basedOn w:val="Kolofon"/>
    <w:rsid w:val="00E376AA"/>
    <w:pPr>
      <w:jc w:val="right"/>
    </w:pPr>
  </w:style>
  <w:style w:type="paragraph" w:customStyle="1" w:styleId="Datalinje">
    <w:name w:val="Datalinje"/>
    <w:basedOn w:val="Normal"/>
    <w:rsid w:val="00861B86"/>
    <w:pPr>
      <w:spacing w:line="200" w:lineRule="atLeast"/>
    </w:pPr>
    <w:rPr>
      <w:sz w:val="14"/>
    </w:rPr>
  </w:style>
  <w:style w:type="paragraph" w:customStyle="1" w:styleId="Notat">
    <w:name w:val="Notat"/>
    <w:basedOn w:val="Overskrift2"/>
    <w:rsid w:val="00E435AE"/>
    <w:pPr>
      <w:outlineLvl w:val="9"/>
    </w:pPr>
    <w:rPr>
      <w:caps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546D"/>
    <w:rPr>
      <w:rFonts w:ascii="Raleway" w:eastAsiaTheme="majorEastAsia" w:hAnsi="Raleway" w:cstheme="majorBidi"/>
      <w:b/>
      <w:sz w:val="1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0546D"/>
    <w:rPr>
      <w:rFonts w:ascii="Raleway" w:eastAsiaTheme="majorEastAsia" w:hAnsi="Raleway" w:cstheme="majorBidi"/>
      <w:i/>
      <w:iCs/>
      <w:sz w:val="18"/>
    </w:rPr>
  </w:style>
  <w:style w:type="paragraph" w:styleId="Listeafsnit">
    <w:name w:val="List Paragraph"/>
    <w:basedOn w:val="Normal"/>
    <w:uiPriority w:val="34"/>
    <w:rsid w:val="0025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dcfs1\diskabeloner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2B9F-4734-4350-BE91-3EAD1B1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69</TotalTime>
  <Pages>2</Pages>
  <Words>431</Words>
  <Characters>2674</Characters>
  <Application>Microsoft Office Word</Application>
  <DocSecurity>0</DocSecurity>
  <Lines>63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Clara Hasforth Korshøj</dc:creator>
  <cp:lastModifiedBy>Clara Hasforth Korshøj</cp:lastModifiedBy>
  <cp:revision>9</cp:revision>
  <dcterms:created xsi:type="dcterms:W3CDTF">2025-11-11T12:24:00Z</dcterms:created>
  <dcterms:modified xsi:type="dcterms:W3CDTF">2025-12-11T13:00:00Z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{4C24C93C-5BFF-417A-A86E-42EBEF1B7C40}</vt:lpwstr>
  </property>
</Properties>
</file>