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9"/>
        <w:gridCol w:w="1134"/>
        <w:gridCol w:w="1559"/>
        <w:gridCol w:w="992"/>
        <w:gridCol w:w="3870"/>
      </w:tblGrid>
      <w:tr w:rsidR="00F55382" w:rsidRPr="008A668B" w14:paraId="686F78F5" w14:textId="77777777" w:rsidTr="00B8154D">
        <w:trPr>
          <w:trHeight w:val="1023"/>
        </w:trPr>
        <w:tc>
          <w:tcPr>
            <w:tcW w:w="9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BF4CB7" w14:textId="77777777" w:rsidR="00F55382" w:rsidRPr="004B2BB5" w:rsidRDefault="00F55382" w:rsidP="00571EB1">
            <w:pPr>
              <w:pStyle w:val="Overskrift2"/>
              <w:jc w:val="left"/>
              <w:rPr>
                <w:rFonts w:ascii="Montserrat" w:hAnsi="Montserrat"/>
                <w:sz w:val="32"/>
              </w:rPr>
            </w:pPr>
            <w:r w:rsidRPr="004B2BB5">
              <w:rPr>
                <w:rFonts w:ascii="Montserrat" w:hAnsi="Montserrat"/>
                <w:sz w:val="32"/>
              </w:rPr>
              <w:t xml:space="preserve">Begæring </w:t>
            </w:r>
            <w:r w:rsidR="008A668B" w:rsidRPr="004B2BB5">
              <w:rPr>
                <w:rFonts w:ascii="Montserrat" w:hAnsi="Montserrat"/>
                <w:sz w:val="32"/>
              </w:rPr>
              <w:t>om</w:t>
            </w:r>
            <w:r w:rsidRPr="004B2BB5">
              <w:rPr>
                <w:rFonts w:ascii="Montserrat" w:hAnsi="Montserrat"/>
                <w:sz w:val="32"/>
              </w:rPr>
              <w:t xml:space="preserve"> </w:t>
            </w:r>
            <w:r w:rsidR="008A668B" w:rsidRPr="004B2BB5">
              <w:rPr>
                <w:rFonts w:ascii="Montserrat" w:hAnsi="Montserrat"/>
                <w:sz w:val="32"/>
              </w:rPr>
              <w:t>e</w:t>
            </w:r>
            <w:r w:rsidRPr="004B2BB5">
              <w:rPr>
                <w:rFonts w:ascii="Montserrat" w:hAnsi="Montserrat"/>
                <w:sz w:val="32"/>
              </w:rPr>
              <w:t>ntreprise</w:t>
            </w:r>
            <w:r w:rsidR="008A668B" w:rsidRPr="004B2BB5">
              <w:rPr>
                <w:rFonts w:ascii="Montserrat" w:hAnsi="Montserrat"/>
                <w:sz w:val="32"/>
              </w:rPr>
              <w:t>-</w:t>
            </w:r>
            <w:r w:rsidRPr="004B2BB5">
              <w:rPr>
                <w:rFonts w:ascii="Montserrat" w:hAnsi="Montserrat"/>
                <w:sz w:val="32"/>
              </w:rPr>
              <w:t>/montageforsikring</w:t>
            </w:r>
          </w:p>
          <w:p w14:paraId="31EEE3E5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                                     </w:t>
            </w:r>
          </w:p>
          <w:p w14:paraId="34A992BF" w14:textId="77777777" w:rsidR="00F55382" w:rsidRPr="004B2BB5" w:rsidRDefault="00BC1E1B" w:rsidP="009E00C9">
            <w:pPr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11417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88A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</w:t>
            </w:r>
            <w:r w:rsidR="009E00C9" w:rsidRPr="004B2BB5">
              <w:rPr>
                <w:rFonts w:ascii="Montserrat" w:hAnsi="Montserrat"/>
              </w:rPr>
              <w:t>Jeg ønsker at tegne forsikringen</w:t>
            </w:r>
            <w:r w:rsidR="009E00C9" w:rsidRPr="004B2BB5">
              <w:rPr>
                <w:rFonts w:ascii="Montserrat" w:hAnsi="Montserrat"/>
                <w:sz w:val="16"/>
              </w:rPr>
              <w:t xml:space="preserve">      </w:t>
            </w:r>
            <w:sdt>
              <w:sdtPr>
                <w:rPr>
                  <w:rFonts w:ascii="Montserrat" w:hAnsi="Montserrat"/>
                </w:rPr>
                <w:id w:val="-65514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9E1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</w:t>
            </w:r>
            <w:r w:rsidR="009E00C9" w:rsidRPr="004B2BB5">
              <w:rPr>
                <w:rFonts w:ascii="Montserrat" w:hAnsi="Montserrat"/>
              </w:rPr>
              <w:t>Jeg ønsker et tilbud</w:t>
            </w:r>
          </w:p>
        </w:tc>
      </w:tr>
      <w:tr w:rsidR="00F55382" w:rsidRPr="008A668B" w14:paraId="6A608A18" w14:textId="77777777" w:rsidTr="00B8154D">
        <w:trPr>
          <w:cantSplit/>
          <w:trHeight w:val="1732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B76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2FDBBC65" w14:textId="77777777" w:rsidR="00F55382" w:rsidRPr="004B2BB5" w:rsidRDefault="00F55382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 xml:space="preserve">Kundeoplysninger:                                                                                     </w:t>
            </w:r>
          </w:p>
          <w:p w14:paraId="1BD72FF5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  <w:p w14:paraId="29578580" w14:textId="77777777" w:rsidR="00F55382" w:rsidRPr="004B2BB5" w:rsidRDefault="00F55382" w:rsidP="00F6724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Virksomhedens navn: </w:t>
            </w:r>
            <w:r w:rsidR="00DD1589" w:rsidRPr="004B2BB5">
              <w:rPr>
                <w:rFonts w:ascii="Montserrat" w:hAnsi="Montserrat"/>
                <w:sz w:val="16"/>
              </w:rPr>
              <w:fldChar w:fldCharType="begin"/>
            </w:r>
            <w:r w:rsidR="00DD1589" w:rsidRPr="004B2BB5">
              <w:rPr>
                <w:rFonts w:ascii="Montserrat" w:hAnsi="Montserrat"/>
                <w:sz w:val="16"/>
              </w:rPr>
              <w:instrText xml:space="preserve"> MERGEFIELD Firmaer_Navn </w:instrText>
            </w:r>
            <w:r w:rsidR="00DD1589" w:rsidRPr="004B2BB5">
              <w:rPr>
                <w:rFonts w:ascii="Montserrat" w:hAnsi="Montserrat"/>
                <w:sz w:val="16"/>
              </w:rPr>
              <w:fldChar w:fldCharType="separate"/>
            </w:r>
            <w:r w:rsidR="002A6C9C">
              <w:rPr>
                <w:rFonts w:ascii="Montserrat" w:hAnsi="Montserrat"/>
                <w:noProof/>
                <w:sz w:val="16"/>
              </w:rPr>
              <w:t>«Firmaer_Navn»</w:t>
            </w:r>
            <w:r w:rsidR="00DD1589"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1DA93B85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  <w:p w14:paraId="005D23C1" w14:textId="77777777" w:rsidR="00F55382" w:rsidRPr="004B2BB5" w:rsidRDefault="00F55382" w:rsidP="00C4531E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Forsikringssøgende – efternavn,</w:t>
            </w:r>
            <w:r w:rsidR="00992759" w:rsidRPr="004B2BB5">
              <w:rPr>
                <w:rFonts w:ascii="Montserrat" w:hAnsi="Montserrat"/>
                <w:sz w:val="16"/>
              </w:rPr>
              <w:t xml:space="preserve"> fornavn og evt. stilling: </w:t>
            </w:r>
            <w:r w:rsidR="003347F3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3347F3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3347F3" w:rsidRPr="004B2BB5">
              <w:rPr>
                <w:rFonts w:ascii="Montserrat" w:hAnsi="Montserrat"/>
                <w:sz w:val="16"/>
              </w:rPr>
            </w:r>
            <w:r w:rsidR="003347F3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3347F3" w:rsidRPr="004B2BB5">
              <w:rPr>
                <w:rFonts w:ascii="Montserrat" w:hAnsi="Montserrat"/>
              </w:rPr>
              <w:fldChar w:fldCharType="end"/>
            </w:r>
          </w:p>
          <w:p w14:paraId="10314CB4" w14:textId="77777777" w:rsidR="00C4531E" w:rsidRPr="004B2BB5" w:rsidRDefault="00C4531E" w:rsidP="00C4531E">
            <w:pPr>
              <w:rPr>
                <w:rFonts w:ascii="Montserrat" w:hAnsi="Montserrat"/>
                <w:sz w:val="16"/>
              </w:rPr>
            </w:pPr>
          </w:p>
          <w:p w14:paraId="4E584199" w14:textId="77777777" w:rsidR="002763AF" w:rsidRPr="004B2BB5" w:rsidRDefault="00F55382" w:rsidP="002763AF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Opkrævningsadresse: </w:t>
            </w:r>
            <w:r w:rsidR="00EA188A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EA188A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EA188A" w:rsidRPr="004B2BB5">
              <w:rPr>
                <w:rFonts w:ascii="Montserrat" w:hAnsi="Montserrat"/>
                <w:sz w:val="16"/>
              </w:rPr>
            </w:r>
            <w:r w:rsidR="00EA188A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EA188A" w:rsidRPr="004B2BB5">
              <w:rPr>
                <w:rFonts w:ascii="Montserrat" w:hAnsi="Montserrat"/>
              </w:rPr>
              <w:fldChar w:fldCharType="end"/>
            </w:r>
          </w:p>
          <w:p w14:paraId="2AD9793C" w14:textId="77777777" w:rsidR="002763AF" w:rsidRPr="004B2BB5" w:rsidRDefault="002763AF">
            <w:pPr>
              <w:rPr>
                <w:rFonts w:ascii="Montserrat" w:hAnsi="Montserrat"/>
                <w:sz w:val="16"/>
              </w:rPr>
            </w:pPr>
          </w:p>
          <w:p w14:paraId="740CB900" w14:textId="77777777" w:rsidR="002763AF" w:rsidRPr="004B2BB5" w:rsidRDefault="002763AF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Evt. v</w:t>
            </w:r>
            <w:r w:rsidR="00C8578A" w:rsidRPr="004B2BB5">
              <w:rPr>
                <w:rFonts w:ascii="Montserrat" w:hAnsi="Montserrat"/>
                <w:sz w:val="16"/>
              </w:rPr>
              <w:t>ia EAN-nummer:</w:t>
            </w:r>
            <w:r w:rsidRPr="004B2BB5">
              <w:rPr>
                <w:rFonts w:ascii="Montserrat" w:hAnsi="Montserrat"/>
                <w:sz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r w:rsidR="00F55382" w:rsidRPr="004B2BB5">
              <w:rPr>
                <w:rFonts w:ascii="Montserrat" w:hAnsi="Montserrat"/>
                <w:sz w:val="16"/>
              </w:rPr>
              <w:t xml:space="preserve">           </w:t>
            </w:r>
          </w:p>
          <w:p w14:paraId="27223CC6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                                                            </w:t>
            </w:r>
          </w:p>
          <w:p w14:paraId="67823080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Tlf. privat               </w:t>
            </w:r>
            <w:proofErr w:type="gramStart"/>
            <w:r w:rsidRPr="004B2BB5">
              <w:rPr>
                <w:rFonts w:ascii="Montserrat" w:hAnsi="Montserrat"/>
                <w:sz w:val="16"/>
              </w:rPr>
              <w:t xml:space="preserve">  :</w:t>
            </w:r>
            <w:proofErr w:type="gramEnd"/>
            <w:r w:rsidRPr="004B2BB5">
              <w:rPr>
                <w:rFonts w:ascii="Montserrat" w:hAnsi="Montserrat"/>
                <w:sz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0" w:name="Tekst18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0"/>
            <w:r w:rsidRPr="004B2BB5">
              <w:rPr>
                <w:rFonts w:ascii="Montserrat" w:hAnsi="Montserrat"/>
                <w:sz w:val="16"/>
              </w:rPr>
              <w:t xml:space="preserve">                    Tlf. på arbejde: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" w:name="Tekst19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1"/>
            <w:r w:rsidRPr="004B2BB5">
              <w:rPr>
                <w:rFonts w:ascii="Montserrat" w:hAnsi="Montserrat"/>
                <w:sz w:val="16"/>
              </w:rPr>
              <w:t xml:space="preserve">           Træffetid: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" w:name="Tekst20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2"/>
            <w:r w:rsidRPr="004B2BB5">
              <w:rPr>
                <w:rFonts w:ascii="Montserrat" w:hAnsi="Montserrat"/>
                <w:sz w:val="16"/>
              </w:rPr>
              <w:t xml:space="preserve">      C</w:t>
            </w:r>
            <w:r w:rsidR="00C8578A" w:rsidRPr="004B2BB5">
              <w:rPr>
                <w:rFonts w:ascii="Montserrat" w:hAnsi="Montserrat"/>
                <w:sz w:val="16"/>
              </w:rPr>
              <w:t xml:space="preserve">VR. </w:t>
            </w:r>
            <w:r w:rsidRPr="004B2BB5">
              <w:rPr>
                <w:rFonts w:ascii="Montserrat" w:hAnsi="Montserrat"/>
                <w:sz w:val="16"/>
              </w:rPr>
              <w:t xml:space="preserve">nr.: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3"/>
          </w:p>
          <w:p w14:paraId="088B7DAA" w14:textId="77777777" w:rsidR="00F55382" w:rsidRPr="004B2BB5" w:rsidRDefault="00F55382">
            <w:pPr>
              <w:rPr>
                <w:rFonts w:ascii="Montserrat" w:hAnsi="Montserrat"/>
                <w:sz w:val="8"/>
              </w:rPr>
            </w:pPr>
          </w:p>
        </w:tc>
      </w:tr>
      <w:tr w:rsidR="00F55382" w:rsidRPr="008A668B" w14:paraId="24C9CBB3" w14:textId="77777777" w:rsidTr="00B8154D">
        <w:trPr>
          <w:cantSplit/>
          <w:trHeight w:val="111"/>
        </w:trPr>
        <w:tc>
          <w:tcPr>
            <w:tcW w:w="9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9EA26C" w14:textId="77777777" w:rsidR="00F55382" w:rsidRPr="004B2BB5" w:rsidRDefault="00F55382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F55382" w:rsidRPr="008A668B" w14:paraId="15CCE8A7" w14:textId="77777777" w:rsidTr="00B8154D">
        <w:trPr>
          <w:cantSplit/>
          <w:trHeight w:val="186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9EC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2958CFE8" w14:textId="77777777" w:rsidR="00F55382" w:rsidRPr="004B2BB5" w:rsidRDefault="00C8578A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Forsikringsmægler</w:t>
            </w:r>
            <w:r w:rsidR="00F55382" w:rsidRPr="004B2BB5">
              <w:rPr>
                <w:rFonts w:ascii="Montserrat" w:hAnsi="Montserrat"/>
                <w:b/>
                <w:sz w:val="16"/>
              </w:rPr>
              <w:t>:</w:t>
            </w:r>
          </w:p>
          <w:p w14:paraId="4F2CC3C8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  <w:p w14:paraId="035FBAF5" w14:textId="77777777" w:rsidR="00C8578A" w:rsidRPr="004B2BB5" w:rsidRDefault="002763AF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Contea Assurance Forsikringsmægler P/S</w:t>
            </w:r>
          </w:p>
          <w:p w14:paraId="0A9400AE" w14:textId="77777777" w:rsidR="00C8578A" w:rsidRPr="004B2BB5" w:rsidRDefault="00C8578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Dokken 10, 2.</w:t>
            </w:r>
          </w:p>
          <w:p w14:paraId="6AEAC51C" w14:textId="77777777" w:rsidR="00C8578A" w:rsidRPr="004B2BB5" w:rsidRDefault="00C8578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6700 Esbjerg</w:t>
            </w:r>
          </w:p>
          <w:p w14:paraId="4B98C253" w14:textId="77777777" w:rsidR="002763AF" w:rsidRPr="004B2BB5" w:rsidRDefault="002763AF">
            <w:pPr>
              <w:rPr>
                <w:rFonts w:ascii="Montserrat" w:hAnsi="Montserrat"/>
                <w:sz w:val="16"/>
              </w:rPr>
            </w:pPr>
          </w:p>
          <w:p w14:paraId="3E63CD6F" w14:textId="77777777" w:rsidR="00F55382" w:rsidRPr="004B2BB5" w:rsidRDefault="00F55382" w:rsidP="00C8578A">
            <w:pPr>
              <w:rPr>
                <w:rFonts w:ascii="Montserrat" w:hAnsi="Montserrat"/>
                <w:sz w:val="8"/>
              </w:rPr>
            </w:pPr>
          </w:p>
        </w:tc>
      </w:tr>
      <w:tr w:rsidR="00F55382" w:rsidRPr="008A668B" w14:paraId="1127F91D" w14:textId="77777777" w:rsidTr="00B8154D">
        <w:trPr>
          <w:cantSplit/>
          <w:trHeight w:val="115"/>
        </w:trPr>
        <w:tc>
          <w:tcPr>
            <w:tcW w:w="95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61386" w14:textId="77777777" w:rsidR="00F55382" w:rsidRPr="004B2BB5" w:rsidRDefault="00F55382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F55382" w:rsidRPr="008A668B" w14:paraId="58D81719" w14:textId="77777777" w:rsidTr="00B8154D">
        <w:trPr>
          <w:cantSplit/>
          <w:trHeight w:val="531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3B5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3AA59D1B" w14:textId="77777777" w:rsidR="00F55382" w:rsidRPr="004B2BB5" w:rsidRDefault="00F55382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Oplysninger om forsikringsstedet/dækningsadressen:</w:t>
            </w:r>
          </w:p>
          <w:p w14:paraId="7E88F34A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  <w:p w14:paraId="66EA5FF5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Forsikringssted:       </w:t>
            </w:r>
            <w:r w:rsidR="00571EB1" w:rsidRPr="004B2BB5">
              <w:rPr>
                <w:rFonts w:ascii="Montserrat" w:hAnsi="Montserrat"/>
              </w:rPr>
              <w:tab/>
            </w:r>
            <w:r w:rsidR="00C4531E" w:rsidRPr="004B2BB5">
              <w:rPr>
                <w:rFonts w:ascii="Montserrat" w:hAnsi="Montserrat"/>
              </w:rPr>
              <w:tab/>
            </w:r>
            <w:r w:rsidRPr="004B2BB5">
              <w:rPr>
                <w:rFonts w:ascii="Montserrat" w:hAnsi="Montserrat"/>
                <w:sz w:val="16"/>
              </w:rPr>
              <w:t xml:space="preserve">Postnr.:                </w:t>
            </w:r>
            <w:r w:rsidR="00C4531E" w:rsidRPr="004B2BB5">
              <w:rPr>
                <w:rFonts w:ascii="Montserrat" w:hAnsi="Montserrat"/>
                <w:sz w:val="16"/>
              </w:rPr>
              <w:tab/>
            </w:r>
            <w:r w:rsidRPr="004B2BB5">
              <w:rPr>
                <w:rFonts w:ascii="Montserrat" w:hAnsi="Montserrat"/>
                <w:sz w:val="16"/>
              </w:rPr>
              <w:t xml:space="preserve">By: </w:t>
            </w:r>
            <w:r w:rsidR="00C4531E" w:rsidRPr="004B2BB5">
              <w:rPr>
                <w:rFonts w:ascii="Montserrat" w:hAnsi="Montserrat"/>
                <w:sz w:val="16"/>
              </w:rPr>
              <w:tab/>
            </w:r>
            <w:r w:rsidR="00C4531E" w:rsidRPr="004B2BB5">
              <w:rPr>
                <w:rFonts w:ascii="Montserrat" w:hAnsi="Montserrat"/>
                <w:sz w:val="16"/>
              </w:rPr>
              <w:tab/>
            </w:r>
            <w:r w:rsidRPr="004B2BB5">
              <w:rPr>
                <w:rFonts w:ascii="Montserrat" w:hAnsi="Montserrat"/>
                <w:sz w:val="16"/>
              </w:rPr>
              <w:t xml:space="preserve">Matr.nr.: </w:t>
            </w:r>
          </w:p>
          <w:p w14:paraId="4870206E" w14:textId="77777777" w:rsidR="00E3191F" w:rsidRPr="004B2BB5" w:rsidRDefault="00E3191F" w:rsidP="00064743">
            <w:pPr>
              <w:rPr>
                <w:rFonts w:ascii="Montserrat" w:hAnsi="Montserrat"/>
                <w:sz w:val="8"/>
              </w:rPr>
            </w:pPr>
          </w:p>
          <w:p w14:paraId="1099016B" w14:textId="77777777" w:rsidR="00064743" w:rsidRPr="004B2BB5" w:rsidRDefault="00064743" w:rsidP="00064743">
            <w:pPr>
              <w:rPr>
                <w:rFonts w:ascii="Montserrat" w:hAnsi="Montserrat"/>
                <w:sz w:val="8"/>
              </w:rPr>
            </w:pPr>
          </w:p>
        </w:tc>
      </w:tr>
      <w:tr w:rsidR="00F55382" w:rsidRPr="008A668B" w14:paraId="5C5DC008" w14:textId="77777777" w:rsidTr="00B8154D">
        <w:trPr>
          <w:cantSplit/>
          <w:trHeight w:val="85"/>
        </w:trPr>
        <w:tc>
          <w:tcPr>
            <w:tcW w:w="9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B00E1" w14:textId="77777777" w:rsidR="00F55382" w:rsidRPr="004B2BB5" w:rsidRDefault="00F55382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F55382" w:rsidRPr="008A668B" w14:paraId="1095572E" w14:textId="77777777" w:rsidTr="00B8154D">
        <w:trPr>
          <w:cantSplit/>
          <w:trHeight w:val="16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CDC55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03BD722A" w14:textId="77777777" w:rsidR="00F55382" w:rsidRPr="004B2BB5" w:rsidRDefault="00F55382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 xml:space="preserve">Begyndelsesdato:  </w:t>
            </w:r>
          </w:p>
          <w:p w14:paraId="15D15B19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09D82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7BC74C61" w14:textId="77777777" w:rsidR="00F55382" w:rsidRPr="004B2BB5" w:rsidRDefault="00F55382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 xml:space="preserve">Afslutningsdato: </w:t>
            </w:r>
          </w:p>
          <w:p w14:paraId="27CA225F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</w:tc>
      </w:tr>
      <w:tr w:rsidR="00F55382" w:rsidRPr="008A668B" w14:paraId="07D73A47" w14:textId="77777777" w:rsidTr="00B8154D">
        <w:trPr>
          <w:cantSplit/>
          <w:trHeight w:val="121"/>
        </w:trPr>
        <w:tc>
          <w:tcPr>
            <w:tcW w:w="95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E29D2" w14:textId="77777777" w:rsidR="00F55382" w:rsidRPr="004B2BB5" w:rsidRDefault="00F55382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064743" w:rsidRPr="008A668B" w14:paraId="1171FE4E" w14:textId="77777777" w:rsidTr="003407A5">
        <w:trPr>
          <w:cantSplit/>
          <w:trHeight w:val="16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3793A" w14:textId="77777777" w:rsidR="00064743" w:rsidRPr="004B2BB5" w:rsidRDefault="00064743" w:rsidP="003407A5">
            <w:pPr>
              <w:rPr>
                <w:rFonts w:ascii="Montserrat" w:hAnsi="Montserrat"/>
                <w:b/>
                <w:sz w:val="8"/>
              </w:rPr>
            </w:pPr>
          </w:p>
          <w:p w14:paraId="3FAE9231" w14:textId="77777777" w:rsidR="00064743" w:rsidRPr="004B2BB5" w:rsidRDefault="00064743" w:rsidP="003407A5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 xml:space="preserve">Forsikringen skal omfatte: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B3FC3" w14:textId="77777777" w:rsidR="00064743" w:rsidRPr="004B2BB5" w:rsidRDefault="00064743" w:rsidP="003407A5">
            <w:pPr>
              <w:rPr>
                <w:rFonts w:ascii="Montserrat" w:hAnsi="Montserrat"/>
                <w:sz w:val="14"/>
                <w:szCs w:val="14"/>
              </w:rPr>
            </w:pPr>
            <w:r w:rsidRPr="004B2BB5">
              <w:rPr>
                <w:rFonts w:ascii="Montserrat" w:hAnsi="Montserrat"/>
                <w:sz w:val="14"/>
                <w:szCs w:val="14"/>
              </w:rPr>
              <w:t xml:space="preserve">                                                                     </w:t>
            </w:r>
          </w:p>
          <w:p w14:paraId="4139ED23" w14:textId="77777777" w:rsidR="00064743" w:rsidRPr="004B2BB5" w:rsidRDefault="00BC1E1B" w:rsidP="003407A5">
            <w:pPr>
              <w:rPr>
                <w:rFonts w:ascii="Montserrat" w:hAnsi="Montserrat"/>
                <w:b/>
                <w:sz w:val="16"/>
                <w:szCs w:val="16"/>
              </w:rPr>
            </w:pPr>
            <w:sdt>
              <w:sdtPr>
                <w:rPr>
                  <w:rFonts w:ascii="Montserrat" w:hAnsi="Montserrat"/>
                  <w:sz w:val="16"/>
                  <w:szCs w:val="16"/>
                </w:rPr>
                <w:id w:val="-124988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BB5" w:rsidRPr="004B2BB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="00064743" w:rsidRPr="004B2BB5">
              <w:rPr>
                <w:rFonts w:ascii="Montserrat" w:hAnsi="Montserrat"/>
                <w:b/>
                <w:sz w:val="16"/>
                <w:szCs w:val="16"/>
              </w:rPr>
              <w:t>Entreprisedækning, all risks</w:t>
            </w:r>
          </w:p>
          <w:p w14:paraId="664B34A0" w14:textId="77777777" w:rsidR="00064743" w:rsidRPr="004B2BB5" w:rsidRDefault="00064743" w:rsidP="003407A5">
            <w:pPr>
              <w:rPr>
                <w:rFonts w:ascii="Montserrat" w:hAnsi="Montserrat"/>
                <w:b/>
                <w:sz w:val="16"/>
                <w:szCs w:val="16"/>
              </w:rPr>
            </w:pPr>
          </w:p>
          <w:p w14:paraId="6E2EC0F4" w14:textId="77777777" w:rsidR="00064743" w:rsidRPr="004B2BB5" w:rsidRDefault="00BC1E1B" w:rsidP="003407A5">
            <w:pPr>
              <w:rPr>
                <w:rFonts w:ascii="Montserrat" w:hAnsi="Montserrat"/>
                <w:b/>
                <w:sz w:val="16"/>
                <w:szCs w:val="16"/>
              </w:rPr>
            </w:pPr>
            <w:sdt>
              <w:sdtPr>
                <w:rPr>
                  <w:rFonts w:ascii="Montserrat" w:hAnsi="Montserrat"/>
                  <w:sz w:val="16"/>
                  <w:szCs w:val="16"/>
                </w:rPr>
                <w:id w:val="-14892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b/>
                <w:sz w:val="16"/>
                <w:szCs w:val="16"/>
              </w:rPr>
              <w:t xml:space="preserve"> Montagedækning</w:t>
            </w:r>
          </w:p>
          <w:p w14:paraId="12AD40E3" w14:textId="77777777" w:rsidR="00064743" w:rsidRPr="004B2BB5" w:rsidRDefault="00064743" w:rsidP="003407A5">
            <w:pPr>
              <w:rPr>
                <w:rFonts w:ascii="Montserrat" w:hAnsi="Montserrat"/>
                <w:b/>
                <w:sz w:val="16"/>
                <w:szCs w:val="16"/>
              </w:rPr>
            </w:pPr>
          </w:p>
          <w:p w14:paraId="1B9EFBD7" w14:textId="77777777" w:rsidR="00064743" w:rsidRPr="004B2BB5" w:rsidRDefault="00064743" w:rsidP="003407A5">
            <w:pPr>
              <w:rPr>
                <w:rFonts w:ascii="Montserrat" w:hAnsi="Montserrat"/>
                <w:b/>
                <w:sz w:val="14"/>
                <w:szCs w:val="14"/>
              </w:rPr>
            </w:pPr>
          </w:p>
          <w:p w14:paraId="3D302380" w14:textId="77777777" w:rsidR="00064743" w:rsidRPr="004B2BB5" w:rsidRDefault="00064743" w:rsidP="003407A5">
            <w:pPr>
              <w:rPr>
                <w:rFonts w:ascii="Montserrat" w:hAnsi="Montserrat"/>
                <w:b/>
                <w:sz w:val="14"/>
                <w:szCs w:val="14"/>
              </w:rPr>
            </w:pPr>
          </w:p>
          <w:p w14:paraId="7ACEA868" w14:textId="77777777" w:rsidR="00064743" w:rsidRPr="004B2BB5" w:rsidRDefault="00064743" w:rsidP="003407A5">
            <w:pPr>
              <w:rPr>
                <w:rFonts w:ascii="Montserrat" w:hAnsi="Montserrat"/>
                <w:b/>
                <w:sz w:val="14"/>
                <w:szCs w:val="14"/>
              </w:rPr>
            </w:pPr>
          </w:p>
          <w:p w14:paraId="651FA5D9" w14:textId="77777777" w:rsidR="00064743" w:rsidRPr="004B2BB5" w:rsidRDefault="00064743" w:rsidP="003407A5">
            <w:pPr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A70A5" w14:textId="77777777" w:rsidR="00064743" w:rsidRPr="004B2BB5" w:rsidRDefault="00064743" w:rsidP="003407A5">
            <w:pPr>
              <w:rPr>
                <w:rFonts w:ascii="Montserrat" w:hAnsi="Montserrat"/>
                <w:b/>
                <w:sz w:val="14"/>
                <w:szCs w:val="14"/>
              </w:rPr>
            </w:pPr>
            <w:r w:rsidRPr="004B2BB5">
              <w:rPr>
                <w:rFonts w:ascii="Montserrat" w:hAnsi="Montserrat"/>
                <w:b/>
                <w:sz w:val="14"/>
                <w:szCs w:val="14"/>
              </w:rPr>
              <w:t xml:space="preserve">    Udvidelser: </w:t>
            </w:r>
          </w:p>
          <w:p w14:paraId="19301241" w14:textId="77777777" w:rsidR="00064743" w:rsidRPr="004B2BB5" w:rsidRDefault="00064743" w:rsidP="003407A5">
            <w:pPr>
              <w:rPr>
                <w:rFonts w:ascii="Montserrat" w:hAnsi="Montserrat"/>
                <w:b/>
                <w:sz w:val="14"/>
                <w:szCs w:val="1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916D0" w14:textId="77777777" w:rsidR="00064743" w:rsidRPr="004B2BB5" w:rsidRDefault="00064743" w:rsidP="003407A5">
            <w:pPr>
              <w:rPr>
                <w:rFonts w:ascii="Montserrat" w:hAnsi="Montserrat"/>
                <w:b/>
                <w:sz w:val="8"/>
              </w:rPr>
            </w:pPr>
          </w:p>
          <w:p w14:paraId="7D2D032C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91783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ansvar</w:t>
            </w:r>
          </w:p>
          <w:p w14:paraId="42DFB87A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35672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bestående bygning/bygningsdele (egne bygninger)</w:t>
            </w:r>
          </w:p>
          <w:p w14:paraId="1BB50627" w14:textId="77777777" w:rsidR="00064743" w:rsidRPr="004B2BB5" w:rsidRDefault="00BC1E1B" w:rsidP="003407A5">
            <w:pPr>
              <w:rPr>
                <w:rFonts w:ascii="Montserrat" w:hAnsi="Montserrat"/>
                <w:b/>
                <w:sz w:val="16"/>
              </w:rPr>
            </w:pPr>
            <w:sdt>
              <w:sdtPr>
                <w:rPr>
                  <w:rFonts w:ascii="Montserrat" w:hAnsi="Montserrat"/>
                </w:rPr>
                <w:id w:val="-11423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bestående løsøre/produktionsudstyr (eget løsøre)</w:t>
            </w:r>
          </w:p>
          <w:p w14:paraId="0AB9B3E1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201764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brand</w:t>
            </w:r>
          </w:p>
          <w:p w14:paraId="11366A93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70478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driftstab og/eller meromkostninger </w:t>
            </w:r>
          </w:p>
          <w:p w14:paraId="6FA346D7" w14:textId="77777777" w:rsidR="00064743" w:rsidRPr="004B2BB5" w:rsidRDefault="00064743" w:rsidP="003407A5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       (som følge af skade </w:t>
            </w:r>
            <w:r w:rsidR="009E00C9" w:rsidRPr="004B2BB5">
              <w:rPr>
                <w:rFonts w:ascii="Montserrat" w:hAnsi="Montserrat"/>
                <w:sz w:val="16"/>
              </w:rPr>
              <w:t>dækket på f</w:t>
            </w:r>
            <w:r w:rsidR="007A58D3" w:rsidRPr="004B2BB5">
              <w:rPr>
                <w:rFonts w:ascii="Montserrat" w:hAnsi="Montserrat"/>
                <w:sz w:val="16"/>
              </w:rPr>
              <w:t>orsikringen</w:t>
            </w:r>
            <w:r w:rsidRPr="004B2BB5">
              <w:rPr>
                <w:rFonts w:ascii="Montserrat" w:hAnsi="Montserrat"/>
                <w:sz w:val="16"/>
              </w:rPr>
              <w:t>)</w:t>
            </w:r>
          </w:p>
          <w:p w14:paraId="65E1A435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6065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forceringsomkostninger</w:t>
            </w:r>
          </w:p>
          <w:p w14:paraId="1C657A12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5573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entreprenørmateriel</w:t>
            </w:r>
          </w:p>
          <w:p w14:paraId="7C08BED4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3485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afhjælpningsperiode</w:t>
            </w:r>
          </w:p>
          <w:p w14:paraId="768DD75A" w14:textId="77777777" w:rsidR="00064743" w:rsidRPr="004B2BB5" w:rsidRDefault="00BC1E1B" w:rsidP="003407A5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69494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743" w:rsidRPr="004B2BB5">
              <w:rPr>
                <w:rFonts w:ascii="Montserrat" w:hAnsi="Montserrat"/>
                <w:sz w:val="16"/>
              </w:rPr>
              <w:t xml:space="preserve">  etapevis aflevering og ibrugtagning</w:t>
            </w:r>
          </w:p>
          <w:p w14:paraId="3A8BA024" w14:textId="77777777" w:rsidR="00064743" w:rsidRPr="004B2BB5" w:rsidRDefault="00064743" w:rsidP="003407A5">
            <w:pPr>
              <w:rPr>
                <w:rFonts w:ascii="Montserrat" w:hAnsi="Montserrat"/>
                <w:sz w:val="16"/>
              </w:rPr>
            </w:pPr>
          </w:p>
          <w:p w14:paraId="198B5614" w14:textId="77777777" w:rsidR="00064743" w:rsidRPr="004B2BB5" w:rsidRDefault="00064743" w:rsidP="003407A5">
            <w:pPr>
              <w:rPr>
                <w:rFonts w:ascii="Montserrat" w:hAnsi="Montserrat"/>
                <w:b/>
                <w:sz w:val="8"/>
              </w:rPr>
            </w:pPr>
          </w:p>
        </w:tc>
      </w:tr>
      <w:tr w:rsidR="00064743" w:rsidRPr="008A668B" w14:paraId="2CAE91AE" w14:textId="77777777" w:rsidTr="003407A5">
        <w:trPr>
          <w:cantSplit/>
          <w:trHeight w:val="16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5C349" w14:textId="77777777" w:rsidR="00064743" w:rsidRPr="004B2BB5" w:rsidRDefault="00064743" w:rsidP="0093655B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Sikrede på policen:</w:t>
            </w:r>
          </w:p>
          <w:p w14:paraId="7291B643" w14:textId="77777777" w:rsidR="00064743" w:rsidRPr="004B2BB5" w:rsidRDefault="00064743" w:rsidP="0093655B">
            <w:pPr>
              <w:rPr>
                <w:rFonts w:ascii="Montserrat" w:hAnsi="Montserrat"/>
                <w:b/>
                <w:sz w:val="16"/>
              </w:rPr>
            </w:pPr>
          </w:p>
        </w:tc>
        <w:tc>
          <w:tcPr>
            <w:tcW w:w="7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1403" w14:textId="77777777" w:rsidR="00064743" w:rsidRPr="004B2BB5" w:rsidRDefault="00064743" w:rsidP="0093655B">
            <w:pPr>
              <w:rPr>
                <w:rFonts w:ascii="Montserrat" w:hAnsi="Montserrat"/>
                <w:b/>
                <w:sz w:val="8"/>
              </w:rPr>
            </w:pPr>
            <w:r w:rsidRPr="004B2BB5">
              <w:rPr>
                <w:rFonts w:ascii="Montserrat" w:hAnsi="Montserrat"/>
                <w:sz w:val="16"/>
              </w:rPr>
              <w:t>Bygherre og samtlige entreprenører og underentreprenører.</w:t>
            </w:r>
          </w:p>
        </w:tc>
      </w:tr>
      <w:tr w:rsidR="007B422F" w:rsidRPr="008A668B" w14:paraId="1B202085" w14:textId="77777777" w:rsidTr="0093655B">
        <w:trPr>
          <w:cantSplit/>
          <w:trHeight w:val="16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78AD7" w14:textId="77777777" w:rsidR="007B422F" w:rsidRPr="004B2BB5" w:rsidRDefault="007B422F">
            <w:pPr>
              <w:rPr>
                <w:rFonts w:ascii="Montserrat" w:hAnsi="Montserrat"/>
                <w:b/>
                <w:sz w:val="16"/>
                <w:szCs w:val="16"/>
              </w:rPr>
            </w:pPr>
          </w:p>
          <w:p w14:paraId="623630A5" w14:textId="77777777" w:rsidR="007B422F" w:rsidRPr="004B2BB5" w:rsidRDefault="007B422F">
            <w:pPr>
              <w:rPr>
                <w:rFonts w:ascii="Montserrat" w:hAnsi="Montserrat"/>
                <w:sz w:val="16"/>
                <w:szCs w:val="16"/>
              </w:rPr>
            </w:pPr>
            <w:r w:rsidRPr="004B2BB5">
              <w:rPr>
                <w:rFonts w:ascii="Montserrat" w:hAnsi="Montserrat"/>
                <w:b/>
                <w:sz w:val="16"/>
                <w:szCs w:val="16"/>
              </w:rPr>
              <w:t xml:space="preserve">Selvrisiko:                     </w:t>
            </w:r>
          </w:p>
        </w:tc>
        <w:tc>
          <w:tcPr>
            <w:tcW w:w="7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52246" w14:textId="77777777" w:rsidR="007B422F" w:rsidRPr="004B2BB5" w:rsidRDefault="007B422F">
            <w:pPr>
              <w:rPr>
                <w:rFonts w:ascii="Montserrat" w:hAnsi="Montserrat"/>
                <w:sz w:val="16"/>
                <w:szCs w:val="16"/>
              </w:rPr>
            </w:pPr>
            <w:r w:rsidRPr="004B2BB5">
              <w:rPr>
                <w:rFonts w:ascii="Montserrat" w:hAnsi="Montserrat"/>
                <w:sz w:val="16"/>
                <w:szCs w:val="16"/>
              </w:rPr>
              <w:t xml:space="preserve">                                                                     </w:t>
            </w:r>
          </w:p>
          <w:p w14:paraId="7E30CCB0" w14:textId="77777777" w:rsidR="007B422F" w:rsidRPr="004B2BB5" w:rsidRDefault="007B422F" w:rsidP="007B422F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4B2BB5">
              <w:rPr>
                <w:rFonts w:ascii="Montserrat" w:hAnsi="Montserrat"/>
                <w:b/>
                <w:sz w:val="16"/>
                <w:szCs w:val="16"/>
              </w:rPr>
              <w:t>Entreprisedækning, all risks</w:t>
            </w:r>
            <w:r w:rsidRPr="004B2BB5">
              <w:rPr>
                <w:rFonts w:ascii="Montserrat" w:hAnsi="Montserrat"/>
                <w:b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-20741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kr. 10.000</w:t>
            </w:r>
            <w:r w:rsidRPr="004B2BB5">
              <w:rPr>
                <w:rFonts w:ascii="Montserrat" w:hAnsi="Montserrat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12584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  <w:szCs w:val="16"/>
              </w:rPr>
              <w:t>kr. 25.000</w:t>
            </w:r>
            <w:r w:rsidRPr="004B2BB5">
              <w:rPr>
                <w:rFonts w:ascii="Montserrat" w:hAnsi="Montserrat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90903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  <w:szCs w:val="16"/>
              </w:rPr>
              <w:t xml:space="preserve">kr. 50.000 </w:t>
            </w:r>
          </w:p>
          <w:p w14:paraId="31298668" w14:textId="77777777" w:rsidR="007B422F" w:rsidRPr="004B2BB5" w:rsidRDefault="007B422F" w:rsidP="007B422F">
            <w:pPr>
              <w:rPr>
                <w:rFonts w:ascii="Montserrat" w:hAnsi="Montserrat"/>
                <w:b/>
                <w:sz w:val="16"/>
                <w:szCs w:val="16"/>
              </w:rPr>
            </w:pPr>
          </w:p>
          <w:p w14:paraId="21161109" w14:textId="77777777" w:rsidR="007B422F" w:rsidRPr="004B2BB5" w:rsidRDefault="007B422F" w:rsidP="007B422F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4B2BB5">
              <w:rPr>
                <w:rFonts w:ascii="Montserrat" w:hAnsi="Montserrat"/>
                <w:b/>
                <w:sz w:val="16"/>
                <w:szCs w:val="16"/>
              </w:rPr>
              <w:t>Montagedækning</w:t>
            </w:r>
            <w:r w:rsidRPr="004B2BB5">
              <w:rPr>
                <w:rFonts w:ascii="Montserrat" w:hAnsi="Montserrat"/>
                <w:b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175678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kr. 25.000</w:t>
            </w:r>
            <w:r w:rsidRPr="004B2BB5">
              <w:rPr>
                <w:rFonts w:ascii="Montserrat" w:hAnsi="Montserrat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-18659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  <w:szCs w:val="16"/>
              </w:rPr>
              <w:t>kr. 50.000</w:t>
            </w:r>
            <w:r w:rsidRPr="004B2BB5">
              <w:rPr>
                <w:rFonts w:ascii="Montserrat" w:hAnsi="Montserrat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38452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  <w:szCs w:val="16"/>
              </w:rPr>
              <w:t xml:space="preserve">kr. 100.000 </w:t>
            </w:r>
          </w:p>
          <w:p w14:paraId="66984429" w14:textId="77777777" w:rsidR="007B422F" w:rsidRPr="004B2BB5" w:rsidRDefault="007B422F">
            <w:pPr>
              <w:rPr>
                <w:rFonts w:ascii="Montserrat" w:hAnsi="Montserrat"/>
                <w:b/>
                <w:sz w:val="16"/>
                <w:szCs w:val="16"/>
              </w:rPr>
            </w:pPr>
          </w:p>
          <w:p w14:paraId="7A7BB414" w14:textId="77777777" w:rsidR="007B422F" w:rsidRPr="004B2BB5" w:rsidRDefault="007B422F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4B2BB5">
              <w:rPr>
                <w:rFonts w:ascii="Montserrat" w:hAnsi="Montserrat"/>
                <w:b/>
                <w:sz w:val="16"/>
                <w:szCs w:val="16"/>
              </w:rPr>
              <w:t>Entrepriseansvar</w:t>
            </w:r>
            <w:r w:rsidRPr="004B2BB5">
              <w:rPr>
                <w:rFonts w:ascii="Montserrat" w:hAnsi="Montserrat"/>
                <w:b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12544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kr. 5.000</w:t>
            </w:r>
            <w:r w:rsidRPr="004B2BB5">
              <w:rPr>
                <w:rFonts w:ascii="Montserrat" w:hAnsi="Montserrat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-18763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  <w:szCs w:val="16"/>
              </w:rPr>
              <w:t>kr. 10.000</w:t>
            </w:r>
            <w:r w:rsidRPr="004B2BB5">
              <w:rPr>
                <w:rFonts w:ascii="Montserrat" w:hAnsi="Montserrat"/>
                <w:sz w:val="16"/>
                <w:szCs w:val="16"/>
              </w:rPr>
              <w:tab/>
            </w:r>
            <w:sdt>
              <w:sdtPr>
                <w:rPr>
                  <w:rFonts w:ascii="Montserrat" w:hAnsi="Montserrat"/>
                  <w:sz w:val="16"/>
                  <w:szCs w:val="16"/>
                </w:rPr>
                <w:id w:val="12493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484F" w:rsidRPr="004B2BB5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  <w:szCs w:val="16"/>
              </w:rPr>
              <w:t xml:space="preserve">kr. 25.000 </w:t>
            </w:r>
          </w:p>
          <w:p w14:paraId="76B865A3" w14:textId="77777777" w:rsidR="007B422F" w:rsidRPr="004B2BB5" w:rsidRDefault="007B422F">
            <w:pPr>
              <w:rPr>
                <w:rFonts w:ascii="Montserrat" w:hAnsi="Montserrat"/>
                <w:b/>
                <w:sz w:val="16"/>
                <w:szCs w:val="16"/>
              </w:rPr>
            </w:pPr>
          </w:p>
        </w:tc>
      </w:tr>
      <w:tr w:rsidR="00F55382" w:rsidRPr="008A668B" w14:paraId="310CE2B2" w14:textId="77777777" w:rsidTr="00B8154D">
        <w:trPr>
          <w:cantSplit/>
          <w:trHeight w:val="139"/>
        </w:trPr>
        <w:tc>
          <w:tcPr>
            <w:tcW w:w="95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C3CFF" w14:textId="77777777" w:rsidR="00F55382" w:rsidRPr="004B2BB5" w:rsidRDefault="00F55382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F55382" w:rsidRPr="008A668B" w14:paraId="7A51B5BD" w14:textId="77777777" w:rsidTr="00B8154D">
        <w:trPr>
          <w:cantSplit/>
          <w:trHeight w:val="161"/>
        </w:trPr>
        <w:tc>
          <w:tcPr>
            <w:tcW w:w="9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B42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798E0F96" w14:textId="77777777" w:rsidR="003407A5" w:rsidRPr="004B2BB5" w:rsidRDefault="00F55382" w:rsidP="00C4531E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Beskrivels</w:t>
            </w:r>
            <w:r w:rsidR="00571EB1" w:rsidRPr="004B2BB5">
              <w:rPr>
                <w:rFonts w:ascii="Montserrat" w:hAnsi="Montserrat"/>
                <w:b/>
                <w:sz w:val="16"/>
              </w:rPr>
              <w:t xml:space="preserve">e af arbejdet der skal udføres: </w:t>
            </w:r>
            <w:r w:rsidR="003407A5" w:rsidRPr="004B2BB5">
              <w:rPr>
                <w:rFonts w:ascii="Montserrat" w:hAnsi="Montserrat"/>
                <w:b/>
                <w:sz w:val="16"/>
              </w:rPr>
              <w:tab/>
            </w:r>
            <w:r w:rsidR="00EA188A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="00EA188A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EA188A" w:rsidRPr="004B2BB5">
              <w:rPr>
                <w:rFonts w:ascii="Montserrat" w:hAnsi="Montserrat"/>
                <w:sz w:val="16"/>
              </w:rPr>
            </w:r>
            <w:r w:rsidR="00EA188A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EA188A" w:rsidRPr="004B2BB5">
              <w:rPr>
                <w:rFonts w:ascii="Montserrat" w:hAnsi="Montserrat"/>
              </w:rPr>
              <w:fldChar w:fldCharType="end"/>
            </w:r>
          </w:p>
          <w:p w14:paraId="59F8DAD0" w14:textId="77777777" w:rsidR="00F55382" w:rsidRPr="004B2BB5" w:rsidRDefault="00F55382">
            <w:pPr>
              <w:rPr>
                <w:rFonts w:ascii="Montserrat" w:hAnsi="Montserrat"/>
                <w:b/>
                <w:sz w:val="16"/>
              </w:rPr>
            </w:pPr>
          </w:p>
          <w:p w14:paraId="3AEF3800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HUSK altid at vedlægge</w:t>
            </w:r>
            <w:r w:rsidR="00E93B55" w:rsidRPr="004B2BB5">
              <w:rPr>
                <w:rFonts w:ascii="Montserrat" w:hAnsi="Montserrat"/>
                <w:b/>
                <w:sz w:val="16"/>
              </w:rPr>
              <w:t>:</w:t>
            </w:r>
            <w:r w:rsidR="00E93B55" w:rsidRPr="004B2BB5">
              <w:rPr>
                <w:rFonts w:ascii="Montserrat" w:hAnsi="Montserrat"/>
                <w:b/>
                <w:sz w:val="16"/>
              </w:rPr>
              <w:tab/>
            </w:r>
            <w:r w:rsidR="00571EB1" w:rsidRPr="004B2BB5">
              <w:rPr>
                <w:rFonts w:ascii="Montserrat" w:hAnsi="Montserrat"/>
                <w:b/>
                <w:sz w:val="16"/>
              </w:rPr>
              <w:tab/>
            </w:r>
            <w:r w:rsidR="00571EB1" w:rsidRPr="004B2BB5">
              <w:rPr>
                <w:rFonts w:ascii="Montserrat" w:hAnsi="Montserrat"/>
                <w:sz w:val="16"/>
              </w:rPr>
              <w:t>Arkitekt- og ingeniørtegninger</w:t>
            </w:r>
          </w:p>
          <w:p w14:paraId="06443B0F" w14:textId="77777777" w:rsidR="00F55382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ab/>
            </w:r>
            <w:r w:rsidRPr="004B2BB5">
              <w:rPr>
                <w:rFonts w:ascii="Montserrat" w:hAnsi="Montserrat"/>
                <w:sz w:val="16"/>
              </w:rPr>
              <w:tab/>
            </w:r>
            <w:r w:rsidR="00E93B55" w:rsidRPr="004B2BB5">
              <w:rPr>
                <w:rFonts w:ascii="Montserrat" w:hAnsi="Montserrat"/>
                <w:sz w:val="16"/>
              </w:rPr>
              <w:tab/>
            </w:r>
            <w:r w:rsidR="00F55382" w:rsidRPr="004B2BB5">
              <w:rPr>
                <w:rFonts w:ascii="Montserrat" w:hAnsi="Montserrat"/>
                <w:sz w:val="16"/>
              </w:rPr>
              <w:t xml:space="preserve">Teknisk beskrivelse af byggeriet </w:t>
            </w:r>
          </w:p>
          <w:p w14:paraId="029A66E0" w14:textId="77777777" w:rsidR="00F55382" w:rsidRPr="004B2BB5" w:rsidRDefault="00E93B55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ab/>
            </w:r>
            <w:r w:rsidR="00571EB1" w:rsidRPr="004B2BB5">
              <w:rPr>
                <w:rFonts w:ascii="Montserrat" w:hAnsi="Montserrat"/>
                <w:sz w:val="16"/>
              </w:rPr>
              <w:tab/>
            </w:r>
            <w:r w:rsidR="00571EB1" w:rsidRPr="004B2BB5">
              <w:rPr>
                <w:rFonts w:ascii="Montserrat" w:hAnsi="Montserrat"/>
                <w:sz w:val="16"/>
              </w:rPr>
              <w:tab/>
            </w:r>
            <w:r w:rsidR="00F55382" w:rsidRPr="004B2BB5">
              <w:rPr>
                <w:rFonts w:ascii="Montserrat" w:hAnsi="Montserrat"/>
                <w:sz w:val="16"/>
              </w:rPr>
              <w:t>Situationsplan med tilstødende og nærmeste omk</w:t>
            </w:r>
            <w:r w:rsidR="00571EB1" w:rsidRPr="004B2BB5">
              <w:rPr>
                <w:rFonts w:ascii="Montserrat" w:hAnsi="Montserrat"/>
                <w:sz w:val="16"/>
              </w:rPr>
              <w:t xml:space="preserve">ringliggende </w:t>
            </w:r>
            <w:r w:rsidR="004B2BB5">
              <w:rPr>
                <w:rFonts w:ascii="Montserrat" w:hAnsi="Montserrat"/>
                <w:sz w:val="16"/>
              </w:rPr>
              <w:t xml:space="preserve">     </w:t>
            </w:r>
            <w:r w:rsidR="00571EB1" w:rsidRPr="004B2BB5">
              <w:rPr>
                <w:rFonts w:ascii="Montserrat" w:hAnsi="Montserrat"/>
                <w:sz w:val="16"/>
              </w:rPr>
              <w:t>bygninger markeret</w:t>
            </w:r>
          </w:p>
          <w:p w14:paraId="78694A3B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  <w:r w:rsidRPr="004B2BB5">
              <w:rPr>
                <w:rFonts w:ascii="Montserrat" w:hAnsi="Montserrat"/>
                <w:b/>
                <w:sz w:val="8"/>
              </w:rPr>
              <w:t xml:space="preserve"> </w:t>
            </w:r>
          </w:p>
        </w:tc>
      </w:tr>
    </w:tbl>
    <w:p w14:paraId="2BB6119E" w14:textId="77777777" w:rsidR="0067549F" w:rsidRDefault="0067549F">
      <w:r>
        <w:br w:type="page"/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2"/>
        <w:gridCol w:w="52"/>
        <w:gridCol w:w="405"/>
        <w:gridCol w:w="394"/>
        <w:gridCol w:w="425"/>
        <w:gridCol w:w="1276"/>
        <w:gridCol w:w="141"/>
        <w:gridCol w:w="426"/>
        <w:gridCol w:w="283"/>
        <w:gridCol w:w="709"/>
        <w:gridCol w:w="567"/>
        <w:gridCol w:w="142"/>
        <w:gridCol w:w="850"/>
        <w:gridCol w:w="171"/>
        <w:gridCol w:w="254"/>
        <w:gridCol w:w="284"/>
        <w:gridCol w:w="709"/>
        <w:gridCol w:w="141"/>
        <w:gridCol w:w="1035"/>
      </w:tblGrid>
      <w:tr w:rsidR="00F55382" w:rsidRPr="008A668B" w14:paraId="4B19C58B" w14:textId="77777777" w:rsidTr="00B8154D">
        <w:trPr>
          <w:cantSplit/>
          <w:trHeight w:val="104"/>
        </w:trPr>
        <w:tc>
          <w:tcPr>
            <w:tcW w:w="95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E9AEA" w14:textId="77777777" w:rsidR="00F55382" w:rsidRPr="004B2BB5" w:rsidRDefault="00F55382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F55382" w:rsidRPr="008A668B" w14:paraId="36D01D13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C4ABA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  <w:p w14:paraId="708B9B42" w14:textId="77777777" w:rsidR="00F55382" w:rsidRPr="004B2BB5" w:rsidRDefault="00F55382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Entreprise – oplysninger om forsikringen:</w:t>
            </w:r>
          </w:p>
        </w:tc>
      </w:tr>
      <w:tr w:rsidR="00F55382" w:rsidRPr="008A668B" w14:paraId="1743AC40" w14:textId="77777777" w:rsidTr="00B8154D">
        <w:trPr>
          <w:cantSplit/>
          <w:trHeight w:val="80"/>
        </w:trPr>
        <w:tc>
          <w:tcPr>
            <w:tcW w:w="9564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4388" w14:textId="77777777" w:rsidR="00F55382" w:rsidRPr="004B2BB5" w:rsidRDefault="00F55382">
            <w:pPr>
              <w:rPr>
                <w:rFonts w:ascii="Montserrat" w:hAnsi="Montserrat"/>
                <w:b/>
                <w:sz w:val="8"/>
              </w:rPr>
            </w:pPr>
          </w:p>
        </w:tc>
      </w:tr>
      <w:tr w:rsidR="00F55382" w:rsidRPr="008A668B" w14:paraId="42D54E68" w14:textId="77777777" w:rsidTr="004B2BB5">
        <w:trPr>
          <w:cantSplit/>
          <w:trHeight w:val="161"/>
        </w:trPr>
        <w:tc>
          <w:tcPr>
            <w:tcW w:w="2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A33BFAF" w14:textId="77777777" w:rsidR="00F55382" w:rsidRPr="004B2BB5" w:rsidRDefault="00F55382">
            <w:pPr>
              <w:rPr>
                <w:rFonts w:ascii="Montserrat" w:hAnsi="Montserrat"/>
                <w:b/>
                <w:color w:val="FFFFFF"/>
                <w:sz w:val="8"/>
              </w:rPr>
            </w:pPr>
          </w:p>
          <w:p w14:paraId="4E4D6B66" w14:textId="77777777" w:rsidR="00F55382" w:rsidRPr="004B2BB5" w:rsidRDefault="00F55382">
            <w:pPr>
              <w:rPr>
                <w:rFonts w:ascii="Montserrat" w:hAnsi="Montserrat"/>
                <w:b/>
                <w:color w:val="FFFFFF"/>
                <w:sz w:val="16"/>
              </w:rPr>
            </w:pPr>
            <w:r w:rsidRPr="004B2BB5">
              <w:rPr>
                <w:rFonts w:ascii="Montserrat" w:hAnsi="Montserrat"/>
                <w:b/>
                <w:color w:val="FFFFFF"/>
                <w:sz w:val="16"/>
              </w:rPr>
              <w:t>Forsikringen skal omfatte:</w:t>
            </w:r>
          </w:p>
          <w:p w14:paraId="0B1E0532" w14:textId="77777777" w:rsidR="00F55382" w:rsidRPr="004B2BB5" w:rsidRDefault="00F55382">
            <w:pPr>
              <w:rPr>
                <w:rFonts w:ascii="Montserrat" w:hAnsi="Montserrat"/>
                <w:b/>
                <w:color w:val="FFFFFF"/>
                <w:sz w:val="8"/>
              </w:rPr>
            </w:pPr>
            <w:r w:rsidRPr="004B2BB5">
              <w:rPr>
                <w:rFonts w:ascii="Montserrat" w:hAnsi="Montserrat"/>
                <w:b/>
                <w:color w:val="FFFFFF"/>
                <w:sz w:val="8"/>
              </w:rPr>
              <w:t xml:space="preserve"> 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1C2D"/>
          </w:tcPr>
          <w:p w14:paraId="19B9FA2D" w14:textId="77777777" w:rsidR="00F55382" w:rsidRPr="004B2BB5" w:rsidRDefault="00F55382">
            <w:pPr>
              <w:jc w:val="center"/>
              <w:rPr>
                <w:rFonts w:ascii="Montserrat" w:hAnsi="Montserrat"/>
                <w:color w:val="FFFFFF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F4DDE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1C2D"/>
          </w:tcPr>
          <w:p w14:paraId="5C1AF5FE" w14:textId="77777777" w:rsidR="00F55382" w:rsidRPr="004B2BB5" w:rsidRDefault="00F55382">
            <w:pPr>
              <w:jc w:val="center"/>
              <w:rPr>
                <w:rFonts w:ascii="Montserrat" w:hAnsi="Montserrat"/>
                <w:color w:val="FFFFFF"/>
                <w:sz w:val="8"/>
              </w:rPr>
            </w:pPr>
            <w:r w:rsidRPr="004B2BB5">
              <w:rPr>
                <w:rFonts w:ascii="Montserrat" w:hAnsi="Montserrat"/>
                <w:color w:val="FFFFFF"/>
                <w:sz w:val="8"/>
              </w:rPr>
              <w:t xml:space="preserve">  </w:t>
            </w:r>
          </w:p>
          <w:p w14:paraId="115C01E5" w14:textId="77777777" w:rsidR="00F55382" w:rsidRPr="004B2BB5" w:rsidRDefault="00F55382">
            <w:pPr>
              <w:jc w:val="center"/>
              <w:rPr>
                <w:rFonts w:ascii="Montserrat" w:hAnsi="Montserrat"/>
                <w:color w:val="FFFFFF"/>
                <w:sz w:val="16"/>
              </w:rPr>
            </w:pPr>
            <w:r w:rsidRPr="004B2BB5">
              <w:rPr>
                <w:rFonts w:ascii="Montserrat" w:hAnsi="Montserrat"/>
                <w:color w:val="FFFFFF"/>
                <w:sz w:val="16"/>
              </w:rPr>
              <w:t xml:space="preserve">Udfyldes af </w:t>
            </w:r>
            <w:r w:rsidR="00B21878" w:rsidRPr="004B2BB5">
              <w:rPr>
                <w:rFonts w:ascii="Montserrat" w:hAnsi="Montserrat"/>
                <w:color w:val="FFFFFF"/>
                <w:sz w:val="16"/>
              </w:rPr>
              <w:t>forsikringsselskabe</w:t>
            </w:r>
            <w:r w:rsidR="00DC602E" w:rsidRPr="004B2BB5">
              <w:rPr>
                <w:rFonts w:ascii="Montserrat" w:hAnsi="Montserrat"/>
                <w:color w:val="FFFFFF"/>
                <w:sz w:val="16"/>
              </w:rPr>
              <w:t>t</w:t>
            </w:r>
            <w:r w:rsidR="00B21878" w:rsidRPr="004B2BB5">
              <w:rPr>
                <w:rFonts w:ascii="Montserrat" w:hAnsi="Montserrat"/>
                <w:color w:val="FFFFFF"/>
                <w:sz w:val="16"/>
              </w:rPr>
              <w:t xml:space="preserve">s </w:t>
            </w:r>
            <w:r w:rsidRPr="004B2BB5">
              <w:rPr>
                <w:rFonts w:ascii="Montserrat" w:hAnsi="Montserrat"/>
                <w:color w:val="FFFFFF"/>
                <w:sz w:val="16"/>
              </w:rPr>
              <w:t>afdeling for entrepriseforsikring</w:t>
            </w:r>
          </w:p>
          <w:p w14:paraId="11C161E5" w14:textId="77777777" w:rsidR="00F55382" w:rsidRPr="004B2BB5" w:rsidRDefault="00F55382">
            <w:pPr>
              <w:jc w:val="center"/>
              <w:rPr>
                <w:rFonts w:ascii="Montserrat" w:hAnsi="Montserrat"/>
                <w:color w:val="FFFFFF"/>
                <w:sz w:val="8"/>
              </w:rPr>
            </w:pPr>
            <w:r w:rsidRPr="004B2BB5">
              <w:rPr>
                <w:rFonts w:ascii="Montserrat" w:hAnsi="Montserrat"/>
                <w:color w:val="FFFFFF"/>
                <w:sz w:val="8"/>
              </w:rPr>
              <w:t xml:space="preserve"> </w:t>
            </w:r>
          </w:p>
        </w:tc>
      </w:tr>
      <w:tr w:rsidR="00F55382" w:rsidRPr="008A668B" w14:paraId="30961B4B" w14:textId="77777777" w:rsidTr="00B8154D">
        <w:trPr>
          <w:cantSplit/>
          <w:trHeight w:val="161"/>
        </w:trPr>
        <w:tc>
          <w:tcPr>
            <w:tcW w:w="2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8D0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C8C" w14:textId="77777777" w:rsidR="00F55382" w:rsidRPr="004B2BB5" w:rsidRDefault="00F55382">
            <w:pPr>
              <w:rPr>
                <w:rFonts w:ascii="Montserrat" w:hAnsi="Montserrat"/>
                <w:sz w:val="8"/>
              </w:rPr>
            </w:pPr>
          </w:p>
          <w:p w14:paraId="14435E6A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Hvis ja, udføres af (navn og adresse)</w:t>
            </w:r>
          </w:p>
          <w:p w14:paraId="7789BD08" w14:textId="77777777" w:rsidR="00F55382" w:rsidRPr="004B2BB5" w:rsidRDefault="00F55382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C268" w14:textId="77777777" w:rsidR="00F55382" w:rsidRPr="004B2BB5" w:rsidRDefault="00F55382">
            <w:pPr>
              <w:jc w:val="center"/>
              <w:rPr>
                <w:rFonts w:ascii="Montserrat" w:hAnsi="Montserrat"/>
                <w:sz w:val="8"/>
              </w:rPr>
            </w:pPr>
          </w:p>
          <w:p w14:paraId="159FFC35" w14:textId="77777777" w:rsidR="00F55382" w:rsidRPr="004B2BB5" w:rsidRDefault="00F55382">
            <w:pPr>
              <w:jc w:val="center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Forsikringssum i kr.</w:t>
            </w:r>
          </w:p>
          <w:p w14:paraId="359B2A70" w14:textId="77777777" w:rsidR="00F55382" w:rsidRPr="004B2BB5" w:rsidRDefault="00F55382">
            <w:pPr>
              <w:jc w:val="center"/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279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21FE2" w14:textId="77777777" w:rsidR="00F55382" w:rsidRPr="004B2BB5" w:rsidRDefault="00F55382">
            <w:pPr>
              <w:jc w:val="center"/>
              <w:rPr>
                <w:rFonts w:ascii="Montserrat" w:hAnsi="Montserrat"/>
                <w:sz w:val="8"/>
              </w:rPr>
            </w:pPr>
          </w:p>
          <w:p w14:paraId="795DF638" w14:textId="77777777" w:rsidR="00F55382" w:rsidRPr="004B2BB5" w:rsidRDefault="00F55382">
            <w:pPr>
              <w:jc w:val="center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Præmie i ‰</w:t>
            </w:r>
          </w:p>
          <w:p w14:paraId="24BBA95F" w14:textId="77777777" w:rsidR="00F55382" w:rsidRPr="004B2BB5" w:rsidRDefault="00F55382">
            <w:pPr>
              <w:jc w:val="center"/>
              <w:rPr>
                <w:rFonts w:ascii="Montserrat" w:hAnsi="Montserrat"/>
                <w:sz w:val="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720F" w14:textId="77777777" w:rsidR="00F55382" w:rsidRPr="004B2BB5" w:rsidRDefault="00F55382">
            <w:pPr>
              <w:jc w:val="center"/>
              <w:rPr>
                <w:rFonts w:ascii="Montserrat" w:hAnsi="Montserrat"/>
                <w:sz w:val="8"/>
              </w:rPr>
            </w:pPr>
          </w:p>
          <w:p w14:paraId="71ED8D67" w14:textId="77777777" w:rsidR="00F55382" w:rsidRPr="004B2BB5" w:rsidRDefault="00F55382">
            <w:pPr>
              <w:jc w:val="center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Præmie i kr.</w:t>
            </w:r>
          </w:p>
          <w:p w14:paraId="41568E19" w14:textId="77777777" w:rsidR="00F55382" w:rsidRPr="004B2BB5" w:rsidRDefault="00F55382">
            <w:pPr>
              <w:jc w:val="center"/>
              <w:rPr>
                <w:rFonts w:ascii="Montserrat" w:hAnsi="Montserrat"/>
                <w:sz w:val="8"/>
              </w:rPr>
            </w:pPr>
          </w:p>
        </w:tc>
      </w:tr>
      <w:tr w:rsidR="003347F3" w:rsidRPr="008A668B" w14:paraId="6026667D" w14:textId="77777777" w:rsidTr="00977B1A">
        <w:trPr>
          <w:cantSplit/>
          <w:trHeight w:val="586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1C74B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  <w:p w14:paraId="1E6740D2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Udgravning og fundament?</w:t>
            </w:r>
          </w:p>
          <w:p w14:paraId="7A2E7115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26B1" w14:textId="77777777" w:rsidR="003347F3" w:rsidRPr="004B2BB5" w:rsidRDefault="00BC1E1B" w:rsidP="00977B1A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19079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7F3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47F3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62311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7F3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47F3" w:rsidRPr="004B2BB5">
              <w:rPr>
                <w:rFonts w:ascii="Montserrat" w:hAnsi="Montserrat"/>
                <w:sz w:val="16"/>
              </w:rPr>
              <w:t xml:space="preserve"> Ja</w:t>
            </w:r>
            <w:r w:rsidR="003347F3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C13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69FF94B1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ACE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A8805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0B9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B8EF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</w:tr>
      <w:tr w:rsidR="003347F3" w:rsidRPr="008A668B" w14:paraId="5C058F60" w14:textId="77777777" w:rsidTr="00977B1A">
        <w:trPr>
          <w:cantSplit/>
          <w:trHeight w:val="586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6B60F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  <w:p w14:paraId="19F31F77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Murer og </w:t>
            </w:r>
          </w:p>
          <w:p w14:paraId="1F0ACCAF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beton i øvrigt?</w:t>
            </w:r>
          </w:p>
          <w:p w14:paraId="7C5B0EBE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17F91" w14:textId="77777777" w:rsidR="003347F3" w:rsidRPr="004B2BB5" w:rsidRDefault="00BC1E1B" w:rsidP="00977B1A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8308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7F3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47F3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25934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7F3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47F3" w:rsidRPr="004B2BB5">
              <w:rPr>
                <w:rFonts w:ascii="Montserrat" w:hAnsi="Montserrat"/>
                <w:sz w:val="16"/>
              </w:rPr>
              <w:t xml:space="preserve"> Ja</w:t>
            </w:r>
            <w:r w:rsidR="003347F3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B0EB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6F6B2001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B148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91F26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8B8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49C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</w:tr>
      <w:tr w:rsidR="003347F3" w:rsidRPr="008A668B" w14:paraId="7F679B31" w14:textId="77777777" w:rsidTr="00977B1A">
        <w:trPr>
          <w:cantSplit/>
          <w:trHeight w:val="586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5A3362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  <w:p w14:paraId="0B722AD2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Tømrer og snedker?</w:t>
            </w:r>
          </w:p>
          <w:p w14:paraId="35E16333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7C1D" w14:textId="77777777" w:rsidR="003347F3" w:rsidRPr="004B2BB5" w:rsidRDefault="00BC1E1B" w:rsidP="00977B1A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58065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7F3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47F3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65101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7F3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47F3" w:rsidRPr="004B2BB5">
              <w:rPr>
                <w:rFonts w:ascii="Montserrat" w:hAnsi="Montserrat"/>
                <w:sz w:val="16"/>
              </w:rPr>
              <w:t xml:space="preserve"> Ja</w:t>
            </w:r>
            <w:r w:rsidR="003347F3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1D2F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58D953D6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8B0" w14:textId="77777777" w:rsidR="003347F3" w:rsidRPr="004B2BB5" w:rsidRDefault="003347F3" w:rsidP="00977B1A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FA9A6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A9D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C54" w14:textId="77777777" w:rsidR="003347F3" w:rsidRPr="004B2BB5" w:rsidRDefault="003347F3" w:rsidP="00977B1A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520B73B1" w14:textId="77777777" w:rsidTr="00DC602E">
        <w:trPr>
          <w:cantSplit/>
          <w:trHeight w:val="586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9AE59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22625670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Inventar og ma- skinentreprise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</w:p>
          <w:p w14:paraId="319AD2D1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66462" w14:textId="77777777" w:rsidR="00571EB1" w:rsidRPr="004B2BB5" w:rsidRDefault="00BC1E1B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186786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49491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  <w:r w:rsidR="009E00C9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FE0" w14:textId="77777777" w:rsidR="00571EB1" w:rsidRPr="004B2BB5" w:rsidRDefault="00571EB1" w:rsidP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5554C121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976" w14:textId="77777777" w:rsidR="00C66370" w:rsidRPr="004B2BB5" w:rsidRDefault="00C66370" w:rsidP="00C66370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C01FB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B30F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4C1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026EA82A" w14:textId="77777777" w:rsidTr="00DC602E">
        <w:trPr>
          <w:cantSplit/>
          <w:trHeight w:val="161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623694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7ED4871B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Bygherre- lever</w:t>
            </w:r>
            <w:r w:rsidR="00DC602E" w:rsidRPr="004B2BB5">
              <w:rPr>
                <w:rFonts w:ascii="Montserrat" w:hAnsi="Montserrat"/>
                <w:sz w:val="16"/>
              </w:rPr>
              <w:t>a</w:t>
            </w:r>
            <w:r w:rsidRPr="004B2BB5">
              <w:rPr>
                <w:rFonts w:ascii="Montserrat" w:hAnsi="Montserrat"/>
                <w:sz w:val="16"/>
              </w:rPr>
              <w:t>ncer?</w:t>
            </w:r>
          </w:p>
          <w:p w14:paraId="3A50119E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A926" w14:textId="77777777" w:rsidR="00571EB1" w:rsidRPr="004B2BB5" w:rsidRDefault="00BC1E1B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-117448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8054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  <w:r w:rsidR="009E00C9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ECF8" w14:textId="77777777" w:rsidR="00571EB1" w:rsidRPr="004B2BB5" w:rsidRDefault="00571EB1" w:rsidP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2800E1F4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0ADB" w14:textId="77777777" w:rsidR="00571EB1" w:rsidRPr="004B2BB5" w:rsidRDefault="00571EB1" w:rsidP="00571EB1">
            <w:pPr>
              <w:jc w:val="right"/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25CC2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937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B8C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442A0E72" w14:textId="77777777" w:rsidTr="00B8154D">
        <w:trPr>
          <w:cantSplit/>
          <w:trHeight w:val="161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35FF9D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349C1842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Arkitekt og inge- </w:t>
            </w:r>
            <w:r w:rsidR="00DC602E" w:rsidRPr="004B2BB5">
              <w:rPr>
                <w:rFonts w:ascii="Montserrat" w:hAnsi="Montserrat"/>
                <w:sz w:val="16"/>
              </w:rPr>
              <w:t>n</w:t>
            </w:r>
            <w:r w:rsidRPr="004B2BB5">
              <w:rPr>
                <w:rFonts w:ascii="Montserrat" w:hAnsi="Montserrat"/>
                <w:sz w:val="16"/>
              </w:rPr>
              <w:t>iørhonorarer?</w:t>
            </w:r>
          </w:p>
          <w:p w14:paraId="635B6DDF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F24E" w14:textId="77777777" w:rsidR="00571EB1" w:rsidRPr="004B2BB5" w:rsidRDefault="00BC1E1B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61070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201465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  <w:r w:rsidR="009E00C9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68290" w14:textId="77777777" w:rsidR="00571EB1" w:rsidRPr="004B2BB5" w:rsidRDefault="00571EB1" w:rsidP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  <w:sz w:val="16"/>
              </w:rPr>
              <w:fldChar w:fldCharType="end"/>
            </w:r>
          </w:p>
          <w:p w14:paraId="44AB9B30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6838" w14:textId="77777777" w:rsidR="00571EB1" w:rsidRPr="004B2BB5" w:rsidRDefault="00571EB1" w:rsidP="00571EB1">
            <w:pPr>
              <w:jc w:val="right"/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3CF69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948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CB5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0B87CC3D" w14:textId="77777777" w:rsidTr="00B8154D">
        <w:trPr>
          <w:cantSplit/>
          <w:trHeight w:val="161"/>
        </w:trPr>
        <w:tc>
          <w:tcPr>
            <w:tcW w:w="541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90914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6A5DF9B0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Forsikringssum                      </w:t>
            </w:r>
            <w:sdt>
              <w:sdtPr>
                <w:rPr>
                  <w:rFonts w:ascii="Montserrat" w:hAnsi="Montserrat"/>
                </w:rPr>
                <w:id w:val="20986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B2BB5">
              <w:rPr>
                <w:rFonts w:ascii="Montserrat" w:hAnsi="Montserrat"/>
                <w:sz w:val="16"/>
              </w:rPr>
              <w:t xml:space="preserve"> in</w:t>
            </w:r>
            <w:r w:rsidR="00DC602E" w:rsidRPr="004B2BB5">
              <w:rPr>
                <w:rFonts w:ascii="Montserrat" w:hAnsi="Montserrat"/>
                <w:sz w:val="16"/>
              </w:rPr>
              <w:t>k</w:t>
            </w:r>
            <w:r w:rsidRPr="004B2BB5">
              <w:rPr>
                <w:rFonts w:ascii="Montserrat" w:hAnsi="Montserrat"/>
                <w:sz w:val="16"/>
              </w:rPr>
              <w:t xml:space="preserve">l. moms       </w:t>
            </w:r>
            <w:sdt>
              <w:sdtPr>
                <w:rPr>
                  <w:rFonts w:ascii="Montserrat" w:hAnsi="Montserrat"/>
                </w:rPr>
                <w:id w:val="81969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B2BB5">
              <w:rPr>
                <w:rFonts w:ascii="Montserrat" w:hAnsi="Montserrat"/>
                <w:sz w:val="16"/>
              </w:rPr>
              <w:t xml:space="preserve"> e</w:t>
            </w:r>
            <w:r w:rsidR="00DC602E" w:rsidRPr="004B2BB5">
              <w:rPr>
                <w:rFonts w:ascii="Montserrat" w:hAnsi="Montserrat"/>
                <w:sz w:val="16"/>
              </w:rPr>
              <w:t>kskl</w:t>
            </w:r>
            <w:r w:rsidRPr="004B2BB5">
              <w:rPr>
                <w:rFonts w:ascii="Montserrat" w:hAnsi="Montserrat"/>
                <w:sz w:val="16"/>
              </w:rPr>
              <w:t xml:space="preserve">. moms </w:t>
            </w:r>
          </w:p>
          <w:p w14:paraId="3240C255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C1835" w14:textId="77777777" w:rsidR="00571EB1" w:rsidRPr="004B2BB5" w:rsidRDefault="00571EB1">
            <w:pPr>
              <w:jc w:val="right"/>
              <w:rPr>
                <w:rFonts w:ascii="Montserrat" w:hAnsi="Montserrat"/>
                <w:sz w:val="8"/>
              </w:rPr>
            </w:pPr>
          </w:p>
          <w:p w14:paraId="42E9A795" w14:textId="77777777" w:rsidR="00571EB1" w:rsidRPr="004B2BB5" w:rsidRDefault="00571EB1">
            <w:pPr>
              <w:jc w:val="right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Forsikringssum i alt:</w:t>
            </w:r>
          </w:p>
          <w:p w14:paraId="18CEE290" w14:textId="77777777" w:rsidR="00571EB1" w:rsidRPr="004B2BB5" w:rsidRDefault="00571EB1" w:rsidP="00C4531E">
            <w:pPr>
              <w:jc w:val="right"/>
              <w:rPr>
                <w:rFonts w:ascii="Montserrat" w:hAnsi="Montserrat"/>
                <w:sz w:val="8"/>
              </w:rPr>
            </w:pPr>
          </w:p>
          <w:p w14:paraId="53D66336" w14:textId="77777777" w:rsidR="00C4531E" w:rsidRPr="004B2BB5" w:rsidRDefault="00C4531E" w:rsidP="00C4531E">
            <w:pPr>
              <w:jc w:val="right"/>
              <w:rPr>
                <w:rFonts w:ascii="Montserrat" w:hAnsi="Montserrat"/>
                <w:sz w:val="8"/>
              </w:rPr>
            </w:pPr>
          </w:p>
          <w:p w14:paraId="62A8F198" w14:textId="77777777" w:rsidR="00C4531E" w:rsidRPr="004B2BB5" w:rsidRDefault="00C4531E" w:rsidP="00C4531E">
            <w:pPr>
              <w:jc w:val="right"/>
              <w:rPr>
                <w:rFonts w:ascii="Montserrat" w:hAnsi="Montserrat"/>
                <w:sz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95267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AE866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2669F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33DD5E84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2F7E7" w14:textId="77777777" w:rsidR="00571EB1" w:rsidRPr="004B2BB5" w:rsidRDefault="00571EB1">
            <w:pPr>
              <w:rPr>
                <w:rFonts w:ascii="Montserrat" w:hAnsi="Montserrat"/>
                <w:b/>
                <w:sz w:val="12"/>
              </w:rPr>
            </w:pPr>
          </w:p>
        </w:tc>
      </w:tr>
      <w:tr w:rsidR="00571EB1" w:rsidRPr="008A668B" w14:paraId="02CE6CC8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C2B2" w14:textId="77777777" w:rsidR="00571EB1" w:rsidRPr="004B2BB5" w:rsidRDefault="00571EB1">
            <w:pPr>
              <w:rPr>
                <w:rFonts w:ascii="Montserrat" w:hAnsi="Montserrat"/>
                <w:b/>
                <w:sz w:val="8"/>
              </w:rPr>
            </w:pPr>
          </w:p>
          <w:p w14:paraId="165D1137" w14:textId="77777777" w:rsidR="00571EB1" w:rsidRPr="004B2BB5" w:rsidRDefault="00571EB1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Nedrivnings- og rydningsarbejde</w:t>
            </w:r>
          </w:p>
          <w:p w14:paraId="0B6A29B3" w14:textId="77777777" w:rsidR="00571EB1" w:rsidRPr="004B2BB5" w:rsidRDefault="00571EB1">
            <w:pPr>
              <w:rPr>
                <w:rFonts w:ascii="Montserrat" w:hAnsi="Montserrat"/>
                <w:b/>
                <w:sz w:val="8"/>
              </w:rPr>
            </w:pPr>
          </w:p>
        </w:tc>
      </w:tr>
      <w:tr w:rsidR="00571EB1" w:rsidRPr="008A668B" w14:paraId="75FFA20E" w14:textId="77777777" w:rsidTr="00B8154D">
        <w:trPr>
          <w:cantSplit/>
          <w:trHeight w:val="684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2FE356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7C313A4D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Er der nedriv-nings- eller rydningsarbejde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</w:p>
          <w:p w14:paraId="07968793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DBBF96" w14:textId="77777777" w:rsidR="00571EB1" w:rsidRPr="004B2BB5" w:rsidRDefault="00BC1E1B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100578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</w:t>
            </w:r>
            <w:sdt>
              <w:sdtPr>
                <w:rPr>
                  <w:rFonts w:ascii="Montserrat" w:hAnsi="Montserrat"/>
                </w:rPr>
                <w:id w:val="-159330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  <w:r w:rsidR="009E00C9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51A545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703E48B7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Anvendes nedbrydnings</w:t>
            </w:r>
            <w:proofErr w:type="gramStart"/>
            <w:r w:rsidRPr="004B2BB5">
              <w:rPr>
                <w:rFonts w:ascii="Montserrat" w:hAnsi="Montserrat"/>
                <w:sz w:val="16"/>
              </w:rPr>
              <w:t>-  materiel</w:t>
            </w:r>
            <w:proofErr w:type="gramEnd"/>
            <w:r w:rsidRPr="004B2BB5">
              <w:rPr>
                <w:rFonts w:ascii="Montserrat" w:hAnsi="Montserrat"/>
                <w:sz w:val="16"/>
              </w:rPr>
              <w:t xml:space="preserve"> eller sprængstoffer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</w:p>
          <w:p w14:paraId="2078900A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3A9757" w14:textId="77777777" w:rsidR="00571EB1" w:rsidRPr="004B2BB5" w:rsidRDefault="00BC1E1B">
            <w:pPr>
              <w:jc w:val="center"/>
              <w:rPr>
                <w:rFonts w:ascii="Montserrat" w:hAnsi="Montserrat"/>
                <w:sz w:val="8"/>
              </w:rPr>
            </w:pPr>
            <w:sdt>
              <w:sdtPr>
                <w:rPr>
                  <w:rFonts w:ascii="Montserrat" w:hAnsi="Montserrat"/>
                </w:rPr>
                <w:id w:val="-17756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19942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  <w:r w:rsidR="009E00C9" w:rsidRPr="004B2BB5">
              <w:rPr>
                <w:rFonts w:ascii="Montserrat" w:hAnsi="Montserrat"/>
                <w:sz w:val="8"/>
              </w:rPr>
              <w:t xml:space="preserve"> </w:t>
            </w:r>
          </w:p>
        </w:tc>
        <w:tc>
          <w:tcPr>
            <w:tcW w:w="35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CCB7EC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0EB8D857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Hvis ja, skal specifikation vedlægges begæringen</w:t>
            </w:r>
          </w:p>
          <w:p w14:paraId="645041F8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</w:tr>
      <w:tr w:rsidR="00571EB1" w:rsidRPr="008A668B" w14:paraId="1EDCC31E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08E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68CB8FF5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Særlige forhold i øvrigt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  <w:r w:rsidRPr="004B2BB5">
              <w:rPr>
                <w:rFonts w:ascii="Montserrat" w:hAnsi="Montserrat"/>
                <w:sz w:val="16"/>
              </w:rPr>
              <w:t xml:space="preserve"> </w:t>
            </w:r>
          </w:p>
          <w:p w14:paraId="645EAB41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</w:tr>
      <w:tr w:rsidR="00571EB1" w:rsidRPr="008A668B" w14:paraId="34DB597A" w14:textId="77777777" w:rsidTr="00B8154D">
        <w:trPr>
          <w:cantSplit/>
          <w:trHeight w:val="70"/>
        </w:trPr>
        <w:tc>
          <w:tcPr>
            <w:tcW w:w="95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1BF6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7E95F3AC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E22" w14:textId="77777777" w:rsidR="00571EB1" w:rsidRPr="004B2BB5" w:rsidRDefault="00571EB1">
            <w:pPr>
              <w:pStyle w:val="Overskrift1"/>
              <w:rPr>
                <w:rFonts w:ascii="Montserrat" w:hAnsi="Montserrat"/>
                <w:sz w:val="8"/>
              </w:rPr>
            </w:pPr>
          </w:p>
          <w:p w14:paraId="689C1CC2" w14:textId="77777777" w:rsidR="00571EB1" w:rsidRPr="004B2BB5" w:rsidRDefault="00571EB1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Udgravningsarbejde</w:t>
            </w:r>
          </w:p>
          <w:p w14:paraId="48083995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</w:tr>
      <w:tr w:rsidR="00845E95" w:rsidRPr="00845E95" w14:paraId="3E715A50" w14:textId="77777777" w:rsidTr="00B8154D">
        <w:trPr>
          <w:cantSplit/>
          <w:trHeight w:val="161"/>
        </w:trPr>
        <w:tc>
          <w:tcPr>
            <w:tcW w:w="257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218ED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  <w:p w14:paraId="2073174A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Udgravningsdybde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 xml:space="preserve">     </w:t>
            </w:r>
            <w:r w:rsidR="00C4531E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C4531E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C4531E" w:rsidRPr="004B2BB5">
              <w:rPr>
                <w:rFonts w:ascii="Montserrat" w:hAnsi="Montserrat"/>
                <w:sz w:val="16"/>
              </w:rPr>
            </w:r>
            <w:r w:rsidR="00C4531E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C4531E" w:rsidRPr="004B2BB5">
              <w:rPr>
                <w:rFonts w:ascii="Montserrat" w:hAnsi="Montserrat"/>
              </w:rPr>
              <w:fldChar w:fldCharType="end"/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>m</w:t>
            </w:r>
            <w:r w:rsidRPr="004B2BB5">
              <w:rPr>
                <w:rFonts w:ascii="Montserrat" w:hAnsi="Montserrat"/>
                <w:color w:val="000000" w:themeColor="text1"/>
                <w:sz w:val="8"/>
              </w:rPr>
              <w:t xml:space="preserve"> </w:t>
            </w:r>
          </w:p>
          <w:p w14:paraId="7A512787" w14:textId="77777777" w:rsidR="00C66370" w:rsidRPr="004B2BB5" w:rsidRDefault="00C66370">
            <w:pPr>
              <w:rPr>
                <w:rFonts w:ascii="Montserrat" w:hAnsi="Montserrat"/>
                <w:b/>
                <w:color w:val="000000" w:themeColor="text1"/>
                <w:sz w:val="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66859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  <w:p w14:paraId="71BDCD02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Skal der foretages vand- standssænkning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</w:p>
          <w:p w14:paraId="196ECC27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A28C" w14:textId="77777777" w:rsidR="00571EB1" w:rsidRPr="004B2BB5" w:rsidRDefault="00BC1E1B" w:rsidP="00C4531E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-3132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20240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35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BF69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  <w:p w14:paraId="196DDDDD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Hvis ja, i hvilket niveau er vandspejlet konstateret i forhold til bunden af udgravningen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 xml:space="preserve"> </w:t>
            </w:r>
            <w:r w:rsidR="00845E95" w:rsidRPr="004B2BB5">
              <w:rPr>
                <w:rFonts w:ascii="Montserrat" w:hAnsi="Montserrat"/>
                <w:color w:val="000000" w:themeColor="text1"/>
                <w:sz w:val="16"/>
              </w:rPr>
              <w:t>1,0</w:t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 xml:space="preserve"> m</w:t>
            </w:r>
            <w:r w:rsidR="00845E95" w:rsidRPr="004B2BB5">
              <w:rPr>
                <w:rFonts w:ascii="Montserrat" w:hAnsi="Montserrat"/>
                <w:color w:val="000000" w:themeColor="text1"/>
                <w:sz w:val="16"/>
              </w:rPr>
              <w:t>eter</w:t>
            </w:r>
          </w:p>
          <w:p w14:paraId="26E51C09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</w:tr>
      <w:tr w:rsidR="00845E95" w:rsidRPr="00845E95" w14:paraId="0A96E79C" w14:textId="77777777" w:rsidTr="00B8154D">
        <w:trPr>
          <w:cantSplit/>
          <w:trHeight w:val="161"/>
        </w:trPr>
        <w:tc>
          <w:tcPr>
            <w:tcW w:w="2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F1F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  <w:p w14:paraId="00596CDC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Hvor meget skal vand-</w:t>
            </w:r>
          </w:p>
          <w:p w14:paraId="01B1EA2D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spejlet holdes sænket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 xml:space="preserve">    </w:t>
            </w:r>
            <w:r w:rsidR="00C4531E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C4531E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C4531E" w:rsidRPr="004B2BB5">
              <w:rPr>
                <w:rFonts w:ascii="Montserrat" w:hAnsi="Montserrat"/>
                <w:sz w:val="16"/>
              </w:rPr>
            </w:r>
            <w:r w:rsidR="00C4531E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C4531E" w:rsidRPr="004B2BB5">
              <w:rPr>
                <w:rFonts w:ascii="Montserrat" w:hAnsi="Montserrat"/>
              </w:rPr>
              <w:fldChar w:fldCharType="end"/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>m</w:t>
            </w:r>
          </w:p>
          <w:p w14:paraId="217160F2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64B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  <w:p w14:paraId="58AF7C49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Hvor længe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 xml:space="preserve">         </w:t>
            </w:r>
            <w:r w:rsidR="00C4531E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="00C4531E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C4531E" w:rsidRPr="004B2BB5">
              <w:rPr>
                <w:rFonts w:ascii="Montserrat" w:hAnsi="Montserrat"/>
                <w:sz w:val="16"/>
              </w:rPr>
            </w:r>
            <w:r w:rsidR="00C4531E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C4531E" w:rsidRPr="004B2BB5">
              <w:rPr>
                <w:rFonts w:ascii="Montserrat" w:hAnsi="Montserrat"/>
              </w:rPr>
              <w:fldChar w:fldCharType="end"/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>dage</w:t>
            </w:r>
          </w:p>
          <w:p w14:paraId="5F3FE515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  <w:tc>
          <w:tcPr>
            <w:tcW w:w="35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FA5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  <w:p w14:paraId="1FE49EB1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Hvilket sugemateriel anvendes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  <w:r w:rsidRPr="004B2BB5">
              <w:rPr>
                <w:rFonts w:ascii="Montserrat" w:hAnsi="Montserrat"/>
                <w:color w:val="000000" w:themeColor="text1"/>
                <w:sz w:val="16"/>
              </w:rPr>
              <w:t xml:space="preserve">  </w:t>
            </w:r>
          </w:p>
          <w:p w14:paraId="20A8A64C" w14:textId="77777777" w:rsidR="00571EB1" w:rsidRPr="004B2BB5" w:rsidRDefault="00BC1E1B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19106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B1" w:rsidRPr="004B2BB5">
              <w:rPr>
                <w:rFonts w:ascii="Montserrat" w:hAnsi="Montserrat"/>
                <w:color w:val="000000" w:themeColor="text1"/>
                <w:sz w:val="16"/>
              </w:rPr>
              <w:t xml:space="preserve"> Sugespids        </w:t>
            </w:r>
            <w:sdt>
              <w:sdtPr>
                <w:rPr>
                  <w:rFonts w:ascii="Montserrat" w:hAnsi="Montserrat"/>
                </w:rPr>
                <w:id w:val="2244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B1" w:rsidRPr="004B2BB5">
              <w:rPr>
                <w:rFonts w:ascii="Montserrat" w:hAnsi="Montserrat"/>
                <w:color w:val="000000" w:themeColor="text1"/>
                <w:sz w:val="16"/>
              </w:rPr>
              <w:t xml:space="preserve"> Brønde</w:t>
            </w:r>
          </w:p>
          <w:p w14:paraId="01007BB8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</w:tr>
      <w:tr w:rsidR="00571EB1" w:rsidRPr="008A668B" w14:paraId="6BD00E3F" w14:textId="77777777" w:rsidTr="00B8154D">
        <w:trPr>
          <w:cantSplit/>
          <w:trHeight w:val="161"/>
        </w:trPr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401421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67510DC4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Skal der piloteres?</w:t>
            </w:r>
          </w:p>
          <w:p w14:paraId="2B89FD35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AE65" w14:textId="77777777" w:rsidR="00571EB1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42329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4467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65838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Hvis ja, antal pæle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4" w:name="Tekst55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4"/>
            <w:r w:rsidRPr="004B2BB5">
              <w:rPr>
                <w:rFonts w:ascii="Montserrat" w:hAnsi="Montserrat"/>
                <w:sz w:val="16"/>
              </w:rPr>
              <w:t xml:space="preserve"> stk.</w:t>
            </w:r>
          </w:p>
        </w:tc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33C06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Pælenes længde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  <w:r w:rsidRPr="004B2BB5">
              <w:rPr>
                <w:rFonts w:ascii="Montserrat" w:hAnsi="Montserrat"/>
                <w:sz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5" w:name="Tekst56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5"/>
          </w:p>
        </w:tc>
        <w:tc>
          <w:tcPr>
            <w:tcW w:w="24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B0A8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Pælenes dimension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  <w:r w:rsidRPr="004B2BB5">
              <w:rPr>
                <w:rFonts w:ascii="Montserrat" w:hAnsi="Montserrat"/>
                <w:sz w:val="16"/>
              </w:rPr>
              <w:t xml:space="preserve">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6" w:name="Tekst57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6"/>
            <w:r w:rsidRPr="004B2BB5">
              <w:rPr>
                <w:rFonts w:ascii="Montserrat" w:hAnsi="Montserrat"/>
                <w:sz w:val="16"/>
              </w:rPr>
              <w:t xml:space="preserve"> cm</w:t>
            </w:r>
          </w:p>
        </w:tc>
      </w:tr>
      <w:tr w:rsidR="00571EB1" w:rsidRPr="008A668B" w14:paraId="1833E4AB" w14:textId="77777777" w:rsidTr="004B2BB5">
        <w:trPr>
          <w:cantSplit/>
          <w:trHeight w:val="161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F7256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769212FF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Skal der rammes spuns?</w:t>
            </w:r>
          </w:p>
          <w:p w14:paraId="5CEFC4F5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E2D0" w14:textId="77777777" w:rsidR="00571EB1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80969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27692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4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306A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Hvis ja, hvilke </w:t>
            </w:r>
            <w:proofErr w:type="gramStart"/>
            <w:r w:rsidRPr="004B2BB5">
              <w:rPr>
                <w:rFonts w:ascii="Montserrat" w:hAnsi="Montserrat"/>
                <w:sz w:val="16"/>
              </w:rPr>
              <w:t>spuns</w:t>
            </w:r>
            <w:proofErr w:type="gramEnd"/>
            <w:r w:rsidRPr="004B2BB5">
              <w:rPr>
                <w:rFonts w:ascii="Montserrat" w:hAnsi="Montserrat"/>
                <w:sz w:val="16"/>
              </w:rPr>
              <w:t xml:space="preserve"> anvendes?  </w:t>
            </w:r>
            <w:sdt>
              <w:sdtPr>
                <w:rPr>
                  <w:rFonts w:ascii="Montserrat" w:hAnsi="Montserrat"/>
                </w:rPr>
                <w:id w:val="88745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B2BB5">
              <w:rPr>
                <w:rFonts w:ascii="Montserrat" w:hAnsi="Montserrat"/>
                <w:sz w:val="16"/>
              </w:rPr>
              <w:t xml:space="preserve"> Træ      </w:t>
            </w:r>
            <w:sdt>
              <w:sdtPr>
                <w:rPr>
                  <w:rFonts w:ascii="Montserrat" w:hAnsi="Montserrat"/>
                </w:rPr>
                <w:id w:val="-83847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B2BB5">
              <w:rPr>
                <w:rFonts w:ascii="Montserrat" w:hAnsi="Montserrat"/>
                <w:sz w:val="16"/>
              </w:rPr>
              <w:t xml:space="preserve"> Jern</w:t>
            </w:r>
          </w:p>
        </w:tc>
        <w:tc>
          <w:tcPr>
            <w:tcW w:w="24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06E3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Samlet længde/højde af spunsvæggen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  <w:r w:rsidRPr="004B2BB5">
              <w:rPr>
                <w:rFonts w:ascii="Montserrat" w:hAnsi="Montserrat"/>
                <w:sz w:val="16"/>
              </w:rPr>
              <w:t xml:space="preserve">          </w:t>
            </w: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7" w:name="Tekst58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7"/>
            <w:r w:rsidRPr="004B2BB5">
              <w:rPr>
                <w:rFonts w:ascii="Montserrat" w:hAnsi="Montserrat"/>
                <w:sz w:val="16"/>
              </w:rPr>
              <w:t xml:space="preserve"> m</w:t>
            </w:r>
          </w:p>
        </w:tc>
      </w:tr>
      <w:tr w:rsidR="00571EB1" w:rsidRPr="008A668B" w14:paraId="099249E6" w14:textId="77777777" w:rsidTr="004B2BB5">
        <w:trPr>
          <w:cantSplit/>
          <w:trHeight w:val="161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8426C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1878FBF5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Fjernes spunsen efter endt arbejde?</w:t>
            </w:r>
          </w:p>
          <w:p w14:paraId="7466ADDB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8B22E" w14:textId="77777777" w:rsidR="00571EB1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97964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2034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6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FDD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Optrækning ved    </w:t>
            </w:r>
            <w:sdt>
              <w:sdtPr>
                <w:rPr>
                  <w:rFonts w:ascii="Montserrat" w:hAnsi="Montserrat"/>
                </w:rPr>
                <w:id w:val="9659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B2BB5">
              <w:rPr>
                <w:rFonts w:ascii="Montserrat" w:hAnsi="Montserrat"/>
                <w:sz w:val="16"/>
              </w:rPr>
              <w:t xml:space="preserve"> Vibrationstræk            </w:t>
            </w:r>
            <w:sdt>
              <w:sdtPr>
                <w:rPr>
                  <w:rFonts w:ascii="Montserrat" w:hAnsi="Montserrat"/>
                </w:rPr>
                <w:id w:val="-8280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B2BB5">
              <w:rPr>
                <w:rFonts w:ascii="Montserrat" w:hAnsi="Montserrat"/>
                <w:sz w:val="16"/>
              </w:rPr>
              <w:t xml:space="preserve"> stabilt træk </w:t>
            </w:r>
          </w:p>
        </w:tc>
      </w:tr>
      <w:tr w:rsidR="00571EB1" w:rsidRPr="008A668B" w14:paraId="3CB099F3" w14:textId="77777777" w:rsidTr="004B2BB5">
        <w:trPr>
          <w:cantSplit/>
          <w:trHeight w:val="999"/>
        </w:trPr>
        <w:tc>
          <w:tcPr>
            <w:tcW w:w="4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9C143" w14:textId="77777777" w:rsidR="00571EB1" w:rsidRPr="004B2BB5" w:rsidRDefault="00571EB1" w:rsidP="00571EB1">
            <w:pPr>
              <w:rPr>
                <w:rFonts w:ascii="Montserrat" w:hAnsi="Montserrat"/>
                <w:sz w:val="14"/>
                <w:szCs w:val="14"/>
              </w:rPr>
            </w:pPr>
          </w:p>
          <w:p w14:paraId="78E816D4" w14:textId="77777777" w:rsidR="00571EB1" w:rsidRPr="004B2BB5" w:rsidRDefault="00571EB1" w:rsidP="00571EB1">
            <w:pPr>
              <w:rPr>
                <w:rFonts w:ascii="Montserrat" w:hAnsi="Montserrat"/>
                <w:sz w:val="14"/>
                <w:szCs w:val="14"/>
              </w:rPr>
            </w:pPr>
            <w:r w:rsidRPr="004B2BB5">
              <w:rPr>
                <w:rFonts w:ascii="Montserrat" w:hAnsi="Montserrat"/>
                <w:sz w:val="14"/>
                <w:szCs w:val="14"/>
              </w:rPr>
              <w:t>Husk altid i forbindelse med:</w:t>
            </w:r>
            <w:r w:rsidRPr="004B2BB5">
              <w:rPr>
                <w:rFonts w:ascii="Montserrat" w:hAnsi="Montserrat"/>
                <w:sz w:val="14"/>
                <w:szCs w:val="14"/>
              </w:rPr>
              <w:tab/>
              <w:t>Pilotering:</w:t>
            </w:r>
          </w:p>
          <w:p w14:paraId="7AC0CE01" w14:textId="77777777" w:rsidR="00571EB1" w:rsidRPr="004B2BB5" w:rsidRDefault="00571EB1" w:rsidP="00571EB1">
            <w:pPr>
              <w:rPr>
                <w:rFonts w:ascii="Montserrat" w:hAnsi="Montserrat"/>
                <w:sz w:val="14"/>
                <w:szCs w:val="14"/>
              </w:rPr>
            </w:pPr>
          </w:p>
          <w:p w14:paraId="51ABFA78" w14:textId="77777777" w:rsidR="00571EB1" w:rsidRPr="004B2BB5" w:rsidRDefault="00571EB1" w:rsidP="004B2BB5">
            <w:pPr>
              <w:rPr>
                <w:rFonts w:ascii="Montserrat" w:hAnsi="Montserrat"/>
                <w:sz w:val="14"/>
                <w:szCs w:val="14"/>
              </w:rPr>
            </w:pPr>
            <w:r w:rsidRPr="004B2BB5">
              <w:rPr>
                <w:rFonts w:ascii="Montserrat" w:hAnsi="Montserrat"/>
                <w:sz w:val="14"/>
                <w:szCs w:val="14"/>
              </w:rPr>
              <w:tab/>
            </w:r>
            <w:r w:rsidRPr="004B2BB5">
              <w:rPr>
                <w:rFonts w:ascii="Montserrat" w:hAnsi="Montserrat"/>
                <w:sz w:val="14"/>
                <w:szCs w:val="14"/>
              </w:rPr>
              <w:tab/>
              <w:t>Grundvandssænkning:</w:t>
            </w:r>
          </w:p>
        </w:tc>
        <w:tc>
          <w:tcPr>
            <w:tcW w:w="51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49C0B" w14:textId="77777777" w:rsidR="00571EB1" w:rsidRPr="004B2BB5" w:rsidRDefault="00571EB1" w:rsidP="00571EB1">
            <w:pPr>
              <w:rPr>
                <w:rFonts w:ascii="Montserrat" w:hAnsi="Montserrat"/>
                <w:sz w:val="14"/>
                <w:szCs w:val="14"/>
              </w:rPr>
            </w:pPr>
          </w:p>
          <w:p w14:paraId="24D332A8" w14:textId="77777777" w:rsidR="00571EB1" w:rsidRPr="004B2BB5" w:rsidRDefault="00571EB1" w:rsidP="00571EB1">
            <w:pPr>
              <w:rPr>
                <w:rFonts w:ascii="Montserrat" w:hAnsi="Montserrat"/>
                <w:sz w:val="14"/>
                <w:szCs w:val="14"/>
              </w:rPr>
            </w:pPr>
            <w:r w:rsidRPr="004B2BB5">
              <w:rPr>
                <w:rFonts w:ascii="Montserrat" w:hAnsi="Montserrat"/>
                <w:sz w:val="14"/>
                <w:szCs w:val="14"/>
              </w:rPr>
              <w:t>Indsendelse af geoteknisk rapport og fotografering af omkringliggende ejendomme</w:t>
            </w:r>
          </w:p>
          <w:p w14:paraId="554B16A5" w14:textId="77777777" w:rsidR="00571EB1" w:rsidRPr="004B2BB5" w:rsidRDefault="00571EB1" w:rsidP="004B2BB5">
            <w:pPr>
              <w:rPr>
                <w:rFonts w:ascii="Montserrat" w:hAnsi="Montserrat"/>
                <w:sz w:val="14"/>
                <w:szCs w:val="14"/>
              </w:rPr>
            </w:pPr>
            <w:r w:rsidRPr="004B2BB5">
              <w:rPr>
                <w:rFonts w:ascii="Montserrat" w:hAnsi="Montserrat"/>
                <w:sz w:val="14"/>
                <w:szCs w:val="14"/>
              </w:rPr>
              <w:t>Indsendelse af geoteknisk rapport</w:t>
            </w:r>
          </w:p>
        </w:tc>
      </w:tr>
      <w:tr w:rsidR="00571EB1" w:rsidRPr="008A668B" w14:paraId="669E7E46" w14:textId="77777777" w:rsidTr="004B2BB5">
        <w:trPr>
          <w:cantSplit/>
          <w:trHeight w:val="70"/>
        </w:trPr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EC93B" w14:textId="77777777" w:rsidR="00571EB1" w:rsidRPr="004B2BB5" w:rsidRDefault="00571EB1">
            <w:pPr>
              <w:rPr>
                <w:rFonts w:ascii="Montserrat" w:hAnsi="Montserrat"/>
                <w:sz w:val="12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AC0FC" w14:textId="77777777" w:rsidR="00571EB1" w:rsidRPr="004B2BB5" w:rsidRDefault="00571EB1">
            <w:pPr>
              <w:rPr>
                <w:rFonts w:ascii="Montserrat" w:hAnsi="Montserrat"/>
                <w:sz w:val="12"/>
              </w:rPr>
            </w:pPr>
          </w:p>
        </w:tc>
        <w:tc>
          <w:tcPr>
            <w:tcW w:w="6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A7A9B" w14:textId="77777777" w:rsidR="00571EB1" w:rsidRPr="004B2BB5" w:rsidRDefault="00571EB1">
            <w:pPr>
              <w:rPr>
                <w:rFonts w:ascii="Montserrat" w:hAnsi="Montserrat"/>
                <w:sz w:val="12"/>
              </w:rPr>
            </w:pPr>
          </w:p>
        </w:tc>
      </w:tr>
      <w:tr w:rsidR="00571EB1" w:rsidRPr="008A668B" w14:paraId="405972AD" w14:textId="77777777" w:rsidTr="00B8154D">
        <w:trPr>
          <w:cantSplit/>
          <w:trHeight w:val="161"/>
        </w:trPr>
        <w:tc>
          <w:tcPr>
            <w:tcW w:w="2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5F27D5" w14:textId="77777777" w:rsidR="00571EB1" w:rsidRPr="004B2BB5" w:rsidRDefault="00571EB1">
            <w:pPr>
              <w:pStyle w:val="Overskrift1"/>
              <w:rPr>
                <w:rFonts w:ascii="Montserrat" w:hAnsi="Montserrat"/>
                <w:sz w:val="8"/>
              </w:rPr>
            </w:pPr>
          </w:p>
          <w:p w14:paraId="0287FF82" w14:textId="77777777" w:rsidR="00571EB1" w:rsidRPr="004B2BB5" w:rsidRDefault="00571EB1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Hvilket arbejde skal udføres</w:t>
            </w:r>
            <w:r w:rsidR="008A668B" w:rsidRPr="004B2BB5">
              <w:rPr>
                <w:rFonts w:ascii="Montserrat" w:hAnsi="Montserrat"/>
              </w:rPr>
              <w:t>?</w:t>
            </w:r>
          </w:p>
          <w:p w14:paraId="3661CBA2" w14:textId="77777777" w:rsidR="00571EB1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0744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B1" w:rsidRPr="004B2BB5">
              <w:rPr>
                <w:rFonts w:ascii="Montserrat" w:hAnsi="Montserrat"/>
                <w:sz w:val="16"/>
              </w:rPr>
              <w:t xml:space="preserve"> Nybygning </w:t>
            </w:r>
          </w:p>
          <w:p w14:paraId="60CDE28A" w14:textId="77777777" w:rsidR="00571EB1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541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B1" w:rsidRPr="004B2BB5">
              <w:rPr>
                <w:rFonts w:ascii="Montserrat" w:hAnsi="Montserrat"/>
                <w:sz w:val="16"/>
              </w:rPr>
              <w:t xml:space="preserve"> Til-/ombygning</w:t>
            </w:r>
          </w:p>
          <w:p w14:paraId="5578AD0F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40BFE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Er alle bygninger opført på støbt fundament eller på betonblokke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CC631" w14:textId="77777777" w:rsidR="00571EB1" w:rsidRPr="004B2BB5" w:rsidRDefault="00BC1E1B" w:rsidP="00C4531E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19141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7328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35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C4B79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Hvis nej, anfør hvilke bygninger, der ikke er opført på støbt fundament eller betonblokke</w:t>
            </w:r>
          </w:p>
          <w:p w14:paraId="59983C98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8" w:name="Tekst59"/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bookmarkEnd w:id="8"/>
          </w:p>
        </w:tc>
      </w:tr>
      <w:tr w:rsidR="007A58D3" w:rsidRPr="007A58D3" w14:paraId="05D364A9" w14:textId="77777777" w:rsidTr="00B8154D">
        <w:trPr>
          <w:cantSplit/>
          <w:trHeight w:val="1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1406C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color w:val="000000" w:themeColor="text1"/>
                <w:sz w:val="8"/>
              </w:rPr>
            </w:pPr>
          </w:p>
          <w:p w14:paraId="59614673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color w:val="000000" w:themeColor="text1"/>
              </w:rPr>
            </w:pPr>
            <w:r w:rsidRPr="004B2BB5">
              <w:rPr>
                <w:rFonts w:ascii="Montserrat" w:hAnsi="Montserrat"/>
                <w:b w:val="0"/>
                <w:color w:val="000000" w:themeColor="text1"/>
              </w:rPr>
              <w:t>Skal der under- mures?</w:t>
            </w:r>
          </w:p>
          <w:p w14:paraId="03D8941B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6799F" w14:textId="77777777" w:rsidR="00571EB1" w:rsidRPr="004B2BB5" w:rsidRDefault="00BC1E1B" w:rsidP="00C4531E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-40522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2038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489E0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Hvis ja, udføres arbejdet i sek-tioner af højst 1,5m længde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A4B" w14:textId="77777777" w:rsidR="00571EB1" w:rsidRPr="004B2BB5" w:rsidRDefault="00BC1E1B" w:rsidP="00C4531E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-12909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70941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569DF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Er der port ved under-murede fundamenter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55B2" w14:textId="77777777" w:rsidR="00571EB1" w:rsidRPr="004B2BB5" w:rsidRDefault="00BC1E1B" w:rsidP="00C4531E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19406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99039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</w:tr>
      <w:tr w:rsidR="007A58D3" w:rsidRPr="007A58D3" w14:paraId="0C17F3F9" w14:textId="77777777" w:rsidTr="00B8154D">
        <w:trPr>
          <w:cantSplit/>
          <w:trHeight w:val="1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95674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color w:val="000000" w:themeColor="text1"/>
                <w:sz w:val="8"/>
              </w:rPr>
            </w:pPr>
          </w:p>
          <w:p w14:paraId="5C065650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color w:val="000000" w:themeColor="text1"/>
              </w:rPr>
            </w:pPr>
            <w:r w:rsidRPr="004B2BB5">
              <w:rPr>
                <w:rFonts w:ascii="Montserrat" w:hAnsi="Montserrat"/>
                <w:b w:val="0"/>
                <w:color w:val="000000" w:themeColor="text1"/>
              </w:rPr>
              <w:t>Foretages ind-griben i bærende konstruktioner</w:t>
            </w:r>
            <w:r w:rsidR="008A668B" w:rsidRPr="004B2BB5">
              <w:rPr>
                <w:rFonts w:ascii="Montserrat" w:hAnsi="Montserrat"/>
                <w:b w:val="0"/>
                <w:color w:val="000000" w:themeColor="text1"/>
              </w:rPr>
              <w:t>?</w:t>
            </w:r>
          </w:p>
          <w:p w14:paraId="7A2A2169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8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0BDFE" w14:textId="77777777" w:rsidR="00571EB1" w:rsidRPr="004B2BB5" w:rsidRDefault="00BC1E1B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127274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9724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5950F" w14:textId="77777777" w:rsidR="00922D0D" w:rsidRPr="004B2BB5" w:rsidRDefault="00571EB1" w:rsidP="00922D0D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Rømmes lokalerne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4DD8" w14:textId="77777777" w:rsidR="00571EB1" w:rsidRPr="004B2BB5" w:rsidRDefault="00BC1E1B" w:rsidP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-123978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37558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B38CD" w14:textId="77777777" w:rsidR="00571EB1" w:rsidRPr="004B2BB5" w:rsidRDefault="00571EB1">
            <w:pPr>
              <w:rPr>
                <w:rFonts w:ascii="Montserrat" w:hAnsi="Montserrat"/>
                <w:color w:val="000000" w:themeColor="text1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Er bygningerne fredet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E86F" w14:textId="77777777" w:rsidR="00571EB1" w:rsidRPr="004B2BB5" w:rsidRDefault="00BC1E1B" w:rsidP="00C4531E">
            <w:pPr>
              <w:rPr>
                <w:rFonts w:ascii="Montserrat" w:hAnsi="Montserrat"/>
                <w:color w:val="000000" w:themeColor="text1"/>
                <w:sz w:val="16"/>
              </w:rPr>
            </w:pPr>
            <w:sdt>
              <w:sdtPr>
                <w:rPr>
                  <w:rFonts w:ascii="Montserrat" w:hAnsi="Montserrat"/>
                </w:rPr>
                <w:id w:val="173658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0904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</w:tr>
      <w:tr w:rsidR="00571EB1" w:rsidRPr="008A668B" w14:paraId="79730CCF" w14:textId="77777777" w:rsidTr="00B8154D">
        <w:trPr>
          <w:cantSplit/>
          <w:trHeight w:val="1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F73E80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sz w:val="8"/>
              </w:rPr>
            </w:pPr>
          </w:p>
          <w:p w14:paraId="612559F6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</w:rPr>
            </w:pPr>
            <w:r w:rsidRPr="004B2BB5">
              <w:rPr>
                <w:rFonts w:ascii="Montserrat" w:hAnsi="Montserrat"/>
                <w:b w:val="0"/>
              </w:rPr>
              <w:t>Hvilket år er byg-ningerne opført</w:t>
            </w:r>
            <w:r w:rsidR="008A668B" w:rsidRPr="004B2BB5">
              <w:rPr>
                <w:rFonts w:ascii="Montserrat" w:hAnsi="Montserrat"/>
                <w:b w:val="0"/>
              </w:rPr>
              <w:t>?</w:t>
            </w:r>
          </w:p>
          <w:p w14:paraId="70F92BAC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0D689C" w14:textId="77777777" w:rsidR="00922D0D" w:rsidRPr="004B2BB5" w:rsidRDefault="00C4531E" w:rsidP="00922D0D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2FDB6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Er bygningerne fotograferet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C358B" w14:textId="77777777" w:rsidR="008577BF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48882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42756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EC3E0" w14:textId="77777777" w:rsidR="00571EB1" w:rsidRPr="004B2BB5" w:rsidRDefault="00571EB1">
            <w:pPr>
              <w:rPr>
                <w:rFonts w:ascii="Montserrat" w:hAnsi="Montserrat"/>
                <w:color w:val="FF0000"/>
                <w:sz w:val="16"/>
              </w:rPr>
            </w:pPr>
            <w:r w:rsidRPr="004B2BB5">
              <w:rPr>
                <w:rFonts w:ascii="Montserrat" w:hAnsi="Montserrat"/>
                <w:color w:val="000000" w:themeColor="text1"/>
                <w:sz w:val="16"/>
              </w:rPr>
              <w:t>Samlet etageareal</w:t>
            </w:r>
            <w:r w:rsidR="008A668B" w:rsidRPr="004B2BB5">
              <w:rPr>
                <w:rFonts w:ascii="Montserrat" w:hAnsi="Montserrat"/>
                <w:color w:val="000000" w:themeColor="text1"/>
                <w:sz w:val="16"/>
              </w:rPr>
              <w:t>?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52EC" w14:textId="77777777" w:rsidR="00571EB1" w:rsidRPr="004B2BB5" w:rsidRDefault="00C4531E" w:rsidP="009803A7">
            <w:pPr>
              <w:rPr>
                <w:rFonts w:ascii="Montserrat" w:hAnsi="Montserrat"/>
                <w:color w:val="FF0000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</w:p>
        </w:tc>
      </w:tr>
      <w:tr w:rsidR="00571EB1" w:rsidRPr="008A668B" w14:paraId="0CDD36C6" w14:textId="77777777" w:rsidTr="00B8154D">
        <w:trPr>
          <w:cantSplit/>
          <w:trHeight w:val="1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BF62AD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sz w:val="8"/>
              </w:rPr>
            </w:pPr>
          </w:p>
          <w:p w14:paraId="42395BE4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</w:rPr>
            </w:pPr>
            <w:r w:rsidRPr="004B2BB5">
              <w:rPr>
                <w:rFonts w:ascii="Montserrat" w:hAnsi="Montserrat"/>
                <w:b w:val="0"/>
              </w:rPr>
              <w:t>Tilhører nogle af bygningerne bygherren</w:t>
            </w:r>
            <w:r w:rsidR="008A668B" w:rsidRPr="004B2BB5">
              <w:rPr>
                <w:rFonts w:ascii="Montserrat" w:hAnsi="Montserrat"/>
                <w:b w:val="0"/>
              </w:rPr>
              <w:t>?</w:t>
            </w:r>
          </w:p>
          <w:p w14:paraId="2D8719E3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8EE0F" w14:textId="77777777" w:rsidR="00571EB1" w:rsidRPr="004B2BB5" w:rsidRDefault="00BC1E1B" w:rsidP="00C4531E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29050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5189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69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9210" w14:textId="77777777" w:rsidR="00571EB1" w:rsidRPr="004B2BB5" w:rsidRDefault="00571EB1" w:rsidP="00571EB1">
            <w:pPr>
              <w:rPr>
                <w:rFonts w:ascii="Montserrat" w:hAnsi="Montserrat"/>
                <w:sz w:val="8"/>
              </w:rPr>
            </w:pPr>
            <w:r w:rsidRPr="004B2BB5">
              <w:rPr>
                <w:rFonts w:ascii="Montserrat" w:hAnsi="Montserrat"/>
                <w:sz w:val="16"/>
              </w:rPr>
              <w:t>Hvis ja, hvilke</w:t>
            </w:r>
            <w:r w:rsidR="008F42F7" w:rsidRPr="004B2BB5">
              <w:rPr>
                <w:rFonts w:ascii="Montserrat" w:hAnsi="Montserrat"/>
                <w:sz w:val="16"/>
              </w:rPr>
              <w:t>? Alle</w:t>
            </w:r>
          </w:p>
        </w:tc>
      </w:tr>
      <w:tr w:rsidR="00571EB1" w:rsidRPr="008A668B" w14:paraId="123C954F" w14:textId="77777777" w:rsidTr="00B8154D">
        <w:trPr>
          <w:cantSplit/>
          <w:trHeight w:val="213"/>
        </w:trPr>
        <w:tc>
          <w:tcPr>
            <w:tcW w:w="4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AFDEF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783C6F8B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Særlige vanskeligheder i forbindelse med arbejdets udførelse?</w:t>
            </w:r>
          </w:p>
          <w:p w14:paraId="419030C4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A00D" w14:textId="77777777" w:rsidR="00571EB1" w:rsidRPr="004B2BB5" w:rsidRDefault="00BC1E1B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77709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62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3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C2F" w14:textId="77777777" w:rsidR="00571EB1" w:rsidRPr="004B2BB5" w:rsidRDefault="00571EB1">
            <w:pPr>
              <w:pStyle w:val="Brdtekst"/>
              <w:rPr>
                <w:rFonts w:ascii="Montserrat" w:hAnsi="Montserrat"/>
                <w:sz w:val="8"/>
              </w:rPr>
            </w:pPr>
          </w:p>
          <w:p w14:paraId="689CC2A1" w14:textId="77777777" w:rsidR="00571EB1" w:rsidRPr="004B2BB5" w:rsidRDefault="00571EB1">
            <w:pPr>
              <w:pStyle w:val="Brdtekst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 xml:space="preserve">Hvis ja, hvilke? </w:t>
            </w:r>
          </w:p>
          <w:p w14:paraId="60E3888E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(bilag med udførlig besvarelse skal vedlægges)</w:t>
            </w:r>
          </w:p>
          <w:p w14:paraId="13FAA946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</w:tr>
      <w:tr w:rsidR="00571EB1" w:rsidRPr="008A668B" w14:paraId="76CEE327" w14:textId="77777777" w:rsidTr="00B8154D">
        <w:trPr>
          <w:cantSplit/>
          <w:trHeight w:val="16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8B7FD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  <w:sz w:val="8"/>
              </w:rPr>
            </w:pPr>
          </w:p>
          <w:p w14:paraId="4FF738E7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</w:rPr>
            </w:pPr>
            <w:r w:rsidRPr="004B2BB5">
              <w:rPr>
                <w:rFonts w:ascii="Montserrat" w:hAnsi="Montserrat"/>
                <w:b w:val="0"/>
              </w:rPr>
              <w:t>Er de selv- eller medbygger</w:t>
            </w:r>
            <w:r w:rsidR="008A668B" w:rsidRPr="004B2BB5">
              <w:rPr>
                <w:rFonts w:ascii="Montserrat" w:hAnsi="Montserrat"/>
                <w:b w:val="0"/>
              </w:rPr>
              <w:t>?</w:t>
            </w:r>
          </w:p>
          <w:p w14:paraId="5A4EE782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44E28" w14:textId="77777777" w:rsidR="00571EB1" w:rsidRPr="004B2BB5" w:rsidRDefault="00BC1E1B" w:rsidP="008F42F7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3213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34594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70589" w14:textId="77777777" w:rsidR="00571EB1" w:rsidRPr="004B2BB5" w:rsidRDefault="00571EB1">
            <w:pPr>
              <w:pStyle w:val="Overskrift1"/>
              <w:rPr>
                <w:rFonts w:ascii="Montserrat" w:hAnsi="Montserrat"/>
                <w:b w:val="0"/>
              </w:rPr>
            </w:pPr>
            <w:r w:rsidRPr="004B2BB5">
              <w:rPr>
                <w:rFonts w:ascii="Montserrat" w:hAnsi="Montserrat"/>
                <w:b w:val="0"/>
              </w:rPr>
              <w:t>Er der tegnet bygningsbrand-forsikring for ejendommen</w:t>
            </w:r>
            <w:r w:rsidR="008A668B" w:rsidRPr="004B2BB5">
              <w:rPr>
                <w:rFonts w:ascii="Montserrat" w:hAnsi="Montserrat"/>
                <w:b w:val="0"/>
              </w:rPr>
              <w:t>?</w:t>
            </w:r>
            <w:r w:rsidRPr="004B2BB5">
              <w:rPr>
                <w:rFonts w:ascii="Montserrat" w:hAnsi="Montserrat"/>
                <w:b w:val="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2AAB" w14:textId="77777777" w:rsidR="00571EB1" w:rsidRPr="004B2BB5" w:rsidRDefault="00BC1E1B" w:rsidP="00C4531E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38283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7525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3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A0D" w14:textId="77777777" w:rsidR="00571EB1" w:rsidRPr="004B2BB5" w:rsidRDefault="00571EB1">
            <w:pPr>
              <w:rPr>
                <w:rFonts w:ascii="Montserrat" w:hAnsi="Montserrat"/>
                <w:sz w:val="2"/>
              </w:rPr>
            </w:pPr>
            <w:r w:rsidRPr="004B2BB5">
              <w:rPr>
                <w:rFonts w:ascii="Montserrat" w:hAnsi="Montserrat"/>
                <w:sz w:val="16"/>
              </w:rPr>
              <w:t xml:space="preserve">Hvis ja, i hvilket selskab?                   </w:t>
            </w:r>
          </w:p>
          <w:p w14:paraId="77619CF2" w14:textId="77777777" w:rsidR="00571EB1" w:rsidRPr="004B2BB5" w:rsidRDefault="00571EB1" w:rsidP="00C4531E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- policenummer?                                 </w:t>
            </w:r>
          </w:p>
        </w:tc>
      </w:tr>
      <w:tr w:rsidR="00571EB1" w:rsidRPr="008A668B" w14:paraId="4686DCD6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ED3717" w14:textId="77777777" w:rsidR="00571EB1" w:rsidRPr="004B2BB5" w:rsidRDefault="00571EB1">
            <w:pPr>
              <w:rPr>
                <w:rFonts w:ascii="Montserrat" w:hAnsi="Montserrat"/>
                <w:b/>
                <w:sz w:val="12"/>
              </w:rPr>
            </w:pPr>
          </w:p>
          <w:p w14:paraId="1C676B2A" w14:textId="77777777" w:rsidR="00571EB1" w:rsidRPr="004B2BB5" w:rsidRDefault="00571EB1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Montage – Oplysninger om forsikringen</w:t>
            </w:r>
          </w:p>
        </w:tc>
      </w:tr>
      <w:tr w:rsidR="00C66370" w:rsidRPr="008A668B" w14:paraId="312D4F0A" w14:textId="77777777" w:rsidTr="00C66370">
        <w:trPr>
          <w:cantSplit/>
          <w:trHeight w:val="161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D2C885" w14:textId="77777777" w:rsidR="00C66370" w:rsidRPr="004B2BB5" w:rsidRDefault="00C66370">
            <w:pPr>
              <w:rPr>
                <w:rFonts w:ascii="Montserrat" w:hAnsi="Montserrat"/>
                <w:sz w:val="8"/>
              </w:rPr>
            </w:pPr>
          </w:p>
          <w:p w14:paraId="37637ACC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Sum montage</w:t>
            </w:r>
          </w:p>
          <w:p w14:paraId="7E6AADD6" w14:textId="77777777" w:rsidR="00C66370" w:rsidRPr="004B2BB5" w:rsidRDefault="00C66370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9BE0C1" w14:textId="77777777" w:rsidR="00C66370" w:rsidRPr="004B2BB5" w:rsidRDefault="00C4531E" w:rsidP="00711D31">
            <w:pPr>
              <w:jc w:val="right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0A2940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Selvrisiko: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DD4D9F" w14:textId="77777777" w:rsidR="00C66370" w:rsidRPr="004B2BB5" w:rsidRDefault="00C66370" w:rsidP="00C66370">
            <w:pPr>
              <w:jc w:val="right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25.000 kr.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7B0A5" w14:textId="77777777" w:rsidR="00C66370" w:rsidRPr="004B2BB5" w:rsidRDefault="00C66370">
            <w:pPr>
              <w:rPr>
                <w:rFonts w:ascii="Montserrat" w:hAnsi="Montserrat"/>
                <w:sz w:val="8"/>
              </w:rPr>
            </w:pPr>
          </w:p>
          <w:p w14:paraId="4D406249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Meddækning </w:t>
            </w:r>
          </w:p>
          <w:p w14:paraId="3A077B23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af hottest?</w:t>
            </w:r>
          </w:p>
          <w:p w14:paraId="4C0BC7C7" w14:textId="77777777" w:rsidR="00C66370" w:rsidRPr="004B2BB5" w:rsidRDefault="00C66370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FC03DE" w14:textId="77777777" w:rsidR="00C66370" w:rsidRPr="004B2BB5" w:rsidRDefault="00BC1E1B" w:rsidP="00C4531E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24368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7156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</w:tr>
      <w:tr w:rsidR="00C66370" w:rsidRPr="008A668B" w14:paraId="0F265908" w14:textId="77777777" w:rsidTr="00C66370">
        <w:trPr>
          <w:cantSplit/>
          <w:trHeight w:val="161"/>
        </w:trPr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E01FC" w14:textId="77777777" w:rsidR="00C66370" w:rsidRPr="004B2BB5" w:rsidRDefault="00C66370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EE1BD" w14:textId="77777777" w:rsidR="00C66370" w:rsidRPr="004B2BB5" w:rsidRDefault="00C66370">
            <w:pPr>
              <w:jc w:val="right"/>
              <w:rPr>
                <w:rFonts w:ascii="Montserrat" w:hAnsi="Montserrat"/>
                <w:sz w:val="16"/>
              </w:rPr>
            </w:pPr>
          </w:p>
        </w:tc>
        <w:tc>
          <w:tcPr>
            <w:tcW w:w="2126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86C42F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212593" w14:textId="77777777" w:rsidR="00C66370" w:rsidRPr="004B2BB5" w:rsidRDefault="00C66370" w:rsidP="00C66370">
            <w:pPr>
              <w:jc w:val="right"/>
              <w:rPr>
                <w:rFonts w:ascii="Montserrat" w:hAnsi="Montserrat"/>
                <w:sz w:val="1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B64D3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Testperiode</w:t>
            </w:r>
          </w:p>
          <w:p w14:paraId="0D47C633" w14:textId="77777777" w:rsidR="00C66370" w:rsidRPr="004B2BB5" w:rsidRDefault="00C66370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5A50" w14:textId="77777777" w:rsidR="00C66370" w:rsidRPr="004B2BB5" w:rsidRDefault="00C66370" w:rsidP="00C66370">
            <w:pPr>
              <w:tabs>
                <w:tab w:val="left" w:pos="374"/>
              </w:tabs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ab/>
            </w:r>
            <w:r w:rsidR="00C4531E"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 w:rsidR="00C4531E"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="00C4531E" w:rsidRPr="004B2BB5">
              <w:rPr>
                <w:rFonts w:ascii="Montserrat" w:hAnsi="Montserrat"/>
                <w:sz w:val="16"/>
              </w:rPr>
            </w:r>
            <w:r w:rsidR="00C4531E"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C4531E" w:rsidRPr="004B2BB5">
              <w:rPr>
                <w:rFonts w:ascii="Montserrat" w:hAnsi="Montserrat"/>
              </w:rPr>
              <w:fldChar w:fldCharType="end"/>
            </w:r>
          </w:p>
          <w:p w14:paraId="1E1462FD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</w:p>
        </w:tc>
      </w:tr>
      <w:tr w:rsidR="00571EB1" w:rsidRPr="008A668B" w14:paraId="380F48A6" w14:textId="77777777" w:rsidTr="00B8154D">
        <w:trPr>
          <w:cantSplit/>
          <w:trHeight w:val="161"/>
        </w:trPr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324892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1D16D984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Dækningsperiode?</w:t>
            </w:r>
          </w:p>
          <w:p w14:paraId="10A35394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7807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CA1833" w14:textId="77777777" w:rsidR="00571EB1" w:rsidRPr="004B2BB5" w:rsidRDefault="00571EB1" w:rsidP="00C4531E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>Begyndelsesdato:</w:t>
            </w:r>
            <w:r w:rsidRPr="004B2BB5">
              <w:rPr>
                <w:rFonts w:ascii="Montserrat" w:hAnsi="Montserrat"/>
              </w:rPr>
              <w:tab/>
            </w:r>
            <w:r w:rsidRPr="004B2BB5">
              <w:rPr>
                <w:rFonts w:ascii="Montserrat" w:hAnsi="Montserrat"/>
                <w:b/>
                <w:sz w:val="16"/>
              </w:rPr>
              <w:t xml:space="preserve">Afslutningsdato: </w:t>
            </w:r>
          </w:p>
        </w:tc>
      </w:tr>
      <w:tr w:rsidR="00571EB1" w:rsidRPr="008A668B" w14:paraId="16289001" w14:textId="77777777" w:rsidTr="00B8154D">
        <w:trPr>
          <w:cantSplit/>
          <w:trHeight w:val="133"/>
        </w:trPr>
        <w:tc>
          <w:tcPr>
            <w:tcW w:w="95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2E644" w14:textId="77777777" w:rsidR="00571EB1" w:rsidRPr="004B2BB5" w:rsidRDefault="00571EB1">
            <w:pPr>
              <w:rPr>
                <w:rFonts w:ascii="Montserrat" w:hAnsi="Montserrat"/>
                <w:sz w:val="12"/>
              </w:rPr>
            </w:pPr>
          </w:p>
        </w:tc>
      </w:tr>
      <w:tr w:rsidR="00571EB1" w:rsidRPr="008A668B" w14:paraId="1FACC97A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2CEA" w14:textId="77777777" w:rsidR="00571EB1" w:rsidRPr="004B2BB5" w:rsidRDefault="00571EB1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Afhjælpningsperiode</w:t>
            </w:r>
            <w:r w:rsidR="00075C66" w:rsidRPr="004B2BB5">
              <w:rPr>
                <w:rFonts w:ascii="Montserrat" w:hAnsi="Montserrat"/>
              </w:rPr>
              <w:t xml:space="preserve"> (både entreprise- og montagedelen)</w:t>
            </w:r>
          </w:p>
        </w:tc>
      </w:tr>
      <w:tr w:rsidR="00571EB1" w:rsidRPr="008A668B" w14:paraId="7A0C7A59" w14:textId="77777777" w:rsidTr="00571EB1">
        <w:trPr>
          <w:cantSplit/>
          <w:trHeight w:val="161"/>
        </w:trPr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A1733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7818DD1C" w14:textId="77777777" w:rsidR="00571EB1" w:rsidRPr="004B2BB5" w:rsidRDefault="00571EB1">
            <w:pPr>
              <w:pStyle w:val="Brdtekst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Ønskes meddækning af afhjælpningsperiode</w:t>
            </w:r>
            <w:r w:rsidR="008A668B" w:rsidRPr="004B2BB5">
              <w:rPr>
                <w:rFonts w:ascii="Montserrat" w:hAnsi="Montserrat"/>
              </w:rPr>
              <w:t>?</w:t>
            </w:r>
          </w:p>
          <w:p w14:paraId="6CE7765A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44C37" w14:textId="77777777" w:rsidR="00571EB1" w:rsidRPr="004B2BB5" w:rsidRDefault="00BC1E1B" w:rsidP="00C66370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60419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28FC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72803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28FC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C94A6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Hvis ja, dækningsperiode                  </w:t>
            </w:r>
          </w:p>
          <w:p w14:paraId="223F86C3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antal måneder</w:t>
            </w:r>
            <w:r w:rsidR="008A668B" w:rsidRPr="004B2BB5">
              <w:rPr>
                <w:rFonts w:ascii="Montserrat" w:hAnsi="Montserrat"/>
                <w:sz w:val="16"/>
              </w:rPr>
              <w:t>?</w:t>
            </w: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B43D" w14:textId="77777777" w:rsidR="00571EB1" w:rsidRPr="004B2BB5" w:rsidRDefault="00BC1E1B" w:rsidP="009E00C9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6201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12      </w:t>
            </w:r>
            <w:sdt>
              <w:sdtPr>
                <w:rPr>
                  <w:rFonts w:ascii="Montserrat" w:hAnsi="Montserrat"/>
                </w:rPr>
                <w:id w:val="-17575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24</w:t>
            </w:r>
          </w:p>
        </w:tc>
      </w:tr>
      <w:tr w:rsidR="00571EB1" w:rsidRPr="008A668B" w14:paraId="6B4BED69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EA1A4" w14:textId="77777777" w:rsidR="00571EB1" w:rsidRPr="004B2BB5" w:rsidRDefault="00571EB1">
            <w:pPr>
              <w:rPr>
                <w:rFonts w:ascii="Montserrat" w:hAnsi="Montserrat"/>
                <w:sz w:val="12"/>
              </w:rPr>
            </w:pPr>
          </w:p>
        </w:tc>
      </w:tr>
      <w:tr w:rsidR="00571EB1" w:rsidRPr="008A668B" w14:paraId="585625A9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FD75E" w14:textId="77777777" w:rsidR="00571EB1" w:rsidRPr="004B2BB5" w:rsidRDefault="00571EB1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Bestående bygninger</w:t>
            </w:r>
            <w:r w:rsidR="00C66370" w:rsidRPr="004B2BB5">
              <w:rPr>
                <w:rFonts w:ascii="Montserrat" w:hAnsi="Montserrat"/>
              </w:rPr>
              <w:t>/løsøre</w:t>
            </w:r>
          </w:p>
        </w:tc>
      </w:tr>
      <w:tr w:rsidR="00571EB1" w:rsidRPr="008A668B" w14:paraId="740B66B6" w14:textId="77777777" w:rsidTr="00B8154D">
        <w:trPr>
          <w:cantSplit/>
          <w:trHeight w:val="339"/>
        </w:trPr>
        <w:tc>
          <w:tcPr>
            <w:tcW w:w="47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FAF8A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352E3798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Ønskes meddækning af bestående bygninger</w:t>
            </w:r>
            <w:r w:rsidR="00C66370" w:rsidRPr="004B2BB5">
              <w:rPr>
                <w:rFonts w:ascii="Montserrat" w:hAnsi="Montserrat"/>
                <w:sz w:val="16"/>
              </w:rPr>
              <w:t>/løsøre</w:t>
            </w:r>
            <w:r w:rsidRPr="004B2BB5">
              <w:rPr>
                <w:rFonts w:ascii="Montserrat" w:hAnsi="Montserrat"/>
                <w:sz w:val="16"/>
              </w:rPr>
              <w:t>?</w:t>
            </w:r>
          </w:p>
          <w:p w14:paraId="4917A2CD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717C" w14:textId="77777777" w:rsidR="00571EB1" w:rsidRPr="004B2BB5" w:rsidRDefault="00BC1E1B" w:rsidP="00C66370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4054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2375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0C9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00C9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761D0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32C03225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Hvis ja, 1.risikoforsikringssum</w:t>
            </w:r>
          </w:p>
          <w:p w14:paraId="12507728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7F879" w14:textId="77777777" w:rsidR="00571EB1" w:rsidRPr="004B2BB5" w:rsidRDefault="00C4531E">
            <w:pPr>
              <w:jc w:val="right"/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10</w:t>
            </w:r>
            <w:r w:rsidR="005703C2" w:rsidRPr="004B2BB5">
              <w:rPr>
                <w:rFonts w:ascii="Montserrat" w:hAnsi="Montserrat"/>
                <w:sz w:val="16"/>
              </w:rPr>
              <w:t>.0</w:t>
            </w:r>
            <w:r w:rsidR="002034E0" w:rsidRPr="004B2BB5">
              <w:rPr>
                <w:rFonts w:ascii="Montserrat" w:hAnsi="Montserrat"/>
                <w:sz w:val="16"/>
              </w:rPr>
              <w:t>00.000</w:t>
            </w:r>
            <w:r w:rsidR="00571EB1" w:rsidRPr="004B2BB5">
              <w:rPr>
                <w:rFonts w:ascii="Montserrat" w:hAnsi="Montserrat"/>
                <w:sz w:val="16"/>
              </w:rPr>
              <w:t xml:space="preserve"> kr.</w:t>
            </w:r>
          </w:p>
          <w:p w14:paraId="4B04039C" w14:textId="77777777" w:rsidR="00571EB1" w:rsidRPr="004B2BB5" w:rsidRDefault="00571EB1">
            <w:pPr>
              <w:jc w:val="right"/>
              <w:rPr>
                <w:rFonts w:ascii="Montserrat" w:hAnsi="Montserrat"/>
                <w:sz w:val="8"/>
              </w:rPr>
            </w:pPr>
          </w:p>
        </w:tc>
      </w:tr>
      <w:tr w:rsidR="00571EB1" w:rsidRPr="008A668B" w14:paraId="157952DD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05BA9" w14:textId="77777777" w:rsidR="00571EB1" w:rsidRPr="004B2BB5" w:rsidRDefault="00571EB1">
            <w:pPr>
              <w:rPr>
                <w:rFonts w:ascii="Montserrat" w:hAnsi="Montserrat"/>
                <w:sz w:val="12"/>
              </w:rPr>
            </w:pPr>
          </w:p>
        </w:tc>
      </w:tr>
      <w:tr w:rsidR="00571EB1" w:rsidRPr="004B2BB5" w14:paraId="6754EED5" w14:textId="77777777" w:rsidTr="00B8154D">
        <w:trPr>
          <w:cantSplit/>
          <w:trHeight w:val="161"/>
        </w:trPr>
        <w:tc>
          <w:tcPr>
            <w:tcW w:w="95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B47C" w14:textId="77777777" w:rsidR="00571EB1" w:rsidRPr="004B2BB5" w:rsidRDefault="00571EB1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Ansvar</w:t>
            </w:r>
          </w:p>
        </w:tc>
      </w:tr>
      <w:tr w:rsidR="00571EB1" w:rsidRPr="004B2BB5" w14:paraId="22C0C1A0" w14:textId="77777777" w:rsidTr="00571EB1">
        <w:trPr>
          <w:cantSplit/>
          <w:trHeight w:val="161"/>
        </w:trPr>
        <w:tc>
          <w:tcPr>
            <w:tcW w:w="2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B4FE6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0A150153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Ønskes meddækning af </w:t>
            </w:r>
          </w:p>
          <w:p w14:paraId="62E08DAA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ansvar?</w:t>
            </w:r>
          </w:p>
          <w:p w14:paraId="5BA79BA8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6142" w14:textId="77777777" w:rsidR="00571EB1" w:rsidRPr="004B2BB5" w:rsidRDefault="00BC1E1B" w:rsidP="00C66370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48727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B1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13053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1EB1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F0A06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  <w:p w14:paraId="2B507B59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Hvis ja, forsikringssum:</w:t>
            </w:r>
          </w:p>
          <w:p w14:paraId="4998BFDA" w14:textId="77777777" w:rsidR="00571EB1" w:rsidRPr="004B2BB5" w:rsidRDefault="00571EB1">
            <w:pPr>
              <w:numPr>
                <w:ilvl w:val="0"/>
                <w:numId w:val="2"/>
              </w:num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Personskade</w:t>
            </w:r>
          </w:p>
          <w:p w14:paraId="0404E2B8" w14:textId="77777777" w:rsidR="00571EB1" w:rsidRPr="004B2BB5" w:rsidRDefault="00571EB1">
            <w:pPr>
              <w:numPr>
                <w:ilvl w:val="0"/>
                <w:numId w:val="2"/>
              </w:num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Tingskade</w:t>
            </w:r>
          </w:p>
          <w:p w14:paraId="4A7A5C20" w14:textId="77777777" w:rsidR="00571EB1" w:rsidRPr="004B2BB5" w:rsidRDefault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D02B4" w14:textId="77777777" w:rsidR="00571EB1" w:rsidRPr="004B2BB5" w:rsidRDefault="00571EB1" w:rsidP="00571EB1">
            <w:pPr>
              <w:rPr>
                <w:rFonts w:ascii="Montserrat" w:hAnsi="Montserrat"/>
                <w:sz w:val="16"/>
              </w:rPr>
            </w:pPr>
          </w:p>
          <w:p w14:paraId="00CD8D62" w14:textId="77777777" w:rsidR="00571EB1" w:rsidRPr="004B2BB5" w:rsidRDefault="002034E0" w:rsidP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10.000.000</w:t>
            </w:r>
            <w:r w:rsidR="00571EB1" w:rsidRPr="004B2BB5">
              <w:rPr>
                <w:rFonts w:ascii="Montserrat" w:hAnsi="Montserrat"/>
                <w:sz w:val="16"/>
              </w:rPr>
              <w:t xml:space="preserve"> kr.</w:t>
            </w:r>
          </w:p>
          <w:p w14:paraId="68B5A1D8" w14:textId="77777777" w:rsidR="00571EB1" w:rsidRPr="004B2BB5" w:rsidRDefault="002034E0" w:rsidP="00571EB1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10.000.000</w:t>
            </w:r>
            <w:r w:rsidR="00571EB1" w:rsidRPr="004B2BB5">
              <w:rPr>
                <w:rFonts w:ascii="Montserrat" w:hAnsi="Montserrat"/>
                <w:sz w:val="16"/>
              </w:rPr>
              <w:t xml:space="preserve"> kr.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D2FC" w14:textId="77777777" w:rsidR="00571EB1" w:rsidRPr="004B2BB5" w:rsidRDefault="00571EB1">
            <w:pPr>
              <w:rPr>
                <w:rFonts w:ascii="Montserrat" w:hAnsi="Montserrat"/>
                <w:sz w:val="16"/>
              </w:rPr>
            </w:pPr>
          </w:p>
        </w:tc>
      </w:tr>
    </w:tbl>
    <w:p w14:paraId="57D0D3D1" w14:textId="77777777" w:rsidR="00F55382" w:rsidRPr="004B2BB5" w:rsidRDefault="00F55382">
      <w:pPr>
        <w:rPr>
          <w:rFonts w:ascii="Montserrat" w:hAnsi="Montserrat"/>
          <w:sz w:val="12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1701"/>
        <w:gridCol w:w="2126"/>
        <w:gridCol w:w="2551"/>
        <w:gridCol w:w="1035"/>
      </w:tblGrid>
      <w:tr w:rsidR="00571EB1" w:rsidRPr="004B2BB5" w14:paraId="15123258" w14:textId="77777777" w:rsidTr="00571EB1">
        <w:trPr>
          <w:cantSplit/>
          <w:trHeight w:val="161"/>
        </w:trPr>
        <w:tc>
          <w:tcPr>
            <w:tcW w:w="95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AD7B7" w14:textId="77777777" w:rsidR="00571EB1" w:rsidRPr="004B2BB5" w:rsidRDefault="00571EB1" w:rsidP="00571EB1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Driftstab og meromkostninger</w:t>
            </w:r>
          </w:p>
        </w:tc>
      </w:tr>
      <w:tr w:rsidR="007A58D3" w:rsidRPr="004B2BB5" w14:paraId="66A93B28" w14:textId="77777777" w:rsidTr="00B17073">
        <w:trPr>
          <w:cantSplit/>
          <w:trHeight w:val="16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2098C" w14:textId="77777777" w:rsidR="007A58D3" w:rsidRPr="004B2BB5" w:rsidRDefault="007A58D3" w:rsidP="00B17073">
            <w:pPr>
              <w:rPr>
                <w:rFonts w:ascii="Montserrat" w:hAnsi="Montserrat"/>
                <w:sz w:val="8"/>
              </w:rPr>
            </w:pPr>
          </w:p>
          <w:p w14:paraId="12D53251" w14:textId="77777777" w:rsidR="007A58D3" w:rsidRPr="004B2BB5" w:rsidRDefault="007A58D3" w:rsidP="00B17073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Ønskes meddækning af </w:t>
            </w:r>
          </w:p>
          <w:p w14:paraId="17F7FF42" w14:textId="77777777" w:rsidR="007A58D3" w:rsidRPr="004B2BB5" w:rsidRDefault="007A58D3" w:rsidP="00B17073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driftstab og/eller meromkostninger?</w:t>
            </w:r>
          </w:p>
          <w:p w14:paraId="20083270" w14:textId="77777777" w:rsidR="007A58D3" w:rsidRPr="004B2BB5" w:rsidRDefault="007A58D3" w:rsidP="00B17073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B3A6" w14:textId="77777777" w:rsidR="007A58D3" w:rsidRPr="004B2BB5" w:rsidRDefault="00BC1E1B" w:rsidP="00C4531E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46208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D3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4616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D3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FD3A6" w14:textId="77777777" w:rsidR="007A58D3" w:rsidRPr="004B2BB5" w:rsidRDefault="007A58D3" w:rsidP="00B17073">
            <w:pPr>
              <w:rPr>
                <w:rFonts w:ascii="Montserrat" w:hAnsi="Montserrat"/>
                <w:sz w:val="8"/>
              </w:rPr>
            </w:pPr>
          </w:p>
          <w:p w14:paraId="20B77A52" w14:textId="77777777" w:rsidR="007A58D3" w:rsidRPr="004B2BB5" w:rsidRDefault="007A58D3" w:rsidP="00B17073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Hvis ja, forsikringssum:</w:t>
            </w:r>
          </w:p>
          <w:p w14:paraId="39DC6EA9" w14:textId="77777777" w:rsidR="007A58D3" w:rsidRPr="004B2BB5" w:rsidRDefault="007A58D3" w:rsidP="00B17073">
            <w:pPr>
              <w:numPr>
                <w:ilvl w:val="0"/>
                <w:numId w:val="2"/>
              </w:num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Driftstab</w:t>
            </w:r>
          </w:p>
          <w:p w14:paraId="588E1F30" w14:textId="77777777" w:rsidR="007A58D3" w:rsidRPr="004B2BB5" w:rsidRDefault="007A58D3" w:rsidP="00B17073">
            <w:pPr>
              <w:numPr>
                <w:ilvl w:val="0"/>
                <w:numId w:val="2"/>
              </w:num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Meromkostninger</w:t>
            </w:r>
          </w:p>
          <w:p w14:paraId="5F4F4D73" w14:textId="77777777" w:rsidR="007A58D3" w:rsidRPr="004B2BB5" w:rsidRDefault="007A58D3" w:rsidP="00B17073">
            <w:pPr>
              <w:numPr>
                <w:ilvl w:val="0"/>
                <w:numId w:val="2"/>
              </w:num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Dækningsperiode</w:t>
            </w:r>
          </w:p>
          <w:p w14:paraId="005B2CE4" w14:textId="77777777" w:rsidR="007A58D3" w:rsidRPr="004B2BB5" w:rsidRDefault="007A58D3" w:rsidP="00B17073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5E0D3" w14:textId="77777777" w:rsidR="007A58D3" w:rsidRPr="004B2BB5" w:rsidRDefault="007A58D3" w:rsidP="00B17073">
            <w:pPr>
              <w:rPr>
                <w:rFonts w:ascii="Montserrat" w:hAnsi="Montserrat"/>
                <w:sz w:val="16"/>
              </w:rPr>
            </w:pPr>
          </w:p>
          <w:p w14:paraId="5C1EC8C2" w14:textId="77777777" w:rsidR="007A58D3" w:rsidRPr="004B2BB5" w:rsidRDefault="007A58D3" w:rsidP="00B17073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r w:rsidRPr="004B2BB5">
              <w:rPr>
                <w:rFonts w:ascii="Montserrat" w:hAnsi="Montserrat"/>
                <w:sz w:val="16"/>
              </w:rPr>
              <w:t xml:space="preserve"> kr.</w:t>
            </w:r>
          </w:p>
          <w:p w14:paraId="240894FE" w14:textId="77777777" w:rsidR="007A58D3" w:rsidRPr="004B2BB5" w:rsidRDefault="00C4531E" w:rsidP="00B17073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r w:rsidRPr="004B2BB5">
              <w:rPr>
                <w:rFonts w:ascii="Montserrat" w:hAnsi="Montserrat"/>
                <w:sz w:val="16"/>
              </w:rPr>
              <w:t xml:space="preserve"> kr.</w:t>
            </w:r>
            <w:r w:rsidR="007A58D3" w:rsidRPr="004B2BB5">
              <w:rPr>
                <w:rFonts w:ascii="Montserrat" w:hAnsi="Montserrat"/>
                <w:sz w:val="16"/>
              </w:rPr>
              <w:t xml:space="preserve"> </w:t>
            </w:r>
          </w:p>
          <w:p w14:paraId="784897EE" w14:textId="77777777" w:rsidR="007A58D3" w:rsidRPr="004B2BB5" w:rsidRDefault="00C4531E" w:rsidP="00B17073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  <w:r w:rsidR="007A58D3" w:rsidRPr="004B2BB5">
              <w:rPr>
                <w:rFonts w:ascii="Montserrat" w:hAnsi="Montserrat"/>
                <w:sz w:val="16"/>
              </w:rPr>
              <w:t xml:space="preserve"> mdr.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867E" w14:textId="77777777" w:rsidR="007A58D3" w:rsidRPr="004B2BB5" w:rsidRDefault="007A58D3" w:rsidP="00B17073">
            <w:pPr>
              <w:rPr>
                <w:rFonts w:ascii="Montserrat" w:hAnsi="Montserrat"/>
                <w:sz w:val="16"/>
              </w:rPr>
            </w:pPr>
          </w:p>
        </w:tc>
      </w:tr>
      <w:tr w:rsidR="007A58D3" w:rsidRPr="004B2BB5" w14:paraId="36F67DF6" w14:textId="77777777" w:rsidTr="00B17073">
        <w:trPr>
          <w:cantSplit/>
          <w:trHeight w:val="16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F4DE5" w14:textId="77777777" w:rsidR="007A58D3" w:rsidRPr="004B2BB5" w:rsidRDefault="007A58D3" w:rsidP="00571EB1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EDEF" w14:textId="77777777" w:rsidR="007A58D3" w:rsidRPr="004B2BB5" w:rsidRDefault="007A58D3" w:rsidP="007A58D3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B5F4" w14:textId="77777777" w:rsidR="00A624DD" w:rsidRPr="004B2BB5" w:rsidRDefault="00A624DD" w:rsidP="00571EB1">
            <w:pPr>
              <w:rPr>
                <w:rFonts w:ascii="Montserrat" w:hAnsi="Montserrat"/>
                <w:b/>
                <w:sz w:val="16"/>
              </w:rPr>
            </w:pPr>
          </w:p>
          <w:p w14:paraId="46B81A19" w14:textId="77777777" w:rsidR="007A58D3" w:rsidRPr="004B2BB5" w:rsidRDefault="007A58D3" w:rsidP="00571EB1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b/>
                <w:sz w:val="16"/>
              </w:rPr>
              <w:t xml:space="preserve">Supplerende bemærkninger til </w:t>
            </w:r>
            <w:r w:rsidR="003347F3" w:rsidRPr="004B2BB5">
              <w:rPr>
                <w:rFonts w:ascii="Montserrat" w:hAnsi="Montserrat"/>
                <w:b/>
                <w:sz w:val="16"/>
              </w:rPr>
              <w:t>driftstabs-/</w:t>
            </w:r>
            <w:r w:rsidRPr="004B2BB5">
              <w:rPr>
                <w:rFonts w:ascii="Montserrat" w:hAnsi="Montserrat"/>
                <w:b/>
                <w:sz w:val="16"/>
              </w:rPr>
              <w:t>meromkostningsdækningen:</w:t>
            </w:r>
          </w:p>
          <w:p w14:paraId="1FCDFD5C" w14:textId="77777777" w:rsidR="003347F3" w:rsidRPr="004B2BB5" w:rsidRDefault="003347F3" w:rsidP="00571EB1">
            <w:pPr>
              <w:rPr>
                <w:rFonts w:ascii="Montserrat" w:hAnsi="Montserrat"/>
                <w:b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 w:rsidRPr="004B2BB5">
              <w:rPr>
                <w:rFonts w:ascii="Montserrat" w:hAnsi="Montserrat"/>
                <w:sz w:val="16"/>
              </w:rPr>
              <w:instrText xml:space="preserve"> FORMTEXT </w:instrText>
            </w:r>
            <w:r w:rsidRPr="004B2BB5">
              <w:rPr>
                <w:rFonts w:ascii="Montserrat" w:hAnsi="Montserrat"/>
                <w:sz w:val="16"/>
              </w:rPr>
            </w:r>
            <w:r w:rsidRPr="004B2BB5">
              <w:rPr>
                <w:rFonts w:ascii="Montserrat" w:hAnsi="Montserrat"/>
                <w:sz w:val="16"/>
              </w:rPr>
              <w:fldChar w:fldCharType="separate"/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="00DD1589" w:rsidRPr="004B2BB5">
              <w:rPr>
                <w:rFonts w:ascii="Montserrat" w:hAnsi="Montserrat"/>
                <w:noProof/>
                <w:sz w:val="16"/>
              </w:rPr>
              <w:t> </w:t>
            </w:r>
            <w:r w:rsidRPr="004B2BB5">
              <w:rPr>
                <w:rFonts w:ascii="Montserrat" w:hAnsi="Montserrat"/>
              </w:rPr>
              <w:fldChar w:fldCharType="end"/>
            </w:r>
          </w:p>
          <w:p w14:paraId="3C7D88D1" w14:textId="77777777" w:rsidR="007A58D3" w:rsidRPr="004B2BB5" w:rsidRDefault="007A58D3" w:rsidP="003347F3">
            <w:pPr>
              <w:rPr>
                <w:rFonts w:ascii="Montserrat" w:hAnsi="Montserrat"/>
                <w:sz w:val="16"/>
              </w:rPr>
            </w:pPr>
          </w:p>
        </w:tc>
      </w:tr>
    </w:tbl>
    <w:p w14:paraId="294B1D83" w14:textId="77777777" w:rsidR="00F14127" w:rsidRDefault="00F14127" w:rsidP="00F14127">
      <w:pPr>
        <w:rPr>
          <w:rFonts w:asciiTheme="minorHAnsi" w:hAnsiTheme="minorHAnsi"/>
          <w:sz w:val="12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1701"/>
        <w:gridCol w:w="2126"/>
        <w:gridCol w:w="2551"/>
        <w:gridCol w:w="1035"/>
      </w:tblGrid>
      <w:tr w:rsidR="00F14127" w:rsidRPr="008A668B" w14:paraId="473C136C" w14:textId="77777777" w:rsidTr="0093655B">
        <w:trPr>
          <w:cantSplit/>
          <w:trHeight w:val="161"/>
        </w:trPr>
        <w:tc>
          <w:tcPr>
            <w:tcW w:w="95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7E795" w14:textId="77777777" w:rsidR="00F14127" w:rsidRPr="004B2BB5" w:rsidRDefault="00F14127" w:rsidP="0093655B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t>Forceringsomkostninger</w:t>
            </w:r>
          </w:p>
        </w:tc>
      </w:tr>
      <w:tr w:rsidR="00F14127" w:rsidRPr="008A668B" w14:paraId="0AD011F1" w14:textId="77777777" w:rsidTr="0093655B">
        <w:trPr>
          <w:cantSplit/>
          <w:trHeight w:val="16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C1FD55" w14:textId="77777777" w:rsidR="00F14127" w:rsidRPr="004B2BB5" w:rsidRDefault="00F14127" w:rsidP="0093655B">
            <w:pPr>
              <w:rPr>
                <w:rFonts w:ascii="Montserrat" w:hAnsi="Montserrat"/>
                <w:sz w:val="8"/>
              </w:rPr>
            </w:pPr>
          </w:p>
          <w:p w14:paraId="3B20A3AF" w14:textId="77777777" w:rsidR="00F14127" w:rsidRPr="004B2BB5" w:rsidRDefault="00F14127" w:rsidP="0093655B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Ønskes meddækning af </w:t>
            </w:r>
          </w:p>
          <w:p w14:paraId="6E344970" w14:textId="77777777" w:rsidR="00F14127" w:rsidRPr="004B2BB5" w:rsidRDefault="00F14127" w:rsidP="0093655B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forceringsomkostninger (fx overtidsbetaling o.l. ifm. udbedring af en skade)?</w:t>
            </w:r>
          </w:p>
          <w:p w14:paraId="66F237DC" w14:textId="77777777" w:rsidR="00F14127" w:rsidRPr="004B2BB5" w:rsidRDefault="00F14127" w:rsidP="0093655B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DB98" w14:textId="77777777" w:rsidR="00F14127" w:rsidRPr="004B2BB5" w:rsidRDefault="00BC1E1B" w:rsidP="00C66370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28138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4127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-32652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28FC" w:rsidRPr="004B2BB5">
              <w:rPr>
                <w:rFonts w:ascii="Montserrat" w:hAnsi="Montserrat"/>
                <w:sz w:val="16"/>
              </w:rPr>
              <w:t xml:space="preserve"> </w:t>
            </w:r>
            <w:r w:rsidR="00F14127" w:rsidRPr="004B2BB5">
              <w:rPr>
                <w:rFonts w:ascii="Montserrat" w:hAnsi="Montserrat"/>
                <w:sz w:val="16"/>
              </w:rPr>
              <w:t>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64CE7" w14:textId="77777777" w:rsidR="00F14127" w:rsidRPr="004B2BB5" w:rsidRDefault="00F14127" w:rsidP="0093655B">
            <w:pPr>
              <w:rPr>
                <w:rFonts w:ascii="Montserrat" w:hAnsi="Montserrat"/>
                <w:sz w:val="16"/>
                <w:szCs w:val="16"/>
              </w:rPr>
            </w:pPr>
          </w:p>
          <w:p w14:paraId="2D512F55" w14:textId="77777777" w:rsidR="00F14127" w:rsidRPr="004B2BB5" w:rsidRDefault="00F14127" w:rsidP="0093655B">
            <w:pPr>
              <w:rPr>
                <w:rFonts w:ascii="Montserrat" w:hAnsi="Montserrat"/>
                <w:sz w:val="16"/>
                <w:szCs w:val="16"/>
              </w:rPr>
            </w:pPr>
            <w:r w:rsidRPr="004B2BB5">
              <w:rPr>
                <w:rFonts w:ascii="Montserrat" w:hAnsi="Montserrat"/>
                <w:sz w:val="16"/>
                <w:szCs w:val="16"/>
              </w:rPr>
              <w:t>Hvis ja, forsikringssum:</w:t>
            </w:r>
          </w:p>
          <w:p w14:paraId="1E919BA2" w14:textId="77777777" w:rsidR="00F14127" w:rsidRPr="004B2BB5" w:rsidRDefault="00F14127" w:rsidP="0093655B">
            <w:pPr>
              <w:numPr>
                <w:ilvl w:val="0"/>
                <w:numId w:val="2"/>
              </w:numPr>
              <w:rPr>
                <w:rFonts w:ascii="Montserrat" w:hAnsi="Montserrat"/>
                <w:sz w:val="16"/>
                <w:szCs w:val="16"/>
              </w:rPr>
            </w:pPr>
            <w:r w:rsidRPr="004B2BB5">
              <w:rPr>
                <w:rFonts w:ascii="Montserrat" w:hAnsi="Montserrat"/>
                <w:sz w:val="16"/>
                <w:szCs w:val="16"/>
              </w:rPr>
              <w:t>Forceringsomkostninger</w:t>
            </w:r>
          </w:p>
          <w:p w14:paraId="530C61D4" w14:textId="77777777" w:rsidR="00F14127" w:rsidRPr="004B2BB5" w:rsidRDefault="00F14127" w:rsidP="0093655B">
            <w:pPr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1E2E6" w14:textId="77777777" w:rsidR="00F14127" w:rsidRPr="004B2BB5" w:rsidRDefault="00F14127" w:rsidP="0093655B">
            <w:pPr>
              <w:rPr>
                <w:rFonts w:ascii="Montserrat" w:hAnsi="Montserrat"/>
                <w:sz w:val="16"/>
                <w:szCs w:val="16"/>
              </w:rPr>
            </w:pPr>
          </w:p>
          <w:p w14:paraId="523A6613" w14:textId="77777777" w:rsidR="00F14127" w:rsidRPr="004B2BB5" w:rsidRDefault="00C4531E" w:rsidP="00C4531E">
            <w:pPr>
              <w:rPr>
                <w:rFonts w:ascii="Montserrat" w:hAnsi="Montserrat"/>
                <w:sz w:val="16"/>
                <w:szCs w:val="16"/>
              </w:rPr>
            </w:pPr>
            <w:r w:rsidRPr="004B2BB5">
              <w:rPr>
                <w:rFonts w:ascii="Montserrat" w:hAnsi="Montserrat"/>
                <w:sz w:val="16"/>
                <w:szCs w:val="16"/>
              </w:rPr>
              <w:t>5</w:t>
            </w:r>
            <w:r w:rsidR="00C66370" w:rsidRPr="004B2BB5">
              <w:rPr>
                <w:rFonts w:ascii="Montserrat" w:hAnsi="Montserrat"/>
                <w:sz w:val="16"/>
                <w:szCs w:val="16"/>
              </w:rPr>
              <w:t>00.000</w:t>
            </w:r>
            <w:r w:rsidR="00F14127" w:rsidRPr="004B2BB5">
              <w:rPr>
                <w:rFonts w:ascii="Montserrat" w:hAnsi="Montserrat"/>
                <w:sz w:val="16"/>
                <w:szCs w:val="16"/>
              </w:rPr>
              <w:t xml:space="preserve"> kr.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BC8C" w14:textId="77777777" w:rsidR="00F14127" w:rsidRPr="004B2BB5" w:rsidRDefault="00F14127" w:rsidP="0093655B">
            <w:pPr>
              <w:rPr>
                <w:rFonts w:ascii="Montserrat" w:hAnsi="Montserrat"/>
                <w:sz w:val="16"/>
              </w:rPr>
            </w:pPr>
          </w:p>
        </w:tc>
      </w:tr>
    </w:tbl>
    <w:p w14:paraId="6B4CFE2D" w14:textId="77777777" w:rsidR="00F14127" w:rsidRDefault="00F14127" w:rsidP="00F14127">
      <w:pPr>
        <w:rPr>
          <w:rFonts w:asciiTheme="minorHAnsi" w:hAnsiTheme="minorHAnsi"/>
          <w:sz w:val="12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1701"/>
        <w:gridCol w:w="4677"/>
        <w:gridCol w:w="1035"/>
      </w:tblGrid>
      <w:tr w:rsidR="00C66370" w:rsidRPr="008A668B" w14:paraId="7398FF26" w14:textId="77777777" w:rsidTr="00C66370">
        <w:trPr>
          <w:cantSplit/>
          <w:trHeight w:val="161"/>
        </w:trPr>
        <w:tc>
          <w:tcPr>
            <w:tcW w:w="9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FE3F6" w14:textId="77777777" w:rsidR="00C66370" w:rsidRPr="004B2BB5" w:rsidRDefault="00C66370" w:rsidP="00C66370">
            <w:pPr>
              <w:pStyle w:val="Overskrift1"/>
              <w:rPr>
                <w:rFonts w:ascii="Montserrat" w:hAnsi="Montserrat"/>
              </w:rPr>
            </w:pPr>
            <w:r w:rsidRPr="004B2BB5">
              <w:rPr>
                <w:rFonts w:ascii="Montserrat" w:hAnsi="Montserrat"/>
              </w:rPr>
              <w:lastRenderedPageBreak/>
              <w:t>Designklausuler</w:t>
            </w:r>
          </w:p>
        </w:tc>
      </w:tr>
      <w:tr w:rsidR="00C66370" w:rsidRPr="008A668B" w14:paraId="1D7685A7" w14:textId="77777777" w:rsidTr="00C66370">
        <w:trPr>
          <w:cantSplit/>
          <w:trHeight w:val="16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814A24" w14:textId="77777777" w:rsidR="00C66370" w:rsidRPr="004B2BB5" w:rsidRDefault="00C66370" w:rsidP="00C66370">
            <w:pPr>
              <w:rPr>
                <w:rFonts w:ascii="Montserrat" w:hAnsi="Montserrat"/>
                <w:sz w:val="8"/>
              </w:rPr>
            </w:pPr>
          </w:p>
          <w:p w14:paraId="2E06324D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Ønskes meddækning af </w:t>
            </w:r>
          </w:p>
          <w:p w14:paraId="3EC48B0A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LEG-klausuler?</w:t>
            </w:r>
          </w:p>
          <w:p w14:paraId="1516DB06" w14:textId="77777777" w:rsidR="00C66370" w:rsidRPr="004B2BB5" w:rsidRDefault="00C66370" w:rsidP="00C66370">
            <w:pPr>
              <w:rPr>
                <w:rFonts w:ascii="Montserrat" w:hAnsi="Montserrat"/>
                <w:sz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273C" w14:textId="77777777" w:rsidR="00C66370" w:rsidRPr="004B2BB5" w:rsidRDefault="00BC1E1B" w:rsidP="00C4531E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-128511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370" w:rsidRPr="004B2BB5">
              <w:rPr>
                <w:rFonts w:ascii="Montserrat" w:hAnsi="Montserrat"/>
                <w:sz w:val="16"/>
              </w:rPr>
              <w:t xml:space="preserve"> Nej      </w:t>
            </w:r>
            <w:sdt>
              <w:sdtPr>
                <w:rPr>
                  <w:rFonts w:ascii="Montserrat" w:hAnsi="Montserrat"/>
                </w:rPr>
                <w:id w:val="12482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370" w:rsidRPr="004B2BB5">
              <w:rPr>
                <w:rFonts w:ascii="Montserrat" w:hAnsi="Montserrat"/>
                <w:sz w:val="16"/>
              </w:rPr>
              <w:t xml:space="preserve"> Ja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6E929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</w:p>
          <w:p w14:paraId="209BA4DC" w14:textId="7424ED93" w:rsidR="00C66370" w:rsidRDefault="00BC1E1B" w:rsidP="00C66370">
            <w:pPr>
              <w:rPr>
                <w:rFonts w:ascii="Montserrat" w:hAnsi="Montserrat"/>
                <w:sz w:val="16"/>
              </w:rPr>
            </w:pPr>
            <w:sdt>
              <w:sdtPr>
                <w:rPr>
                  <w:rFonts w:ascii="Montserrat" w:hAnsi="Montserrat"/>
                </w:rPr>
                <w:id w:val="10137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370" w:rsidRPr="004B2BB5">
              <w:rPr>
                <w:rFonts w:ascii="Montserrat" w:hAnsi="Montserrat"/>
                <w:sz w:val="16"/>
              </w:rPr>
              <w:t xml:space="preserve"> LEG 1</w:t>
            </w:r>
            <w:r w:rsidR="00C66370" w:rsidRPr="004B2BB5">
              <w:rPr>
                <w:rFonts w:ascii="Montserrat" w:hAnsi="Montserrat"/>
                <w:sz w:val="16"/>
              </w:rPr>
              <w:tab/>
            </w:r>
            <w:sdt>
              <w:sdtPr>
                <w:rPr>
                  <w:rFonts w:ascii="Montserrat" w:hAnsi="Montserrat"/>
                </w:rPr>
                <w:id w:val="-75011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370" w:rsidRPr="004B2BB5">
              <w:rPr>
                <w:rFonts w:ascii="Montserrat" w:hAnsi="Montserrat"/>
                <w:sz w:val="16"/>
              </w:rPr>
              <w:t xml:space="preserve"> LEG 2</w:t>
            </w:r>
            <w:r w:rsidR="00C66370" w:rsidRPr="004B2BB5">
              <w:rPr>
                <w:rFonts w:ascii="Montserrat" w:hAnsi="Montserrat"/>
                <w:sz w:val="16"/>
              </w:rPr>
              <w:tab/>
            </w:r>
            <w:sdt>
              <w:sdtPr>
                <w:rPr>
                  <w:rFonts w:ascii="Montserrat" w:hAnsi="Montserrat"/>
                </w:rPr>
                <w:id w:val="-6457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8FC" w:rsidRPr="004B2B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370" w:rsidRPr="004B2BB5">
              <w:rPr>
                <w:rFonts w:ascii="Montserrat" w:hAnsi="Montserrat"/>
                <w:sz w:val="16"/>
              </w:rPr>
              <w:t xml:space="preserve"> LEG 3 </w:t>
            </w:r>
          </w:p>
          <w:p w14:paraId="47BB215B" w14:textId="70FB6AC2" w:rsidR="002A6C9C" w:rsidRDefault="002A6C9C" w:rsidP="00C66370">
            <w:pPr>
              <w:rPr>
                <w:rFonts w:ascii="Montserrat" w:hAnsi="Montserrat"/>
                <w:sz w:val="16"/>
              </w:rPr>
            </w:pPr>
          </w:p>
          <w:p w14:paraId="783B9859" w14:textId="6B530722" w:rsidR="002A6C9C" w:rsidRPr="004B2BB5" w:rsidRDefault="002A6C9C" w:rsidP="00C66370">
            <w:pPr>
              <w:rPr>
                <w:rFonts w:ascii="Montserrat" w:hAnsi="Montserrat"/>
                <w:b/>
                <w:sz w:val="16"/>
              </w:rPr>
            </w:pPr>
            <w:r>
              <w:rPr>
                <w:rFonts w:ascii="Montserrat" w:hAnsi="Montserrat"/>
                <w:sz w:val="16"/>
              </w:rPr>
              <w:t xml:space="preserve">Sum </w:t>
            </w:r>
            <w:r>
              <w:rPr>
                <w:rFonts w:ascii="Montserrat" w:hAnsi="Montserrat"/>
                <w:sz w:val="16"/>
              </w:rPr>
              <w:tab/>
              <w:t xml:space="preserve">kr. </w:t>
            </w:r>
          </w:p>
          <w:p w14:paraId="0E105308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</w:p>
          <w:p w14:paraId="234E1BD8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Selvrisiko </w:t>
            </w:r>
            <w:r w:rsidR="002034E0" w:rsidRPr="004B2BB5">
              <w:rPr>
                <w:rFonts w:ascii="Montserrat" w:hAnsi="Montserrat"/>
                <w:sz w:val="16"/>
              </w:rPr>
              <w:tab/>
            </w:r>
            <w:r w:rsidRPr="004B2BB5">
              <w:rPr>
                <w:rFonts w:ascii="Montserrat" w:hAnsi="Montserrat"/>
                <w:sz w:val="16"/>
              </w:rPr>
              <w:t>100.000 kr.</w:t>
            </w:r>
          </w:p>
          <w:p w14:paraId="068F0151" w14:textId="77777777" w:rsidR="00C66370" w:rsidRPr="004B2BB5" w:rsidRDefault="00C66370" w:rsidP="00C66370">
            <w:pPr>
              <w:rPr>
                <w:rFonts w:ascii="Montserrat" w:hAnsi="Montserrat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3DB8" w14:textId="77777777" w:rsidR="00C66370" w:rsidRPr="008A668B" w:rsidRDefault="00C66370" w:rsidP="00C66370">
            <w:pPr>
              <w:rPr>
                <w:rFonts w:asciiTheme="minorHAnsi" w:hAnsiTheme="minorHAnsi"/>
                <w:sz w:val="16"/>
              </w:rPr>
            </w:pPr>
          </w:p>
        </w:tc>
      </w:tr>
    </w:tbl>
    <w:p w14:paraId="66F207EB" w14:textId="77777777" w:rsidR="00571EB1" w:rsidRPr="008A668B" w:rsidRDefault="00571EB1">
      <w:pPr>
        <w:rPr>
          <w:rFonts w:asciiTheme="minorHAnsi" w:hAnsiTheme="minorHAnsi"/>
          <w:sz w:val="12"/>
        </w:rPr>
      </w:pPr>
    </w:p>
    <w:p w14:paraId="6E26C1AC" w14:textId="77777777" w:rsidR="00E37503" w:rsidRDefault="00E37503">
      <w:pPr>
        <w:rPr>
          <w:rFonts w:asciiTheme="minorHAnsi" w:hAnsiTheme="minorHAnsi"/>
          <w:b/>
          <w:sz w:val="16"/>
        </w:rPr>
      </w:pPr>
    </w:p>
    <w:p w14:paraId="5FE0D4A0" w14:textId="77777777" w:rsidR="00F55382" w:rsidRPr="004B2BB5" w:rsidRDefault="00F55382">
      <w:pPr>
        <w:rPr>
          <w:rFonts w:ascii="Montserrat" w:hAnsi="Montserrat"/>
          <w:b/>
          <w:sz w:val="16"/>
        </w:rPr>
      </w:pPr>
      <w:r w:rsidRPr="004B2BB5">
        <w:rPr>
          <w:rFonts w:ascii="Montserrat" w:hAnsi="Montserrat"/>
          <w:b/>
          <w:sz w:val="16"/>
        </w:rPr>
        <w:t>Underskrift m.v.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1"/>
      </w:tblGrid>
      <w:tr w:rsidR="00F55382" w:rsidRPr="004B2BB5" w14:paraId="2C6075AF" w14:textId="77777777">
        <w:trPr>
          <w:trHeight w:val="707"/>
        </w:trPr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2C1" w14:textId="77777777" w:rsidR="00F55382" w:rsidRPr="004B2BB5" w:rsidRDefault="00F55382">
            <w:pPr>
              <w:rPr>
                <w:rFonts w:ascii="Montserrat" w:hAnsi="Montserrat"/>
                <w:sz w:val="8"/>
              </w:rPr>
            </w:pPr>
          </w:p>
          <w:p w14:paraId="608CDDC7" w14:textId="77777777" w:rsidR="00F55382" w:rsidRPr="004B2BB5" w:rsidRDefault="00B21878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Forsikrings</w:t>
            </w:r>
            <w:r w:rsidR="00DC602E" w:rsidRPr="004B2BB5">
              <w:rPr>
                <w:rFonts w:ascii="Montserrat" w:hAnsi="Montserrat"/>
                <w:sz w:val="16"/>
              </w:rPr>
              <w:t>mægler og forsikrings</w:t>
            </w:r>
            <w:r w:rsidRPr="004B2BB5">
              <w:rPr>
                <w:rFonts w:ascii="Montserrat" w:hAnsi="Montserrat"/>
                <w:sz w:val="16"/>
              </w:rPr>
              <w:t>selskab</w:t>
            </w:r>
            <w:r w:rsidR="00F55382" w:rsidRPr="004B2BB5">
              <w:rPr>
                <w:rFonts w:ascii="Montserrat" w:hAnsi="Montserrat"/>
                <w:sz w:val="16"/>
              </w:rPr>
              <w:t xml:space="preserve"> vurderer begæringen og afgør om forsikringen kan oprettes. Kan den det, og er begæringen afleveret til </w:t>
            </w:r>
            <w:r w:rsidRPr="004B2BB5">
              <w:rPr>
                <w:rFonts w:ascii="Montserrat" w:hAnsi="Montserrat"/>
                <w:sz w:val="16"/>
              </w:rPr>
              <w:t>forsikringsselskabet</w:t>
            </w:r>
            <w:r w:rsidR="00F55382" w:rsidRPr="004B2BB5">
              <w:rPr>
                <w:rFonts w:ascii="Montserrat" w:hAnsi="Montserrat"/>
                <w:sz w:val="16"/>
              </w:rPr>
              <w:t xml:space="preserve"> inden den begyndelsesdato, der aftalt for forsikringen, </w:t>
            </w:r>
            <w:r w:rsidR="00DC602E" w:rsidRPr="004B2BB5">
              <w:rPr>
                <w:rFonts w:ascii="Montserrat" w:hAnsi="Montserrat"/>
                <w:sz w:val="16"/>
              </w:rPr>
              <w:t>dækkes entreprisen</w:t>
            </w:r>
            <w:r w:rsidR="00F4503E" w:rsidRPr="004B2BB5">
              <w:rPr>
                <w:rFonts w:ascii="Montserrat" w:hAnsi="Montserrat"/>
                <w:sz w:val="16"/>
              </w:rPr>
              <w:t xml:space="preserve"> fra den aftalte dato.</w:t>
            </w:r>
          </w:p>
          <w:p w14:paraId="17250911" w14:textId="77777777" w:rsidR="00DC602E" w:rsidRPr="004B2BB5" w:rsidRDefault="00DC602E">
            <w:pPr>
              <w:rPr>
                <w:rFonts w:ascii="Montserrat" w:hAnsi="Montserrat"/>
                <w:sz w:val="16"/>
              </w:rPr>
            </w:pPr>
          </w:p>
          <w:p w14:paraId="02D988A0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Hvis forsikringen ikke kan oprettes på grundlag af begæringen og de oplysninger, der er sendt sammen med denne, meddeler </w:t>
            </w:r>
            <w:r w:rsidR="00DC602E" w:rsidRPr="004B2BB5">
              <w:rPr>
                <w:rFonts w:ascii="Montserrat" w:hAnsi="Montserrat"/>
                <w:sz w:val="16"/>
              </w:rPr>
              <w:t xml:space="preserve">forsikringsmægler eller </w:t>
            </w:r>
            <w:r w:rsidR="00B21878" w:rsidRPr="004B2BB5">
              <w:rPr>
                <w:rFonts w:ascii="Montserrat" w:hAnsi="Montserrat"/>
                <w:sz w:val="16"/>
              </w:rPr>
              <w:t>forsikringsselskab</w:t>
            </w:r>
            <w:r w:rsidRPr="004B2BB5">
              <w:rPr>
                <w:rFonts w:ascii="Montserrat" w:hAnsi="Montserrat"/>
                <w:sz w:val="16"/>
              </w:rPr>
              <w:t xml:space="preserve"> det til fo</w:t>
            </w:r>
            <w:r w:rsidR="00DC602E" w:rsidRPr="004B2BB5">
              <w:rPr>
                <w:rFonts w:ascii="Montserrat" w:hAnsi="Montserrat"/>
                <w:sz w:val="16"/>
              </w:rPr>
              <w:t>rsikringstager så hurtigt</w:t>
            </w:r>
            <w:r w:rsidRPr="004B2BB5">
              <w:rPr>
                <w:rFonts w:ascii="Montserrat" w:hAnsi="Montserrat"/>
                <w:sz w:val="16"/>
              </w:rPr>
              <w:t xml:space="preserve"> som muligt.</w:t>
            </w:r>
          </w:p>
          <w:p w14:paraId="6E5B257C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Hvis forsikringen kan oprettes, men på andre vilkår end det oprindeligt aftalte, meddeler </w:t>
            </w:r>
            <w:r w:rsidR="00DC602E" w:rsidRPr="004B2BB5">
              <w:rPr>
                <w:rFonts w:ascii="Montserrat" w:hAnsi="Montserrat"/>
                <w:sz w:val="16"/>
              </w:rPr>
              <w:t xml:space="preserve">forsikringsmægler eller </w:t>
            </w:r>
            <w:r w:rsidR="00B21878" w:rsidRPr="004B2BB5">
              <w:rPr>
                <w:rFonts w:ascii="Montserrat" w:hAnsi="Montserrat"/>
                <w:sz w:val="16"/>
              </w:rPr>
              <w:t>forsikringsselskab</w:t>
            </w:r>
            <w:r w:rsidRPr="004B2BB5">
              <w:rPr>
                <w:rFonts w:ascii="Montserrat" w:hAnsi="Montserrat"/>
                <w:sz w:val="16"/>
              </w:rPr>
              <w:t xml:space="preserve"> det til forsikringstager og sætter en tidsfrist for accept. </w:t>
            </w:r>
            <w:r w:rsidR="00DC602E" w:rsidRPr="004B2BB5">
              <w:rPr>
                <w:rFonts w:ascii="Montserrat" w:hAnsi="Montserrat"/>
                <w:sz w:val="16"/>
              </w:rPr>
              <w:t>F</w:t>
            </w:r>
            <w:r w:rsidR="00B21878" w:rsidRPr="004B2BB5">
              <w:rPr>
                <w:rFonts w:ascii="Montserrat" w:hAnsi="Montserrat"/>
                <w:sz w:val="16"/>
              </w:rPr>
              <w:t>orsikringsselskabet</w:t>
            </w:r>
            <w:r w:rsidRPr="004B2BB5">
              <w:rPr>
                <w:rFonts w:ascii="Montserrat" w:hAnsi="Montserrat"/>
                <w:sz w:val="16"/>
              </w:rPr>
              <w:t xml:space="preserve"> har da ansvaret fra det tidspunkt indenfor tidsfristen, hvor forsikringstagers accept er modtaget.</w:t>
            </w:r>
          </w:p>
          <w:p w14:paraId="39B9EB34" w14:textId="77777777" w:rsidR="00F55382" w:rsidRPr="004B2BB5" w:rsidRDefault="00F55382">
            <w:pPr>
              <w:rPr>
                <w:rFonts w:ascii="Montserrat" w:hAnsi="Montserrat"/>
                <w:sz w:val="12"/>
              </w:rPr>
            </w:pPr>
          </w:p>
          <w:p w14:paraId="2C80FCB0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>Forsikringstager bekræfter, at begæringens oplysninger er i overensstemmelse med de virkelige forhold, og at den begærede forsikring hverken er opsagt eller nægtet tegnet i andet selskab.</w:t>
            </w:r>
          </w:p>
          <w:p w14:paraId="6B6ABAC2" w14:textId="77777777" w:rsidR="00DC602E" w:rsidRPr="004B2BB5" w:rsidRDefault="00DC602E">
            <w:pPr>
              <w:rPr>
                <w:rFonts w:ascii="Montserrat" w:hAnsi="Montserrat"/>
                <w:sz w:val="16"/>
              </w:rPr>
            </w:pPr>
          </w:p>
          <w:p w14:paraId="788BA7F9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Udover præmie, der beregnes ved policens udstedelse, forpligter forsikringssøgende sig til at betale tillægspræmie hvis entreprisesummen eller </w:t>
            </w:r>
            <w:r w:rsidR="00DC602E" w:rsidRPr="004B2BB5">
              <w:rPr>
                <w:rFonts w:ascii="Montserrat" w:hAnsi="Montserrat"/>
                <w:sz w:val="16"/>
              </w:rPr>
              <w:t>entreprise</w:t>
            </w:r>
            <w:r w:rsidRPr="004B2BB5">
              <w:rPr>
                <w:rFonts w:ascii="Montserrat" w:hAnsi="Montserrat"/>
                <w:sz w:val="16"/>
              </w:rPr>
              <w:t>periodens længde overskrides. Desuden b</w:t>
            </w:r>
            <w:r w:rsidR="00DC602E" w:rsidRPr="004B2BB5">
              <w:rPr>
                <w:rFonts w:ascii="Montserrat" w:hAnsi="Montserrat"/>
                <w:sz w:val="16"/>
              </w:rPr>
              <w:t>etales lovbefalet forsikringsafgift.</w:t>
            </w:r>
          </w:p>
          <w:p w14:paraId="20B7F345" w14:textId="77777777" w:rsidR="00F55382" w:rsidRPr="004B2BB5" w:rsidRDefault="00F55382">
            <w:pPr>
              <w:rPr>
                <w:rFonts w:ascii="Montserrat" w:hAnsi="Montserrat"/>
                <w:sz w:val="16"/>
              </w:rPr>
            </w:pPr>
          </w:p>
          <w:p w14:paraId="4BFC62A0" w14:textId="77777777" w:rsidR="00F55382" w:rsidRPr="004B2BB5" w:rsidRDefault="00F55382">
            <w:pPr>
              <w:rPr>
                <w:rFonts w:ascii="Montserrat" w:hAnsi="Montserrat"/>
                <w:sz w:val="8"/>
              </w:rPr>
            </w:pPr>
          </w:p>
        </w:tc>
      </w:tr>
      <w:tr w:rsidR="00F55382" w:rsidRPr="008A668B" w14:paraId="5542C546" w14:textId="77777777">
        <w:trPr>
          <w:trHeight w:val="1020"/>
        </w:trPr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</w:tcPr>
          <w:p w14:paraId="0B8F8116" w14:textId="77777777" w:rsidR="00DC602E" w:rsidRPr="008A668B" w:rsidRDefault="00DC602E">
            <w:pPr>
              <w:rPr>
                <w:rFonts w:asciiTheme="minorHAnsi" w:hAnsiTheme="minorHAnsi"/>
                <w:sz w:val="16"/>
              </w:rPr>
            </w:pPr>
          </w:p>
          <w:p w14:paraId="1B57D98C" w14:textId="77777777" w:rsidR="00571EB1" w:rsidRPr="008A668B" w:rsidRDefault="00571EB1">
            <w:pPr>
              <w:rPr>
                <w:rFonts w:asciiTheme="minorHAnsi" w:hAnsiTheme="minorHAnsi"/>
                <w:sz w:val="16"/>
              </w:rPr>
            </w:pPr>
          </w:p>
          <w:p w14:paraId="14419E50" w14:textId="77777777" w:rsidR="00F55382" w:rsidRPr="008A668B" w:rsidRDefault="00F55382">
            <w:pPr>
              <w:rPr>
                <w:rFonts w:asciiTheme="minorHAnsi" w:hAnsiTheme="minorHAnsi"/>
                <w:sz w:val="16"/>
              </w:rPr>
            </w:pPr>
          </w:p>
          <w:p w14:paraId="34631D5C" w14:textId="77777777" w:rsidR="00F55382" w:rsidRPr="008A668B" w:rsidRDefault="00F55382">
            <w:pPr>
              <w:rPr>
                <w:rFonts w:asciiTheme="minorHAnsi" w:hAnsiTheme="minorHAnsi"/>
                <w:sz w:val="16"/>
              </w:rPr>
            </w:pPr>
            <w:r w:rsidRPr="008A668B">
              <w:rPr>
                <w:rFonts w:asciiTheme="minorHAnsi" w:hAnsiTheme="minorHAnsi"/>
                <w:sz w:val="16"/>
              </w:rPr>
              <w:t>_________             _________________________________</w:t>
            </w:r>
            <w:r w:rsidR="004B2BB5">
              <w:rPr>
                <w:rFonts w:asciiTheme="minorHAnsi" w:hAnsiTheme="minorHAnsi"/>
                <w:sz w:val="16"/>
              </w:rPr>
              <w:t>_____</w:t>
            </w:r>
          </w:p>
          <w:p w14:paraId="596A1209" w14:textId="77777777" w:rsidR="00F55382" w:rsidRPr="004B2BB5" w:rsidRDefault="00F55382" w:rsidP="00B21878">
            <w:pPr>
              <w:rPr>
                <w:rFonts w:ascii="Montserrat" w:hAnsi="Montserrat"/>
                <w:sz w:val="16"/>
              </w:rPr>
            </w:pPr>
            <w:r w:rsidRPr="004B2BB5">
              <w:rPr>
                <w:rFonts w:ascii="Montserrat" w:hAnsi="Montserrat"/>
                <w:sz w:val="16"/>
              </w:rPr>
              <w:t xml:space="preserve">   Dato                     Forsikringssøgen</w:t>
            </w:r>
            <w:r w:rsidR="00DC602E" w:rsidRPr="004B2BB5">
              <w:rPr>
                <w:rFonts w:ascii="Montserrat" w:hAnsi="Montserrat"/>
                <w:sz w:val="16"/>
              </w:rPr>
              <w:t>d</w:t>
            </w:r>
            <w:r w:rsidRPr="004B2BB5">
              <w:rPr>
                <w:rFonts w:ascii="Montserrat" w:hAnsi="Montserrat"/>
                <w:sz w:val="16"/>
              </w:rPr>
              <w:t>es underskrift</w:t>
            </w:r>
          </w:p>
        </w:tc>
      </w:tr>
      <w:tr w:rsidR="00F55382" w:rsidRPr="008A668B" w14:paraId="24B7C9F1" w14:textId="77777777">
        <w:trPr>
          <w:trHeight w:val="233"/>
        </w:trPr>
        <w:tc>
          <w:tcPr>
            <w:tcW w:w="9501" w:type="dxa"/>
            <w:tcBorders>
              <w:top w:val="nil"/>
              <w:left w:val="nil"/>
              <w:bottom w:val="nil"/>
              <w:right w:val="nil"/>
            </w:tcBorders>
          </w:tcPr>
          <w:p w14:paraId="7D96FEBE" w14:textId="77777777" w:rsidR="00F55382" w:rsidRPr="008A668B" w:rsidRDefault="00F55382">
            <w:pPr>
              <w:rPr>
                <w:rFonts w:asciiTheme="minorHAnsi" w:hAnsiTheme="minorHAnsi"/>
                <w:sz w:val="16"/>
              </w:rPr>
            </w:pPr>
          </w:p>
        </w:tc>
      </w:tr>
    </w:tbl>
    <w:p w14:paraId="39CAF366" w14:textId="77777777" w:rsidR="00F55382" w:rsidRPr="008A668B" w:rsidRDefault="00F55382">
      <w:pPr>
        <w:rPr>
          <w:rFonts w:asciiTheme="minorHAnsi" w:hAnsiTheme="minorHAnsi"/>
          <w:sz w:val="16"/>
        </w:rPr>
      </w:pPr>
    </w:p>
    <w:sectPr w:rsidR="00F55382" w:rsidRPr="008A668B" w:rsidSect="00DC602E">
      <w:headerReference w:type="default" r:id="rId10"/>
      <w:footerReference w:type="default" r:id="rId11"/>
      <w:pgSz w:w="11906" w:h="16838"/>
      <w:pgMar w:top="1418" w:right="1134" w:bottom="993" w:left="1134" w:header="708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66EA7" w14:textId="77777777" w:rsidR="002A6C9C" w:rsidRDefault="002A6C9C">
      <w:r>
        <w:separator/>
      </w:r>
    </w:p>
  </w:endnote>
  <w:endnote w:type="continuationSeparator" w:id="0">
    <w:p w14:paraId="793A22BF" w14:textId="77777777" w:rsidR="002A6C9C" w:rsidRDefault="002A6C9C">
      <w:r>
        <w:continuationSeparator/>
      </w:r>
    </w:p>
  </w:endnote>
  <w:endnote w:type="continuationNotice" w:id="1">
    <w:p w14:paraId="1FDFB8EA" w14:textId="77777777" w:rsidR="002A6C9C" w:rsidRDefault="002A6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A723A" w14:textId="77777777" w:rsidR="00AB28FC" w:rsidRPr="004B2BB5" w:rsidRDefault="00AB28FC">
    <w:pPr>
      <w:pStyle w:val="Sidefod"/>
      <w:jc w:val="right"/>
      <w:rPr>
        <w:rFonts w:ascii="Montserrat" w:hAnsi="Montserrat"/>
        <w:sz w:val="20"/>
      </w:rPr>
    </w:pPr>
    <w:r w:rsidRPr="004B2BB5">
      <w:rPr>
        <w:rFonts w:ascii="Montserrat" w:hAnsi="Montserrat"/>
        <w:sz w:val="20"/>
      </w:rPr>
      <w:t xml:space="preserve">Side </w:t>
    </w:r>
    <w:sdt>
      <w:sdtPr>
        <w:rPr>
          <w:rFonts w:ascii="Montserrat" w:hAnsi="Montserrat"/>
          <w:sz w:val="20"/>
        </w:rPr>
        <w:id w:val="-752362357"/>
        <w:docPartObj>
          <w:docPartGallery w:val="Page Numbers (Bottom of Page)"/>
          <w:docPartUnique/>
        </w:docPartObj>
      </w:sdtPr>
      <w:sdtEndPr/>
      <w:sdtContent>
        <w:r w:rsidRPr="004B2BB5">
          <w:rPr>
            <w:rFonts w:ascii="Montserrat" w:hAnsi="Montserrat"/>
            <w:sz w:val="20"/>
          </w:rPr>
          <w:fldChar w:fldCharType="begin"/>
        </w:r>
        <w:r w:rsidRPr="004B2BB5">
          <w:rPr>
            <w:rFonts w:ascii="Montserrat" w:hAnsi="Montserrat"/>
            <w:sz w:val="20"/>
          </w:rPr>
          <w:instrText>PAGE   \* MERGEFORMAT</w:instrText>
        </w:r>
        <w:r w:rsidRPr="004B2BB5">
          <w:rPr>
            <w:rFonts w:ascii="Montserrat" w:hAnsi="Montserrat"/>
            <w:sz w:val="20"/>
          </w:rPr>
          <w:fldChar w:fldCharType="separate"/>
        </w:r>
        <w:r w:rsidR="00DD1589" w:rsidRPr="004B2BB5">
          <w:rPr>
            <w:rFonts w:ascii="Montserrat" w:hAnsi="Montserrat"/>
            <w:noProof/>
            <w:sz w:val="20"/>
          </w:rPr>
          <w:t>1</w:t>
        </w:r>
        <w:r w:rsidRPr="004B2BB5">
          <w:rPr>
            <w:rFonts w:ascii="Montserrat" w:hAnsi="Montserrat"/>
            <w:sz w:val="20"/>
          </w:rPr>
          <w:fldChar w:fldCharType="end"/>
        </w:r>
        <w:r w:rsidR="009E00C9" w:rsidRPr="004B2BB5">
          <w:rPr>
            <w:rFonts w:ascii="Montserrat" w:hAnsi="Montserrat"/>
            <w:sz w:val="20"/>
          </w:rPr>
          <w:t xml:space="preserve"> af 4</w:t>
        </w:r>
      </w:sdtContent>
    </w:sdt>
  </w:p>
  <w:p w14:paraId="186CE973" w14:textId="77777777" w:rsidR="00AB28FC" w:rsidRPr="00B21878" w:rsidRDefault="00AB28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86985" w14:textId="77777777" w:rsidR="002A6C9C" w:rsidRDefault="002A6C9C">
      <w:r>
        <w:separator/>
      </w:r>
    </w:p>
  </w:footnote>
  <w:footnote w:type="continuationSeparator" w:id="0">
    <w:p w14:paraId="36F8B139" w14:textId="77777777" w:rsidR="002A6C9C" w:rsidRDefault="002A6C9C">
      <w:r>
        <w:continuationSeparator/>
      </w:r>
    </w:p>
  </w:footnote>
  <w:footnote w:type="continuationNotice" w:id="1">
    <w:p w14:paraId="6FA9B0CF" w14:textId="77777777" w:rsidR="002A6C9C" w:rsidRDefault="002A6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37A77" w14:textId="77777777" w:rsidR="00AB28FC" w:rsidRDefault="004B2BB5" w:rsidP="00F2373D">
    <w:pPr>
      <w:pStyle w:val="Sidehoved"/>
      <w:jc w:val="right"/>
    </w:pPr>
    <w:r>
      <w:rPr>
        <w:noProof/>
      </w:rPr>
      <w:drawing>
        <wp:inline distT="0" distB="0" distL="0" distR="0" wp14:anchorId="3F131D21" wp14:editId="5B514876">
          <wp:extent cx="1260000" cy="194007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a_So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94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F0514"/>
    <w:multiLevelType w:val="singleLevel"/>
    <w:tmpl w:val="1300277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9C"/>
    <w:rsid w:val="00015F26"/>
    <w:rsid w:val="00064743"/>
    <w:rsid w:val="00075C66"/>
    <w:rsid w:val="00076215"/>
    <w:rsid w:val="000A3517"/>
    <w:rsid w:val="000A53A7"/>
    <w:rsid w:val="00170EA4"/>
    <w:rsid w:val="001852FC"/>
    <w:rsid w:val="002034E0"/>
    <w:rsid w:val="00253A08"/>
    <w:rsid w:val="002763AF"/>
    <w:rsid w:val="00296307"/>
    <w:rsid w:val="002A5EB6"/>
    <w:rsid w:val="002A6C9C"/>
    <w:rsid w:val="003347F3"/>
    <w:rsid w:val="003407A5"/>
    <w:rsid w:val="003A6854"/>
    <w:rsid w:val="004B2BB5"/>
    <w:rsid w:val="00554D36"/>
    <w:rsid w:val="005703C2"/>
    <w:rsid w:val="00571EB1"/>
    <w:rsid w:val="005A49B9"/>
    <w:rsid w:val="005B1C79"/>
    <w:rsid w:val="005E77E3"/>
    <w:rsid w:val="006409E1"/>
    <w:rsid w:val="00643CE2"/>
    <w:rsid w:val="00661679"/>
    <w:rsid w:val="0067549F"/>
    <w:rsid w:val="00696079"/>
    <w:rsid w:val="006F282C"/>
    <w:rsid w:val="00702736"/>
    <w:rsid w:val="00711D31"/>
    <w:rsid w:val="007A58D3"/>
    <w:rsid w:val="007A7FA3"/>
    <w:rsid w:val="007B422F"/>
    <w:rsid w:val="008176BB"/>
    <w:rsid w:val="00845E95"/>
    <w:rsid w:val="008577BF"/>
    <w:rsid w:val="008A668B"/>
    <w:rsid w:val="008F42F7"/>
    <w:rsid w:val="00920402"/>
    <w:rsid w:val="00922D0D"/>
    <w:rsid w:val="0093655B"/>
    <w:rsid w:val="009459DD"/>
    <w:rsid w:val="009803A7"/>
    <w:rsid w:val="0098484F"/>
    <w:rsid w:val="00992759"/>
    <w:rsid w:val="009A6F85"/>
    <w:rsid w:val="009E00C9"/>
    <w:rsid w:val="00A1599C"/>
    <w:rsid w:val="00A50F05"/>
    <w:rsid w:val="00A624DD"/>
    <w:rsid w:val="00A748D2"/>
    <w:rsid w:val="00AB28FC"/>
    <w:rsid w:val="00B17073"/>
    <w:rsid w:val="00B21878"/>
    <w:rsid w:val="00B8154D"/>
    <w:rsid w:val="00B85E1D"/>
    <w:rsid w:val="00B9569F"/>
    <w:rsid w:val="00BC1E1B"/>
    <w:rsid w:val="00BF6904"/>
    <w:rsid w:val="00C4531E"/>
    <w:rsid w:val="00C57C8D"/>
    <w:rsid w:val="00C62946"/>
    <w:rsid w:val="00C64BB6"/>
    <w:rsid w:val="00C66370"/>
    <w:rsid w:val="00C8578A"/>
    <w:rsid w:val="00C86A69"/>
    <w:rsid w:val="00C93EBD"/>
    <w:rsid w:val="00CF14F4"/>
    <w:rsid w:val="00D00C82"/>
    <w:rsid w:val="00D054A7"/>
    <w:rsid w:val="00DC602E"/>
    <w:rsid w:val="00DD04C8"/>
    <w:rsid w:val="00DD1589"/>
    <w:rsid w:val="00DE1571"/>
    <w:rsid w:val="00DE7FE0"/>
    <w:rsid w:val="00E3191F"/>
    <w:rsid w:val="00E37503"/>
    <w:rsid w:val="00E402B5"/>
    <w:rsid w:val="00E635A2"/>
    <w:rsid w:val="00E76BCA"/>
    <w:rsid w:val="00E93B55"/>
    <w:rsid w:val="00EA188A"/>
    <w:rsid w:val="00F13217"/>
    <w:rsid w:val="00F14127"/>
    <w:rsid w:val="00F2373D"/>
    <w:rsid w:val="00F4503E"/>
    <w:rsid w:val="00F55382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1A6B5D"/>
  <w15:docId w15:val="{73D588AF-C071-4FEC-A9FF-E0C9D55E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16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gtLink">
    <w:name w:val="FollowedHyperlink"/>
    <w:semiHidden/>
    <w:rPr>
      <w:color w:val="800080"/>
      <w:u w:val="single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Brdtekst">
    <w:name w:val="Body Text"/>
    <w:basedOn w:val="Normal"/>
    <w:semiHidden/>
    <w:rPr>
      <w:sz w:val="16"/>
    </w:rPr>
  </w:style>
  <w:style w:type="paragraph" w:customStyle="1" w:styleId="Sidefod1">
    <w:name w:val="Sidefod1"/>
    <w:basedOn w:val="Sidefod"/>
    <w:next w:val="Normal"/>
    <w:pPr>
      <w:tabs>
        <w:tab w:val="clear" w:pos="4819"/>
        <w:tab w:val="clear" w:pos="9638"/>
      </w:tabs>
      <w:ind w:left="-284" w:right="-1985"/>
      <w:jc w:val="center"/>
    </w:pPr>
    <w:rPr>
      <w:rFonts w:ascii="Arial" w:hAnsi="Arial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C602E"/>
    <w:rPr>
      <w:sz w:val="24"/>
    </w:rPr>
  </w:style>
  <w:style w:type="paragraph" w:styleId="Markeringsbobletekst">
    <w:name w:val="Balloon Text"/>
    <w:basedOn w:val="Normal"/>
    <w:link w:val="MarkeringsbobletekstTegn"/>
    <w:rsid w:val="00AB28F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B2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ER\Contea%20beg&#230;ringer\Beg&#230;ringer%20uploaded%20i%20WP%20skabeloner\Beg&#230;ring%20-%20Contea%20-%20Entreprise%20-%20Offentlig,v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63A5C115AA9498FB0ACF2FBA84736" ma:contentTypeVersion="12" ma:contentTypeDescription="Opret et nyt dokument." ma:contentTypeScope="" ma:versionID="27848510f67127e80c2de2fada55d2a4">
  <xsd:schema xmlns:xsd="http://www.w3.org/2001/XMLSchema" xmlns:xs="http://www.w3.org/2001/XMLSchema" xmlns:p="http://schemas.microsoft.com/office/2006/metadata/properties" xmlns:ns2="4e8e0ec1-f440-462c-a1d0-102b14a1fec2" xmlns:ns3="1b316a93-5ef6-4c25-bc6b-228d62c17660" targetNamespace="http://schemas.microsoft.com/office/2006/metadata/properties" ma:root="true" ma:fieldsID="0f2f445499a9599d7edb0c0ec599ecaf" ns2:_="" ns3:_="">
    <xsd:import namespace="4e8e0ec1-f440-462c-a1d0-102b14a1fec2"/>
    <xsd:import namespace="1b316a93-5ef6-4c25-bc6b-228d62c17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0ec1-f440-462c-a1d0-102b14a1f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6a93-5ef6-4c25-bc6b-228d62c17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BFD064-86E2-45B4-A802-7C9C178617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72A19-1A1D-4C37-8530-7D74EE2B6A69}"/>
</file>

<file path=customXml/itemProps3.xml><?xml version="1.0" encoding="utf-8"?>
<ds:datastoreItem xmlns:ds="http://schemas.openxmlformats.org/officeDocument/2006/customXml" ds:itemID="{180BB5F6-3BDC-48D1-A740-1C94DC4C3F6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f5148e-3c28-4934-ad04-3884e402062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Begæring - Contea - Entreprise - Offentlig,v2</Template>
  <TotalTime>1</TotalTime>
  <Pages>4</Pages>
  <Words>907</Words>
  <Characters>7413</Characters>
  <Application>Microsoft Office Word</Application>
  <DocSecurity>0</DocSecurity>
  <Lines>673</Lines>
  <Paragraphs>297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Begæring - Contea - Entreprise - Offentlig,v2</vt:lpstr>
    </vt:vector>
  </TitlesOfParts>
  <Manager>Contea</Manager>
  <Company>Contea Assurance Forsikringsmæglerselskab P/S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Begæring - Contea - Entreprise - Offentlig,v2</dc:title>
  <dc:creator>Dorthe Albertsen</dc:creator>
  <cp:lastModifiedBy>Linda Schmidt</cp:lastModifiedBy>
  <cp:revision>2</cp:revision>
  <cp:lastPrinted>2005-03-07T11:55:00Z</cp:lastPrinted>
  <dcterms:created xsi:type="dcterms:W3CDTF">2021-06-29T07:13:00Z</dcterms:created>
  <dcterms:modified xsi:type="dcterms:W3CDTF">2021-06-29T07:13:00Z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0x01010066463A5C115AA9498FB0ACF2FBA84736</vt:lpwstr>
  </property>
  <property fmtid="{D5CDD505-2E9C-101B-9397-08002B2CF9AE}" pid="3" name="wpRequiredInTemplateSets">
    <vt:lpwstr/>
  </property>
  <property fmtid="{D5CDD505-2E9C-101B-9397-08002B2CF9AE}" pid="4" name="wpTemplateSets">
    <vt:lpwstr/>
  </property>
  <property fmtid="{D5CDD505-2E9C-101B-9397-08002B2CF9AE}" pid="5" name="OfficeInstanceGUID">
    <vt:lpwstr>{6798AA1B-3812-4388-B912-B6C35CAE3237}</vt:lpwstr>
  </property>
</Properties>
</file>