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9A9C" w14:textId="77777777" w:rsidR="0025330C" w:rsidRPr="002A4241" w:rsidRDefault="0025330C" w:rsidP="007542A5">
      <w:pPr>
        <w:spacing w:line="20" w:lineRule="exact"/>
        <w:rPr>
          <w:rFonts w:ascii="Verdana" w:hAnsi="Verdana"/>
        </w:rPr>
      </w:pPr>
    </w:p>
    <w:p w14:paraId="76E192DE" w14:textId="61A3844D" w:rsidR="00345D3D" w:rsidRPr="002A4241" w:rsidRDefault="00345D3D" w:rsidP="00345D3D">
      <w:pPr>
        <w:pStyle w:val="Overskrift1"/>
        <w:rPr>
          <w:rFonts w:ascii="Verdana" w:hAnsi="Verdana"/>
        </w:rPr>
      </w:pPr>
      <w:bookmarkStart w:id="0" w:name="bmkHeader"/>
      <w:bookmarkEnd w:id="0"/>
      <w:r w:rsidRPr="002A4241">
        <w:rPr>
          <w:rFonts w:ascii="Verdana" w:hAnsi="Verdana"/>
        </w:rPr>
        <w:t xml:space="preserve">Skabeloner til mails til nye </w:t>
      </w:r>
      <w:r w:rsidR="004D7DF9">
        <w:rPr>
          <w:rFonts w:ascii="Verdana" w:hAnsi="Verdana"/>
        </w:rPr>
        <w:t>medarbejdere</w:t>
      </w:r>
    </w:p>
    <w:p w14:paraId="2514C357" w14:textId="77777777" w:rsidR="00345D3D" w:rsidRPr="002A4241" w:rsidRDefault="00345D3D" w:rsidP="00345D3D">
      <w:pPr>
        <w:rPr>
          <w:rFonts w:ascii="Verdana" w:hAnsi="Verdana"/>
          <w:sz w:val="20"/>
          <w:szCs w:val="20"/>
        </w:rPr>
      </w:pPr>
    </w:p>
    <w:p w14:paraId="7295D571" w14:textId="77777777" w:rsidR="004D7DF9" w:rsidRPr="007F077D" w:rsidRDefault="004D7DF9" w:rsidP="004D7DF9">
      <w:pPr>
        <w:pStyle w:val="Overskrift2"/>
        <w:rPr>
          <w:sz w:val="24"/>
          <w:szCs w:val="28"/>
        </w:rPr>
      </w:pPr>
      <w:r w:rsidRPr="007F077D">
        <w:rPr>
          <w:sz w:val="24"/>
          <w:szCs w:val="28"/>
        </w:rPr>
        <w:t>Skabelon til mail til nye medarbejdere</w:t>
      </w:r>
    </w:p>
    <w:p w14:paraId="792A53C6" w14:textId="77777777" w:rsidR="004D7DF9" w:rsidRDefault="004D7DF9" w:rsidP="004D7DF9"/>
    <w:p w14:paraId="67DCB95B" w14:textId="77777777" w:rsidR="004D7DF9" w:rsidRPr="002A4241" w:rsidRDefault="004D7DF9" w:rsidP="004D7DF9">
      <w:pPr>
        <w:rPr>
          <w:rFonts w:asciiTheme="minorHAnsi" w:hAnsiTheme="minorHAnsi" w:cstheme="minorBidi"/>
        </w:rPr>
      </w:pPr>
      <w:r w:rsidRPr="18E4D591">
        <w:rPr>
          <w:rFonts w:asciiTheme="minorHAnsi" w:hAnsiTheme="minorHAnsi" w:cstheme="minorBidi"/>
        </w:rPr>
        <w:t xml:space="preserve">Kære [Indsæt </w:t>
      </w:r>
      <w:proofErr w:type="spellStart"/>
      <w:r w:rsidRPr="18E4D591">
        <w:rPr>
          <w:rFonts w:asciiTheme="minorHAnsi" w:hAnsiTheme="minorHAnsi" w:cstheme="minorBidi"/>
        </w:rPr>
        <w:t>medarbjederens</w:t>
      </w:r>
      <w:proofErr w:type="spellEnd"/>
      <w:r w:rsidRPr="18E4D591">
        <w:rPr>
          <w:rFonts w:asciiTheme="minorHAnsi" w:hAnsiTheme="minorHAnsi" w:cstheme="minorBidi"/>
        </w:rPr>
        <w:t xml:space="preserve"> navn]</w:t>
      </w:r>
    </w:p>
    <w:p w14:paraId="19BFBD97" w14:textId="77777777" w:rsidR="004D7DF9" w:rsidRPr="002A4241" w:rsidRDefault="004D7DF9" w:rsidP="004D7DF9">
      <w:pPr>
        <w:rPr>
          <w:rFonts w:asciiTheme="minorHAnsi" w:hAnsiTheme="minorHAnsi" w:cstheme="minorHAnsi"/>
        </w:rPr>
      </w:pPr>
    </w:p>
    <w:p w14:paraId="6BD9020D" w14:textId="77777777" w:rsidR="004D7DF9" w:rsidRPr="002A4241" w:rsidRDefault="004D7DF9" w:rsidP="004D7DF9">
      <w:pPr>
        <w:rPr>
          <w:rFonts w:asciiTheme="minorHAnsi" w:hAnsiTheme="minorHAnsi" w:cstheme="minorHAnsi"/>
        </w:rPr>
      </w:pPr>
      <w:r w:rsidRPr="002A4241">
        <w:rPr>
          <w:rFonts w:asciiTheme="minorHAnsi" w:hAnsiTheme="minorHAnsi" w:cstheme="minorHAnsi"/>
        </w:rPr>
        <w:t>Velkommen til Haderslev Kommune.</w:t>
      </w:r>
    </w:p>
    <w:p w14:paraId="7F308F66" w14:textId="77777777" w:rsidR="004D7DF9" w:rsidRDefault="004D7DF9" w:rsidP="004D7DF9">
      <w:pPr>
        <w:rPr>
          <w:rFonts w:asciiTheme="minorHAnsi" w:hAnsiTheme="minorHAnsi" w:cstheme="minorBidi"/>
        </w:rPr>
      </w:pPr>
      <w:r w:rsidRPr="03C0E4CC">
        <w:rPr>
          <w:rFonts w:asciiTheme="minorHAnsi" w:hAnsiTheme="minorHAnsi" w:cstheme="minorBidi"/>
        </w:rPr>
        <w:t>Vi glæder os til, at du starter. For at du får den bedste start, har jeg vedhæftet vores organisationsgrundlag, hvor du både kan læse om vores fælles vision, mission, ambitioner og værdier.</w:t>
      </w:r>
    </w:p>
    <w:p w14:paraId="04FA44CE" w14:textId="77777777" w:rsidR="004D7DF9" w:rsidRDefault="004D7DF9" w:rsidP="004D7DF9"/>
    <w:p w14:paraId="102E32FC" w14:textId="77777777" w:rsidR="004D7DF9" w:rsidRDefault="004D7DF9" w:rsidP="004D7DF9">
      <w:pPr>
        <w:rPr>
          <w:rFonts w:asciiTheme="minorHAnsi" w:hAnsiTheme="minorHAnsi" w:cstheme="minorHAnsi"/>
        </w:rPr>
      </w:pPr>
      <w:r w:rsidRPr="00FA55A0">
        <w:rPr>
          <w:rFonts w:asciiTheme="minorHAnsi" w:hAnsiTheme="minorHAnsi" w:cstheme="minorHAnsi"/>
        </w:rPr>
        <w:t>Vi forventer ikke, at du har sat dig ind i det hele på forhånd</w:t>
      </w:r>
      <w:r>
        <w:rPr>
          <w:rFonts w:asciiTheme="minorHAnsi" w:hAnsiTheme="minorHAnsi" w:cstheme="minorHAnsi"/>
        </w:rPr>
        <w:t>.</w:t>
      </w:r>
      <w:r w:rsidRPr="00FA55A0">
        <w:rPr>
          <w:rFonts w:asciiTheme="minorHAnsi" w:hAnsiTheme="minorHAnsi" w:cstheme="minorHAnsi"/>
        </w:rPr>
        <w:t xml:space="preserve"> Vi håber derimod, at du vil se det som et tilbud, der måske kan stille noget af nysgerrigheden i forhold til den arbejdsplads, du bliver en del af.</w:t>
      </w:r>
    </w:p>
    <w:p w14:paraId="57669E19" w14:textId="77777777" w:rsidR="004D7DF9" w:rsidRDefault="004D7DF9" w:rsidP="004D7DF9">
      <w:pPr>
        <w:rPr>
          <w:rFonts w:asciiTheme="minorHAnsi" w:hAnsiTheme="minorHAnsi" w:cstheme="minorHAnsi"/>
        </w:rPr>
      </w:pPr>
    </w:p>
    <w:p w14:paraId="16CC19E6" w14:textId="77777777" w:rsidR="004D7DF9" w:rsidRDefault="004D7DF9" w:rsidP="004D7DF9">
      <w:pPr>
        <w:rPr>
          <w:rFonts w:asciiTheme="minorHAnsi" w:hAnsiTheme="minorHAnsi" w:cstheme="minorHAnsi"/>
        </w:rPr>
      </w:pPr>
      <w:r w:rsidRPr="007F077D">
        <w:rPr>
          <w:rFonts w:asciiTheme="minorHAnsi" w:hAnsiTheme="minorHAnsi" w:cstheme="minorHAnsi"/>
        </w:rPr>
        <w:t xml:space="preserve">På din første dag skal du møde ind på adressen: </w:t>
      </w:r>
      <w:r w:rsidRPr="007F077D">
        <w:rPr>
          <w:rFonts w:asciiTheme="minorHAnsi" w:hAnsiTheme="minorHAnsi" w:cstheme="minorHAnsi"/>
          <w:color w:val="FFC000"/>
        </w:rPr>
        <w:t>[Indsæt adresse]</w:t>
      </w:r>
      <w:r w:rsidRPr="007F077D">
        <w:rPr>
          <w:rFonts w:asciiTheme="minorHAnsi" w:hAnsiTheme="minorHAnsi" w:cstheme="minorHAnsi"/>
        </w:rPr>
        <w:t xml:space="preserve"> kl. </w:t>
      </w:r>
      <w:r w:rsidRPr="007F077D">
        <w:rPr>
          <w:rFonts w:asciiTheme="minorHAnsi" w:hAnsiTheme="minorHAnsi" w:cstheme="minorHAnsi"/>
          <w:color w:val="FFC000"/>
        </w:rPr>
        <w:t>[Indsæt tidspunkt]</w:t>
      </w:r>
      <w:r w:rsidRPr="007F077D">
        <w:rPr>
          <w:rFonts w:asciiTheme="minorHAnsi" w:hAnsiTheme="minorHAnsi" w:cstheme="minorHAnsi"/>
        </w:rPr>
        <w:t>.</w:t>
      </w:r>
      <w:r>
        <w:rPr>
          <w:rFonts w:asciiTheme="minorHAnsi" w:hAnsiTheme="minorHAnsi" w:cstheme="minorHAnsi"/>
        </w:rPr>
        <w:t xml:space="preserve"> Vi har lavet et introprogram til dig, som vi også har vedhæftet, så du kan se, hvad du skal i det første stykke tid.</w:t>
      </w:r>
    </w:p>
    <w:p w14:paraId="2F0A46DA" w14:textId="77777777" w:rsidR="004D7DF9" w:rsidRDefault="004D7DF9" w:rsidP="004D7DF9">
      <w:pPr>
        <w:rPr>
          <w:rFonts w:asciiTheme="minorHAnsi" w:hAnsiTheme="minorHAnsi" w:cstheme="minorHAnsi"/>
        </w:rPr>
      </w:pPr>
    </w:p>
    <w:p w14:paraId="384CD8CF" w14:textId="77777777" w:rsidR="004D7DF9" w:rsidRDefault="004D7DF9" w:rsidP="004D7DF9">
      <w:pPr>
        <w:rPr>
          <w:rFonts w:asciiTheme="minorHAnsi" w:hAnsiTheme="minorHAnsi" w:cstheme="minorHAnsi"/>
        </w:rPr>
      </w:pPr>
      <w:r>
        <w:rPr>
          <w:rFonts w:asciiTheme="minorHAnsi" w:hAnsiTheme="minorHAnsi" w:cstheme="minorHAnsi"/>
        </w:rPr>
        <w:t xml:space="preserve">Vi glæder os til at møde dig. </w:t>
      </w:r>
    </w:p>
    <w:p w14:paraId="77265F34" w14:textId="77777777" w:rsidR="004D7DF9" w:rsidRDefault="004D7DF9" w:rsidP="004D7DF9">
      <w:pPr>
        <w:rPr>
          <w:rFonts w:asciiTheme="minorHAnsi" w:hAnsiTheme="minorHAnsi" w:cstheme="minorHAnsi"/>
        </w:rPr>
      </w:pPr>
    </w:p>
    <w:p w14:paraId="161F3E36" w14:textId="77777777" w:rsidR="004D7DF9" w:rsidRDefault="004D7DF9" w:rsidP="004D7DF9">
      <w:pPr>
        <w:rPr>
          <w:rFonts w:asciiTheme="minorHAnsi" w:hAnsiTheme="minorHAnsi" w:cstheme="minorHAnsi"/>
        </w:rPr>
      </w:pPr>
    </w:p>
    <w:p w14:paraId="47A25BE2" w14:textId="77777777" w:rsidR="004D7DF9" w:rsidRDefault="004D7DF9" w:rsidP="004D7DF9">
      <w:pPr>
        <w:rPr>
          <w:rFonts w:asciiTheme="minorHAnsi" w:hAnsiTheme="minorHAnsi" w:cstheme="minorBidi"/>
        </w:rPr>
      </w:pPr>
    </w:p>
    <w:p w14:paraId="3AABC4C5" w14:textId="77777777" w:rsidR="004D7DF9" w:rsidRDefault="004D7DF9" w:rsidP="004D7DF9"/>
    <w:p w14:paraId="6AA880F9" w14:textId="77777777" w:rsidR="004D7DF9" w:rsidRPr="002A4241" w:rsidRDefault="004D7DF9" w:rsidP="004D7DF9">
      <w:pPr>
        <w:rPr>
          <w:rFonts w:asciiTheme="minorHAnsi" w:hAnsiTheme="minorHAnsi" w:cstheme="minorHAnsi"/>
        </w:rPr>
      </w:pPr>
    </w:p>
    <w:p w14:paraId="5D68AE44" w14:textId="77777777" w:rsidR="004D7DF9" w:rsidRPr="002A4241" w:rsidRDefault="004D7DF9" w:rsidP="004D7DF9">
      <w:pPr>
        <w:rPr>
          <w:rFonts w:asciiTheme="minorHAnsi" w:hAnsiTheme="minorHAnsi" w:cstheme="minorHAnsi"/>
        </w:rPr>
      </w:pPr>
    </w:p>
    <w:p w14:paraId="4BB9CAA9" w14:textId="59176BF7" w:rsidR="00FA55A0" w:rsidRPr="00D14FE6" w:rsidRDefault="00FA55A0" w:rsidP="004D7DF9">
      <w:pPr>
        <w:pStyle w:val="Overskrift2"/>
        <w:rPr>
          <w:rFonts w:asciiTheme="minorHAnsi" w:hAnsiTheme="minorHAnsi" w:cstheme="minorBidi"/>
        </w:rPr>
      </w:pPr>
    </w:p>
    <w:sectPr w:rsidR="00FA55A0" w:rsidRPr="00D14FE6" w:rsidSect="00373688">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2268" w:left="130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4321" w14:textId="77777777" w:rsidR="00345D3D" w:rsidRPr="00345D3D" w:rsidRDefault="00345D3D" w:rsidP="00291C7F">
      <w:r w:rsidRPr="00345D3D">
        <w:separator/>
      </w:r>
    </w:p>
  </w:endnote>
  <w:endnote w:type="continuationSeparator" w:id="0">
    <w:p w14:paraId="5886246B" w14:textId="77777777" w:rsidR="00345D3D" w:rsidRPr="00345D3D" w:rsidRDefault="00345D3D" w:rsidP="00291C7F">
      <w:r w:rsidRPr="00345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aleway">
    <w:panose1 w:val="020B0503030101060003"/>
    <w:charset w:val="00"/>
    <w:family w:val="swiss"/>
    <w:pitch w:val="variable"/>
    <w:sig w:usb0="A00002FF" w:usb1="5000205B" w:usb2="00000000" w:usb3="00000000" w:csb0="000000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12E2" w14:textId="77777777" w:rsidR="00705EDB" w:rsidRDefault="00705ED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438F" w14:textId="77777777" w:rsidR="00F53DFC" w:rsidRPr="00345D3D" w:rsidRDefault="00F53DFC" w:rsidP="00F53DFC">
    <w:pPr>
      <w:pStyle w:val="Sidenummerering"/>
    </w:pPr>
    <w:r w:rsidRPr="00345D3D">
      <w:t xml:space="preserve">Side </w:t>
    </w:r>
    <w:r w:rsidRPr="00345D3D">
      <w:fldChar w:fldCharType="begin"/>
    </w:r>
    <w:r w:rsidRPr="00345D3D">
      <w:instrText xml:space="preserve"> PAGE   \* MERGEFORMAT </w:instrText>
    </w:r>
    <w:r w:rsidRPr="00345D3D">
      <w:fldChar w:fldCharType="separate"/>
    </w:r>
    <w:r w:rsidRPr="00345D3D">
      <w:rPr>
        <w:noProof/>
      </w:rPr>
      <w:t>2</w:t>
    </w:r>
    <w:r w:rsidRPr="00345D3D">
      <w:fldChar w:fldCharType="end"/>
    </w:r>
    <w:r w:rsidRPr="00345D3D">
      <w:t xml:space="preserve"> af </w:t>
    </w:r>
    <w:fldSimple w:instr="NUMPAGES   \* MERGEFORMAT">
      <w:r w:rsidR="00BE4F7E" w:rsidRPr="00345D3D">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3755" w14:textId="77777777" w:rsidR="00705EDB" w:rsidRDefault="00705ED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24FF" w14:textId="77777777" w:rsidR="00345D3D" w:rsidRPr="00345D3D" w:rsidRDefault="00345D3D" w:rsidP="00291C7F">
      <w:r w:rsidRPr="00345D3D">
        <w:separator/>
      </w:r>
    </w:p>
  </w:footnote>
  <w:footnote w:type="continuationSeparator" w:id="0">
    <w:p w14:paraId="5523AE91" w14:textId="77777777" w:rsidR="00345D3D" w:rsidRPr="00345D3D" w:rsidRDefault="00345D3D" w:rsidP="00291C7F">
      <w:r w:rsidRPr="00345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E67F" w14:textId="77777777" w:rsidR="00705EDB" w:rsidRDefault="00705ED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38A3" w14:textId="77777777" w:rsidR="003903F6" w:rsidRPr="00345D3D" w:rsidRDefault="003903F6">
    <w:pPr>
      <w:pStyle w:val="Sidehoved"/>
    </w:pPr>
  </w:p>
  <w:p w14:paraId="5F5E862D" w14:textId="77777777" w:rsidR="00732EA8" w:rsidRPr="00345D3D" w:rsidRDefault="00345D3D" w:rsidP="00732EA8">
    <w:pPr>
      <w:pStyle w:val="Sidehoved"/>
      <w:tabs>
        <w:tab w:val="clear" w:pos="4819"/>
        <w:tab w:val="left" w:pos="2268"/>
      </w:tabs>
    </w:pPr>
    <w:r>
      <w:rPr>
        <w:noProof/>
      </w:rPr>
      <w:drawing>
        <wp:inline distT="0" distB="0" distL="0" distR="0" wp14:anchorId="4A8B95EF" wp14:editId="6803D33B">
          <wp:extent cx="1078400" cy="288000"/>
          <wp:effectExtent l="0" t="0" r="7620" b="0"/>
          <wp:docPr id="2" name="Billede 2"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078400" cy="288000"/>
                  </a:xfrm>
                  <a:prstGeom prst="rect">
                    <a:avLst/>
                  </a:prstGeom>
                </pic:spPr>
              </pic:pic>
            </a:graphicData>
          </a:graphic>
        </wp:inline>
      </w:drawing>
    </w:r>
    <w:r w:rsidR="00732EA8" w:rsidRPr="00345D3D">
      <w:tab/>
    </w:r>
  </w:p>
  <w:p w14:paraId="484E58B2" w14:textId="77777777" w:rsidR="00732EA8" w:rsidRPr="00345D3D" w:rsidRDefault="00732EA8" w:rsidP="00732EA8">
    <w:pPr>
      <w:pStyle w:val="Sidehoved"/>
      <w:tabs>
        <w:tab w:val="clear" w:pos="4819"/>
        <w:tab w:val="left" w:pos="22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C387" w14:textId="77777777" w:rsidR="003D4A8C" w:rsidRPr="00345D3D" w:rsidRDefault="003D4A8C" w:rsidP="00E77668"/>
  <w:p w14:paraId="0A61F97C" w14:textId="708764AA" w:rsidR="003D4A8C" w:rsidRPr="00345D3D" w:rsidRDefault="00705EDB" w:rsidP="00705EDB">
    <w:pPr>
      <w:ind w:left="2608"/>
    </w:pPr>
    <w:r>
      <w:rPr>
        <w:noProof/>
      </w:rPr>
      <w:drawing>
        <wp:anchor distT="0" distB="0" distL="114300" distR="114300" simplePos="0" relativeHeight="251659264" behindDoc="0" locked="0" layoutInCell="1" allowOverlap="1" wp14:anchorId="6FC8C651" wp14:editId="653C55D4">
          <wp:simplePos x="0" y="0"/>
          <wp:positionH relativeFrom="column">
            <wp:posOffset>1400810</wp:posOffset>
          </wp:positionH>
          <wp:positionV relativeFrom="paragraph">
            <wp:posOffset>50165</wp:posOffset>
          </wp:positionV>
          <wp:extent cx="1219200" cy="226695"/>
          <wp:effectExtent l="0" t="0" r="0" b="1905"/>
          <wp:wrapSquare wrapText="bothSides"/>
          <wp:docPr id="4" name="Billede 4"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219200" cy="226695"/>
                  </a:xfrm>
                  <a:prstGeom prst="rect">
                    <a:avLst/>
                  </a:prstGeom>
                </pic:spPr>
              </pic:pic>
            </a:graphicData>
          </a:graphic>
        </wp:anchor>
      </w:drawing>
    </w:r>
    <w:r w:rsidR="00345D3D">
      <w:rPr>
        <w:noProof/>
      </w:rPr>
      <w:drawing>
        <wp:anchor distT="0" distB="0" distL="114300" distR="114300" simplePos="0" relativeHeight="251658240" behindDoc="1" locked="0" layoutInCell="1" allowOverlap="1" wp14:anchorId="75CB5D5D" wp14:editId="15C9BE4F">
          <wp:simplePos x="0" y="0"/>
          <wp:positionH relativeFrom="page">
            <wp:posOffset>827405</wp:posOffset>
          </wp:positionH>
          <wp:positionV relativeFrom="page">
            <wp:posOffset>539750</wp:posOffset>
          </wp:positionV>
          <wp:extent cx="1078230" cy="287655"/>
          <wp:effectExtent l="0" t="0" r="7620" b="0"/>
          <wp:wrapNone/>
          <wp:docPr id="1" name="Billede 1" descr="Haderslev Kommune" title="Haderslev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aderslev Kommune" title="Haderslev Kommune"/>
                  <pic:cNvPicPr/>
                </pic:nvPicPr>
                <pic:blipFill>
                  <a:blip r:embed="rId2">
                    <a:extLst>
                      <a:ext uri="{28A0092B-C50C-407E-A947-70E740481C1C}">
                        <a14:useLocalDpi xmlns:a14="http://schemas.microsoft.com/office/drawing/2010/main" val="0"/>
                      </a:ext>
                    </a:extLst>
                  </a:blip>
                  <a:stretch>
                    <a:fillRect/>
                  </a:stretch>
                </pic:blipFill>
                <pic:spPr>
                  <a:xfrm>
                    <a:off x="0" y="0"/>
                    <a:ext cx="1078230" cy="287655"/>
                  </a:xfrm>
                  <a:prstGeom prst="rect">
                    <a:avLst/>
                  </a:prstGeom>
                </pic:spPr>
              </pic:pic>
            </a:graphicData>
          </a:graphic>
        </wp:anchor>
      </w:drawing>
    </w:r>
  </w:p>
  <w:p w14:paraId="6BACC756" w14:textId="47750D2D" w:rsidR="003D4A8C" w:rsidRPr="00345D3D" w:rsidRDefault="00705EDB" w:rsidP="00705EDB">
    <w:pPr>
      <w:tabs>
        <w:tab w:val="left" w:pos="2460"/>
      </w:tabs>
    </w:pPr>
    <w:r>
      <w:tab/>
    </w:r>
  </w:p>
  <w:p w14:paraId="5E681E69" w14:textId="77777777" w:rsidR="003D4A8C" w:rsidRPr="00345D3D" w:rsidRDefault="003D4A8C" w:rsidP="00E77668"/>
  <w:p w14:paraId="5B6378D6" w14:textId="77777777" w:rsidR="00B9593D" w:rsidRPr="00345D3D" w:rsidRDefault="00B9593D" w:rsidP="00E77668"/>
  <w:p w14:paraId="121F89A7" w14:textId="77777777" w:rsidR="003D4A8C" w:rsidRPr="00345D3D" w:rsidRDefault="003D4A8C" w:rsidP="00E77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62C"/>
    <w:multiLevelType w:val="hybridMultilevel"/>
    <w:tmpl w:val="8C5C15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7C6641"/>
    <w:multiLevelType w:val="hybridMultilevel"/>
    <w:tmpl w:val="EB9EB2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2B917DB"/>
    <w:multiLevelType w:val="hybridMultilevel"/>
    <w:tmpl w:val="ABA8B9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2D10C88"/>
    <w:multiLevelType w:val="hybridMultilevel"/>
    <w:tmpl w:val="634850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089887306">
    <w:abstractNumId w:val="3"/>
  </w:num>
  <w:num w:numId="2" w16cid:durableId="328408151">
    <w:abstractNumId w:val="3"/>
  </w:num>
  <w:num w:numId="3" w16cid:durableId="610093167">
    <w:abstractNumId w:val="0"/>
  </w:num>
  <w:num w:numId="4" w16cid:durableId="1452869206">
    <w:abstractNumId w:val="1"/>
  </w:num>
  <w:num w:numId="5" w16cid:durableId="1812600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 skabelon.dotm"/>
    <w:docVar w:name="CreatedWithDtVersion" w:val="2.13.002"/>
    <w:docVar w:name="DocumentCreated" w:val="DocumentCreated"/>
    <w:docVar w:name="DocumentCreatedOK" w:val="DocumentCreatedOK"/>
    <w:docVar w:name="DocumentInitialized" w:val="OK"/>
    <w:docVar w:name="Encrypted_CloudStatistics_DocumentCreation" w:val="jdVW2FK8uI0YHzTHPTEY1w=="/>
    <w:docVar w:name="Encrypted_CloudStatistics_StoryID" w:val="WOTeUkGvv/lxRPsQ7SKikbz39nu2hzXfudijKY0Cnab2cjbKmorGkMvNhkuiGiro"/>
    <w:docVar w:name="Encrypted_DocHeader" w:val="Qcu+BNVH/EMDiJrD/N/RvkEkDT9SsBhFWFJiiicZHR0="/>
    <w:docVar w:name="Encrypted_DocumentChangeThisVar" w:val="Go1BF8BBsJqqGsR1izlsvQ=="/>
    <w:docVar w:name="IntegrationType" w:val="StandAlone"/>
  </w:docVars>
  <w:rsids>
    <w:rsidRoot w:val="00345D3D"/>
    <w:rsid w:val="00014A0A"/>
    <w:rsid w:val="00023F51"/>
    <w:rsid w:val="00035465"/>
    <w:rsid w:val="00053DF0"/>
    <w:rsid w:val="00080703"/>
    <w:rsid w:val="00084FB3"/>
    <w:rsid w:val="000A06BE"/>
    <w:rsid w:val="000A0A49"/>
    <w:rsid w:val="000A70B5"/>
    <w:rsid w:val="000B1A29"/>
    <w:rsid w:val="000C565C"/>
    <w:rsid w:val="000C5D00"/>
    <w:rsid w:val="000D115A"/>
    <w:rsid w:val="001018AE"/>
    <w:rsid w:val="0011140F"/>
    <w:rsid w:val="00111B40"/>
    <w:rsid w:val="00122947"/>
    <w:rsid w:val="00127F2E"/>
    <w:rsid w:val="00132880"/>
    <w:rsid w:val="00141756"/>
    <w:rsid w:val="00151916"/>
    <w:rsid w:val="00157A0E"/>
    <w:rsid w:val="00162522"/>
    <w:rsid w:val="001655F6"/>
    <w:rsid w:val="00182F20"/>
    <w:rsid w:val="00191DA5"/>
    <w:rsid w:val="001940DA"/>
    <w:rsid w:val="00197BA9"/>
    <w:rsid w:val="001A707E"/>
    <w:rsid w:val="001C752F"/>
    <w:rsid w:val="001F2CC6"/>
    <w:rsid w:val="002038F3"/>
    <w:rsid w:val="0020570E"/>
    <w:rsid w:val="00213029"/>
    <w:rsid w:val="00216319"/>
    <w:rsid w:val="002321C4"/>
    <w:rsid w:val="00242B2A"/>
    <w:rsid w:val="0025330C"/>
    <w:rsid w:val="002672B5"/>
    <w:rsid w:val="00286C88"/>
    <w:rsid w:val="00287F78"/>
    <w:rsid w:val="00291C7F"/>
    <w:rsid w:val="00293628"/>
    <w:rsid w:val="00293D73"/>
    <w:rsid w:val="002A4241"/>
    <w:rsid w:val="002B099A"/>
    <w:rsid w:val="002B5410"/>
    <w:rsid w:val="002C14DA"/>
    <w:rsid w:val="002E5AB0"/>
    <w:rsid w:val="00332004"/>
    <w:rsid w:val="00345D3D"/>
    <w:rsid w:val="00373688"/>
    <w:rsid w:val="00374D38"/>
    <w:rsid w:val="00383D23"/>
    <w:rsid w:val="003903F6"/>
    <w:rsid w:val="00393377"/>
    <w:rsid w:val="00397031"/>
    <w:rsid w:val="00397E5F"/>
    <w:rsid w:val="003B0EDE"/>
    <w:rsid w:val="003B48C5"/>
    <w:rsid w:val="003C05B9"/>
    <w:rsid w:val="003D4A8C"/>
    <w:rsid w:val="003E0167"/>
    <w:rsid w:val="003E35B3"/>
    <w:rsid w:val="003F715A"/>
    <w:rsid w:val="0040143E"/>
    <w:rsid w:val="00411EF9"/>
    <w:rsid w:val="004127DF"/>
    <w:rsid w:val="00426815"/>
    <w:rsid w:val="0043173E"/>
    <w:rsid w:val="00443032"/>
    <w:rsid w:val="00453D00"/>
    <w:rsid w:val="00457052"/>
    <w:rsid w:val="004604BD"/>
    <w:rsid w:val="00493743"/>
    <w:rsid w:val="00495ED9"/>
    <w:rsid w:val="00496DDF"/>
    <w:rsid w:val="004C2138"/>
    <w:rsid w:val="004C52F4"/>
    <w:rsid w:val="004D48EE"/>
    <w:rsid w:val="004D7DF9"/>
    <w:rsid w:val="004E2842"/>
    <w:rsid w:val="004E5DBD"/>
    <w:rsid w:val="004F52FF"/>
    <w:rsid w:val="005014E0"/>
    <w:rsid w:val="005077FB"/>
    <w:rsid w:val="0051714E"/>
    <w:rsid w:val="005236BD"/>
    <w:rsid w:val="00527635"/>
    <w:rsid w:val="00531AEA"/>
    <w:rsid w:val="005508A7"/>
    <w:rsid w:val="005624D9"/>
    <w:rsid w:val="00575EC2"/>
    <w:rsid w:val="0058356B"/>
    <w:rsid w:val="005A4589"/>
    <w:rsid w:val="005D4994"/>
    <w:rsid w:val="005D7E74"/>
    <w:rsid w:val="005F65B8"/>
    <w:rsid w:val="00602E62"/>
    <w:rsid w:val="00604E6B"/>
    <w:rsid w:val="00623639"/>
    <w:rsid w:val="006322BD"/>
    <w:rsid w:val="00660155"/>
    <w:rsid w:val="00666516"/>
    <w:rsid w:val="00673934"/>
    <w:rsid w:val="006A409C"/>
    <w:rsid w:val="006B402E"/>
    <w:rsid w:val="006B688F"/>
    <w:rsid w:val="006D4B69"/>
    <w:rsid w:val="006F37C6"/>
    <w:rsid w:val="00705EDB"/>
    <w:rsid w:val="00730F03"/>
    <w:rsid w:val="00732EA8"/>
    <w:rsid w:val="00742180"/>
    <w:rsid w:val="00750A92"/>
    <w:rsid w:val="007542A5"/>
    <w:rsid w:val="00792C3E"/>
    <w:rsid w:val="0079604F"/>
    <w:rsid w:val="007A0EB8"/>
    <w:rsid w:val="007B0CF0"/>
    <w:rsid w:val="007B2605"/>
    <w:rsid w:val="007D3337"/>
    <w:rsid w:val="007D6808"/>
    <w:rsid w:val="007D707C"/>
    <w:rsid w:val="007E1890"/>
    <w:rsid w:val="007E7651"/>
    <w:rsid w:val="007F077D"/>
    <w:rsid w:val="007F1419"/>
    <w:rsid w:val="00820156"/>
    <w:rsid w:val="00823698"/>
    <w:rsid w:val="008374A6"/>
    <w:rsid w:val="00845A45"/>
    <w:rsid w:val="00861B86"/>
    <w:rsid w:val="00870374"/>
    <w:rsid w:val="008874A9"/>
    <w:rsid w:val="00890E4F"/>
    <w:rsid w:val="00893AED"/>
    <w:rsid w:val="00893D9C"/>
    <w:rsid w:val="00897ABD"/>
    <w:rsid w:val="008B07F5"/>
    <w:rsid w:val="008B2178"/>
    <w:rsid w:val="008B48A9"/>
    <w:rsid w:val="008C16BA"/>
    <w:rsid w:val="008C5D5A"/>
    <w:rsid w:val="008C6E83"/>
    <w:rsid w:val="008F3609"/>
    <w:rsid w:val="0090383A"/>
    <w:rsid w:val="00956A0F"/>
    <w:rsid w:val="00957C13"/>
    <w:rsid w:val="00983A5E"/>
    <w:rsid w:val="009B0B7F"/>
    <w:rsid w:val="009E1F39"/>
    <w:rsid w:val="009E45E7"/>
    <w:rsid w:val="009F30A9"/>
    <w:rsid w:val="00A20429"/>
    <w:rsid w:val="00A55E14"/>
    <w:rsid w:val="00A70A3D"/>
    <w:rsid w:val="00A7317F"/>
    <w:rsid w:val="00A7343B"/>
    <w:rsid w:val="00A80713"/>
    <w:rsid w:val="00A80E61"/>
    <w:rsid w:val="00AB0A0E"/>
    <w:rsid w:val="00AB6EFD"/>
    <w:rsid w:val="00AC7088"/>
    <w:rsid w:val="00AD33D6"/>
    <w:rsid w:val="00AD678E"/>
    <w:rsid w:val="00AF7275"/>
    <w:rsid w:val="00B053F9"/>
    <w:rsid w:val="00B0546D"/>
    <w:rsid w:val="00B12BF4"/>
    <w:rsid w:val="00B26380"/>
    <w:rsid w:val="00B31A7D"/>
    <w:rsid w:val="00B4060C"/>
    <w:rsid w:val="00B413B2"/>
    <w:rsid w:val="00B434F7"/>
    <w:rsid w:val="00B64CC1"/>
    <w:rsid w:val="00B74A35"/>
    <w:rsid w:val="00B8788E"/>
    <w:rsid w:val="00B9593D"/>
    <w:rsid w:val="00BA155F"/>
    <w:rsid w:val="00BB3523"/>
    <w:rsid w:val="00BB3F35"/>
    <w:rsid w:val="00BC43BE"/>
    <w:rsid w:val="00BC455B"/>
    <w:rsid w:val="00BC7669"/>
    <w:rsid w:val="00BC7C4D"/>
    <w:rsid w:val="00BD5E81"/>
    <w:rsid w:val="00BE142E"/>
    <w:rsid w:val="00BE4F7E"/>
    <w:rsid w:val="00BF755E"/>
    <w:rsid w:val="00C1135C"/>
    <w:rsid w:val="00C211A8"/>
    <w:rsid w:val="00C33333"/>
    <w:rsid w:val="00C546F2"/>
    <w:rsid w:val="00C57AE9"/>
    <w:rsid w:val="00C60188"/>
    <w:rsid w:val="00C73429"/>
    <w:rsid w:val="00C75A4D"/>
    <w:rsid w:val="00C84BA1"/>
    <w:rsid w:val="00C8639D"/>
    <w:rsid w:val="00C960A4"/>
    <w:rsid w:val="00CA23B0"/>
    <w:rsid w:val="00CB12C9"/>
    <w:rsid w:val="00CD4A42"/>
    <w:rsid w:val="00CF5F41"/>
    <w:rsid w:val="00D01345"/>
    <w:rsid w:val="00D05E1B"/>
    <w:rsid w:val="00D14FE6"/>
    <w:rsid w:val="00D20371"/>
    <w:rsid w:val="00D2165B"/>
    <w:rsid w:val="00D23A1D"/>
    <w:rsid w:val="00D52A1D"/>
    <w:rsid w:val="00D54556"/>
    <w:rsid w:val="00D57803"/>
    <w:rsid w:val="00D61AFD"/>
    <w:rsid w:val="00D67655"/>
    <w:rsid w:val="00D829DF"/>
    <w:rsid w:val="00DA40CD"/>
    <w:rsid w:val="00DB5158"/>
    <w:rsid w:val="00DF4BD1"/>
    <w:rsid w:val="00E01AD8"/>
    <w:rsid w:val="00E03097"/>
    <w:rsid w:val="00E11FA4"/>
    <w:rsid w:val="00E217A4"/>
    <w:rsid w:val="00E2758E"/>
    <w:rsid w:val="00E343EE"/>
    <w:rsid w:val="00E376AA"/>
    <w:rsid w:val="00E55974"/>
    <w:rsid w:val="00E572EA"/>
    <w:rsid w:val="00E629F0"/>
    <w:rsid w:val="00E77668"/>
    <w:rsid w:val="00E84D85"/>
    <w:rsid w:val="00E93AEB"/>
    <w:rsid w:val="00EA25C3"/>
    <w:rsid w:val="00EB3F3A"/>
    <w:rsid w:val="00EC7E98"/>
    <w:rsid w:val="00EE0D70"/>
    <w:rsid w:val="00EE4FBC"/>
    <w:rsid w:val="00F01536"/>
    <w:rsid w:val="00F0290D"/>
    <w:rsid w:val="00F02F30"/>
    <w:rsid w:val="00F0569C"/>
    <w:rsid w:val="00F07DBF"/>
    <w:rsid w:val="00F13CE4"/>
    <w:rsid w:val="00F15084"/>
    <w:rsid w:val="00F25A85"/>
    <w:rsid w:val="00F4584B"/>
    <w:rsid w:val="00F4771A"/>
    <w:rsid w:val="00F53DFC"/>
    <w:rsid w:val="00F6742F"/>
    <w:rsid w:val="00F7381A"/>
    <w:rsid w:val="00F75019"/>
    <w:rsid w:val="00F814DE"/>
    <w:rsid w:val="00FA55A0"/>
    <w:rsid w:val="00FC0324"/>
    <w:rsid w:val="00FC383F"/>
    <w:rsid w:val="00FF1504"/>
    <w:rsid w:val="03C0E4CC"/>
    <w:rsid w:val="0602D9D3"/>
    <w:rsid w:val="0FE50950"/>
    <w:rsid w:val="103AF307"/>
    <w:rsid w:val="116A91B1"/>
    <w:rsid w:val="16CAADC0"/>
    <w:rsid w:val="17349DAB"/>
    <w:rsid w:val="18E4D591"/>
    <w:rsid w:val="260FA2F6"/>
    <w:rsid w:val="288C6401"/>
    <w:rsid w:val="2C5D3CC1"/>
    <w:rsid w:val="2CCE39DB"/>
    <w:rsid w:val="34EA8B4C"/>
    <w:rsid w:val="3628B6B4"/>
    <w:rsid w:val="36816C5C"/>
    <w:rsid w:val="37B8EA0F"/>
    <w:rsid w:val="38D3B42D"/>
    <w:rsid w:val="3B8B7EAB"/>
    <w:rsid w:val="46BDC0C4"/>
    <w:rsid w:val="4D95DB3E"/>
    <w:rsid w:val="4EAFAA4C"/>
    <w:rsid w:val="4EE130BD"/>
    <w:rsid w:val="52F75D8C"/>
    <w:rsid w:val="536B54D3"/>
    <w:rsid w:val="5B440110"/>
    <w:rsid w:val="5C0F26CE"/>
    <w:rsid w:val="5EEF8C02"/>
    <w:rsid w:val="62B15221"/>
    <w:rsid w:val="742572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9B27F"/>
  <w15:docId w15:val="{FACEEC53-DD59-403A-8567-DCC486D4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3D"/>
    <w:pPr>
      <w:spacing w:after="0" w:line="240" w:lineRule="auto"/>
    </w:pPr>
    <w:rPr>
      <w:rFonts w:ascii="Calibri" w:hAnsi="Calibri" w:cs="Calibri"/>
    </w:rPr>
  </w:style>
  <w:style w:type="paragraph" w:styleId="Overskrift1">
    <w:name w:val="heading 1"/>
    <w:basedOn w:val="Normal"/>
    <w:next w:val="Normal"/>
    <w:link w:val="Overskrift1Tegn"/>
    <w:uiPriority w:val="9"/>
    <w:qFormat/>
    <w:rsid w:val="00B0546D"/>
    <w:pPr>
      <w:keepNext/>
      <w:keepLines/>
      <w:spacing w:after="240" w:line="22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B0546D"/>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B0546D"/>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B0546D"/>
    <w:pPr>
      <w:keepNext/>
      <w:keepLines/>
      <w:spacing w:before="40"/>
      <w:outlineLvl w:val="3"/>
    </w:pPr>
    <w:rPr>
      <w:rFonts w:eastAsiaTheme="majorEastAsia"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B0546D"/>
    <w:rPr>
      <w:rFonts w:ascii="Raleway" w:eastAsiaTheme="majorEastAsia" w:hAnsi="Raleway" w:cstheme="majorBidi"/>
      <w:b/>
      <w:bCs/>
      <w:sz w:val="26"/>
      <w:szCs w:val="28"/>
    </w:rPr>
  </w:style>
  <w:style w:type="character" w:styleId="Kommentarhenvisning">
    <w:name w:val="annotation reference"/>
    <w:basedOn w:val="Standardskrifttypeiafsnit"/>
    <w:uiPriority w:val="99"/>
    <w:semiHidden/>
    <w:unhideWhenUsed/>
    <w:rsid w:val="00C1135C"/>
    <w:rPr>
      <w:sz w:val="16"/>
      <w:szCs w:val="16"/>
    </w:rPr>
  </w:style>
  <w:style w:type="character" w:customStyle="1" w:styleId="Overskrift2Tegn">
    <w:name w:val="Overskrift 2 Tegn"/>
    <w:basedOn w:val="Standardskrifttypeiafsnit"/>
    <w:link w:val="Overskrift2"/>
    <w:uiPriority w:val="9"/>
    <w:rsid w:val="00B0546D"/>
    <w:rPr>
      <w:rFonts w:ascii="Raleway" w:eastAsiaTheme="majorEastAsia" w:hAnsi="Raleway" w:cstheme="majorBidi"/>
      <w:b/>
      <w:bCs/>
      <w:szCs w:val="26"/>
    </w:rPr>
  </w:style>
  <w:style w:type="paragraph" w:styleId="Kommentartekst">
    <w:name w:val="annotation text"/>
    <w:basedOn w:val="Normal"/>
    <w:link w:val="KommentartekstTegn"/>
    <w:uiPriority w:val="99"/>
    <w:semiHidden/>
    <w:unhideWhenUsed/>
    <w:rsid w:val="00C1135C"/>
    <w:rPr>
      <w:szCs w:val="20"/>
    </w:rPr>
  </w:style>
  <w:style w:type="character" w:customStyle="1" w:styleId="KommentartekstTegn">
    <w:name w:val="Kommentartekst Tegn"/>
    <w:basedOn w:val="Standardskrifttypeiafsnit"/>
    <w:link w:val="Kommentartekst"/>
    <w:uiPriority w:val="99"/>
    <w:semiHidden/>
    <w:rsid w:val="00C1135C"/>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C1135C"/>
    <w:rPr>
      <w:b/>
      <w:bCs/>
    </w:rPr>
  </w:style>
  <w:style w:type="character" w:customStyle="1" w:styleId="KommentaremneTegn">
    <w:name w:val="Kommentaremne Tegn"/>
    <w:basedOn w:val="KommentartekstTegn"/>
    <w:link w:val="Kommentaremne"/>
    <w:uiPriority w:val="99"/>
    <w:semiHidden/>
    <w:rsid w:val="00C1135C"/>
    <w:rPr>
      <w:rFonts w:ascii="Georgia" w:hAnsi="Georgia"/>
      <w:b/>
      <w:bCs/>
      <w:sz w:val="20"/>
      <w:szCs w:val="20"/>
    </w:rPr>
  </w:style>
  <w:style w:type="paragraph" w:customStyle="1" w:styleId="MvhLedetekst">
    <w:name w:val="MvhLedetekst"/>
    <w:basedOn w:val="Normal"/>
    <w:rsid w:val="00293D73"/>
    <w:pPr>
      <w:spacing w:before="240" w:after="480"/>
    </w:pPr>
  </w:style>
  <w:style w:type="paragraph" w:customStyle="1" w:styleId="Kolofon">
    <w:name w:val="Kolofon"/>
    <w:basedOn w:val="Normal"/>
    <w:rsid w:val="00820156"/>
    <w:pPr>
      <w:tabs>
        <w:tab w:val="left" w:pos="567"/>
      </w:tabs>
      <w:spacing w:line="200" w:lineRule="atLeast"/>
    </w:pPr>
    <w:rPr>
      <w:sz w:val="14"/>
    </w:rPr>
  </w:style>
  <w:style w:type="paragraph" w:customStyle="1" w:styleId="Sidenummerering">
    <w:name w:val="Sidenummerering"/>
    <w:basedOn w:val="Kolofon"/>
    <w:rsid w:val="00E376AA"/>
    <w:pPr>
      <w:jc w:val="right"/>
    </w:pPr>
  </w:style>
  <w:style w:type="paragraph" w:customStyle="1" w:styleId="Datalinje">
    <w:name w:val="Datalinje"/>
    <w:basedOn w:val="Normal"/>
    <w:rsid w:val="00861B86"/>
    <w:pPr>
      <w:spacing w:line="200" w:lineRule="atLeast"/>
    </w:pPr>
    <w:rPr>
      <w:sz w:val="14"/>
    </w:rPr>
  </w:style>
  <w:style w:type="paragraph" w:customStyle="1" w:styleId="Notat">
    <w:name w:val="Notat"/>
    <w:basedOn w:val="Overskrift2"/>
    <w:rsid w:val="00B4060C"/>
    <w:rPr>
      <w:caps/>
    </w:rPr>
  </w:style>
  <w:style w:type="character" w:customStyle="1" w:styleId="Overskrift3Tegn">
    <w:name w:val="Overskrift 3 Tegn"/>
    <w:basedOn w:val="Standardskrifttypeiafsnit"/>
    <w:link w:val="Overskrift3"/>
    <w:uiPriority w:val="9"/>
    <w:rsid w:val="00B0546D"/>
    <w:rPr>
      <w:rFonts w:ascii="Raleway" w:eastAsiaTheme="majorEastAsia" w:hAnsi="Raleway" w:cstheme="majorBidi"/>
      <w:b/>
      <w:sz w:val="18"/>
      <w:szCs w:val="24"/>
    </w:rPr>
  </w:style>
  <w:style w:type="character" w:customStyle="1" w:styleId="Overskrift4Tegn">
    <w:name w:val="Overskrift 4 Tegn"/>
    <w:basedOn w:val="Standardskrifttypeiafsnit"/>
    <w:link w:val="Overskrift4"/>
    <w:uiPriority w:val="9"/>
    <w:semiHidden/>
    <w:rsid w:val="00B0546D"/>
    <w:rPr>
      <w:rFonts w:ascii="Raleway" w:eastAsiaTheme="majorEastAsia" w:hAnsi="Raleway" w:cstheme="majorBidi"/>
      <w:i/>
      <w:iCs/>
      <w:sz w:val="18"/>
    </w:rPr>
  </w:style>
  <w:style w:type="paragraph" w:styleId="Listeafsnit">
    <w:name w:val="List Paragraph"/>
    <w:basedOn w:val="Normal"/>
    <w:uiPriority w:val="34"/>
    <w:rsid w:val="001A7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dcfs1\diskabeloner\dynamictemplate\Skabeloner\Tom%20skabelo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63A5C115AA9498FB0ACF2FBA84736" ma:contentTypeVersion="19" ma:contentTypeDescription="Opret et nyt dokument." ma:contentTypeScope="" ma:versionID="b4f35326db8ace7250f5f36721336127">
  <xsd:schema xmlns:xsd="http://www.w3.org/2001/XMLSchema" xmlns:xs="http://www.w3.org/2001/XMLSchema" xmlns:p="http://schemas.microsoft.com/office/2006/metadata/properties" xmlns:ns2="4e8e0ec1-f440-462c-a1d0-102b14a1fec2" xmlns:ns3="1b316a93-5ef6-4c25-bc6b-228d62c17660" targetNamespace="http://schemas.microsoft.com/office/2006/metadata/properties" ma:root="true" ma:fieldsID="092d30dda0389e5be1dcc6dc15c6fa7a" ns2:_="" ns3:_="">
    <xsd:import namespace="4e8e0ec1-f440-462c-a1d0-102b14a1fec2"/>
    <xsd:import namespace="1b316a93-5ef6-4c25-bc6b-228d62c176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e0ec1-f440-462c-a1d0-102b14a1f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e08658e3-25d0-4fb7-83f6-9b3a1dc7de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316a93-5ef6-4c25-bc6b-228d62c1766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630195b-7c32-4fae-b4d0-fd51bd66d269}" ma:internalName="TaxCatchAll" ma:showField="CatchAllData" ma:web="1b316a93-5ef6-4c25-bc6b-228d62c17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8e0ec1-f440-462c-a1d0-102b14a1fec2">
      <Terms xmlns="http://schemas.microsoft.com/office/infopath/2007/PartnerControls"/>
    </lcf76f155ced4ddcb4097134ff3c332f>
    <TaxCatchAll xmlns="1b316a93-5ef6-4c25-bc6b-228d62c176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21D85-2BDD-450D-83BD-170A84FCA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e0ec1-f440-462c-a1d0-102b14a1fec2"/>
    <ds:schemaRef ds:uri="1b316a93-5ef6-4c25-bc6b-228d62c17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C2B9F-4734-4350-BE91-3EAD1B11F27C}">
  <ds:schemaRefs>
    <ds:schemaRef ds:uri="http://schemas.openxmlformats.org/officeDocument/2006/bibliography"/>
  </ds:schemaRefs>
</ds:datastoreItem>
</file>

<file path=customXml/itemProps3.xml><?xml version="1.0" encoding="utf-8"?>
<ds:datastoreItem xmlns:ds="http://schemas.openxmlformats.org/officeDocument/2006/customXml" ds:itemID="{3C98899C-44A9-4CE7-8B9F-0243DA8C42CF}">
  <ds:schemaRefs>
    <ds:schemaRef ds:uri="http://schemas.microsoft.com/office/2006/documentManagement/types"/>
    <ds:schemaRef ds:uri="http://schemas.microsoft.com/office/2006/metadata/properties"/>
    <ds:schemaRef ds:uri="http://purl.org/dc/elements/1.1/"/>
    <ds:schemaRef ds:uri="http://purl.org/dc/dcmitype/"/>
    <ds:schemaRef ds:uri="4e8e0ec1-f440-462c-a1d0-102b14a1fec2"/>
    <ds:schemaRef ds:uri="http://schemas.openxmlformats.org/package/2006/metadata/core-properties"/>
    <ds:schemaRef ds:uri="http://purl.org/dc/terms/"/>
    <ds:schemaRef ds:uri="http://schemas.microsoft.com/office/infopath/2007/PartnerControls"/>
    <ds:schemaRef ds:uri="1b316a93-5ef6-4c25-bc6b-228d62c17660"/>
    <ds:schemaRef ds:uri="http://www.w3.org/XML/1998/namespace"/>
  </ds:schemaRefs>
</ds:datastoreItem>
</file>

<file path=customXml/itemProps4.xml><?xml version="1.0" encoding="utf-8"?>
<ds:datastoreItem xmlns:ds="http://schemas.openxmlformats.org/officeDocument/2006/customXml" ds:itemID="{8EE0483A-678F-4E7A-A275-AF7FEBFE6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 skabelon</Template>
  <TotalTime>0</TotalTime>
  <Pages>1</Pages>
  <Words>144</Words>
  <Characters>657</Characters>
  <Application>Microsoft Office Word</Application>
  <DocSecurity>0</DocSecurity>
  <Lines>26</Lines>
  <Paragraphs>7</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Haderslev Kommune</dc:title>
  <dc:creator>Mette Juul Nielsen</dc:creator>
  <cp:lastModifiedBy>Mette Juul Nielsen</cp:lastModifiedBy>
  <cp:revision>3</cp:revision>
  <dcterms:created xsi:type="dcterms:W3CDTF">2026-02-03T08:30:00Z</dcterms:created>
  <dcterms:modified xsi:type="dcterms:W3CDTF">2026-02-03T08:30:00Z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{8EE89DAC-DE64-4090-B769-2E5961A98607}</vt:lpwstr>
  </property>
  <property fmtid="{D5CDD505-2E9C-101B-9397-08002B2CF9AE}" pid="3" name="ContentTypeId">
    <vt:lpwstr>0x01010066463A5C115AA9498FB0ACF2FBA84736</vt:lpwstr>
  </property>
  <property fmtid="{D5CDD505-2E9C-101B-9397-08002B2CF9AE}" pid="4" name="MediaServiceImageTags">
    <vt:lpwstr/>
  </property>
</Properties>
</file>