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D7FF" w14:textId="77777777" w:rsidR="006E3679" w:rsidRDefault="006E3679" w:rsidP="006E3679"/>
    <w:p w14:paraId="2F8A8FB8" w14:textId="77777777" w:rsidR="004503A9" w:rsidRDefault="004503A9" w:rsidP="006E3679"/>
    <w:p w14:paraId="3DACEBCD" w14:textId="711EB2EF" w:rsidR="006E3679" w:rsidRPr="006E3679" w:rsidRDefault="004E14D0" w:rsidP="006E3679">
      <w:pPr>
        <w:pStyle w:val="Overskrift1"/>
        <w:rPr>
          <w:sz w:val="36"/>
          <w:szCs w:val="36"/>
        </w:rPr>
      </w:pPr>
      <w:r w:rsidRPr="006E3679">
        <w:rPr>
          <w:sz w:val="36"/>
          <w:szCs w:val="36"/>
        </w:rPr>
        <w:t>Ambulancebrev</w:t>
      </w:r>
    </w:p>
    <w:p w14:paraId="351D7DCE" w14:textId="0963331F" w:rsidR="004E14D0" w:rsidRPr="00FF61E3" w:rsidRDefault="004E14D0" w:rsidP="004E14D0">
      <w:pPr>
        <w:rPr>
          <w:sz w:val="20"/>
          <w:szCs w:val="20"/>
        </w:rPr>
      </w:pPr>
      <w:r w:rsidRPr="00FF61E3">
        <w:rPr>
          <w:sz w:val="20"/>
          <w:szCs w:val="20"/>
        </w:rPr>
        <w:t xml:space="preserve">Dette fortrolige brev udfyldes af medarbejderen og opbevares i en lukket kuvert et centralt sted på arbejdspladsen, hvor det </w:t>
      </w:r>
      <w:r w:rsidRPr="0087188F">
        <w:rPr>
          <w:sz w:val="20"/>
          <w:szCs w:val="20"/>
        </w:rPr>
        <w:t xml:space="preserve">kun </w:t>
      </w:r>
      <w:r w:rsidRPr="00FF61E3">
        <w:rPr>
          <w:sz w:val="20"/>
          <w:szCs w:val="20"/>
        </w:rPr>
        <w:t>må åbnes i tilfælde af krisesituation.</w:t>
      </w:r>
    </w:p>
    <w:p w14:paraId="47700C52" w14:textId="77777777" w:rsidR="004E14D0" w:rsidRPr="00FF61E3" w:rsidRDefault="004E14D0" w:rsidP="004E14D0">
      <w:pPr>
        <w:rPr>
          <w:sz w:val="20"/>
          <w:szCs w:val="20"/>
        </w:rPr>
      </w:pPr>
    </w:p>
    <w:p w14:paraId="30958061" w14:textId="77777777" w:rsidR="004E14D0" w:rsidRPr="00FF61E3" w:rsidRDefault="004E14D0" w:rsidP="004E14D0">
      <w:pPr>
        <w:rPr>
          <w:sz w:val="20"/>
          <w:szCs w:val="20"/>
        </w:rPr>
      </w:pPr>
      <w:r w:rsidRPr="00FF61E3">
        <w:rPr>
          <w:sz w:val="20"/>
          <w:szCs w:val="20"/>
        </w:rPr>
        <w:t>Det er medarbejderens ansvar, at brevet holdes opdateret.</w:t>
      </w:r>
    </w:p>
    <w:p w14:paraId="726AD3DD" w14:textId="77777777" w:rsidR="004E14D0" w:rsidRPr="00FF61E3" w:rsidRDefault="004E14D0" w:rsidP="004E14D0">
      <w:pPr>
        <w:rPr>
          <w:sz w:val="20"/>
          <w:szCs w:val="20"/>
        </w:rPr>
      </w:pPr>
    </w:p>
    <w:p w14:paraId="074EC232" w14:textId="77777777" w:rsidR="004E14D0" w:rsidRDefault="004E14D0" w:rsidP="004E14D0">
      <w:pPr>
        <w:pStyle w:val="Overskrift2"/>
      </w:pPr>
      <w:r w:rsidRPr="00FF61E3">
        <w:t>Personlige oplysninger</w:t>
      </w:r>
    </w:p>
    <w:p w14:paraId="737CA3D8" w14:textId="77777777" w:rsidR="004E14D0" w:rsidRPr="0087188F" w:rsidRDefault="004E14D0" w:rsidP="004E14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2586"/>
        <w:gridCol w:w="2893"/>
        <w:gridCol w:w="2587"/>
      </w:tblGrid>
      <w:tr w:rsidR="004E14D0" w:rsidRPr="00FF61E3" w14:paraId="4058BDF8" w14:textId="77777777" w:rsidTr="0035739A">
        <w:tc>
          <w:tcPr>
            <w:tcW w:w="1412" w:type="dxa"/>
          </w:tcPr>
          <w:p w14:paraId="0FA691B4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Fødselsdato</w:t>
            </w:r>
          </w:p>
        </w:tc>
        <w:tc>
          <w:tcPr>
            <w:tcW w:w="2586" w:type="dxa"/>
          </w:tcPr>
          <w:p w14:paraId="0430602A" w14:textId="77777777" w:rsidR="004E14D0" w:rsidRPr="00FF61E3" w:rsidRDefault="004E14D0" w:rsidP="0035739A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</w:tcPr>
          <w:p w14:paraId="4EE5E075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Telefon privat</w:t>
            </w:r>
          </w:p>
        </w:tc>
        <w:tc>
          <w:tcPr>
            <w:tcW w:w="2587" w:type="dxa"/>
          </w:tcPr>
          <w:p w14:paraId="63E0C0FE" w14:textId="77777777" w:rsidR="004E14D0" w:rsidRPr="00FF61E3" w:rsidRDefault="004E14D0" w:rsidP="0035739A">
            <w:pPr>
              <w:rPr>
                <w:b/>
                <w:sz w:val="20"/>
                <w:szCs w:val="20"/>
              </w:rPr>
            </w:pPr>
          </w:p>
        </w:tc>
      </w:tr>
      <w:tr w:rsidR="004E14D0" w:rsidRPr="00FF61E3" w14:paraId="7AF2DFED" w14:textId="77777777" w:rsidTr="0035739A">
        <w:tc>
          <w:tcPr>
            <w:tcW w:w="1412" w:type="dxa"/>
          </w:tcPr>
          <w:p w14:paraId="277CA9F0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Navn</w:t>
            </w:r>
          </w:p>
        </w:tc>
        <w:tc>
          <w:tcPr>
            <w:tcW w:w="2586" w:type="dxa"/>
          </w:tcPr>
          <w:p w14:paraId="749023AB" w14:textId="77777777" w:rsidR="004E14D0" w:rsidRPr="00FF61E3" w:rsidRDefault="004E14D0" w:rsidP="0035739A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</w:tcPr>
          <w:p w14:paraId="58B53BE6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Telefon mobil</w:t>
            </w:r>
          </w:p>
        </w:tc>
        <w:tc>
          <w:tcPr>
            <w:tcW w:w="2587" w:type="dxa"/>
          </w:tcPr>
          <w:p w14:paraId="3BC7CC3C" w14:textId="77777777" w:rsidR="004E14D0" w:rsidRPr="00FF61E3" w:rsidRDefault="004E14D0" w:rsidP="0035739A">
            <w:pPr>
              <w:rPr>
                <w:b/>
                <w:sz w:val="20"/>
                <w:szCs w:val="20"/>
              </w:rPr>
            </w:pPr>
          </w:p>
        </w:tc>
      </w:tr>
      <w:tr w:rsidR="004E14D0" w:rsidRPr="00FF61E3" w14:paraId="393ACAB7" w14:textId="77777777" w:rsidTr="0035739A">
        <w:tc>
          <w:tcPr>
            <w:tcW w:w="1412" w:type="dxa"/>
          </w:tcPr>
          <w:p w14:paraId="528587E6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Adresse</w:t>
            </w:r>
          </w:p>
        </w:tc>
        <w:tc>
          <w:tcPr>
            <w:tcW w:w="2586" w:type="dxa"/>
          </w:tcPr>
          <w:p w14:paraId="67BB65AF" w14:textId="77777777" w:rsidR="004E14D0" w:rsidRPr="00FF61E3" w:rsidRDefault="004E14D0" w:rsidP="0035739A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</w:tcPr>
          <w:p w14:paraId="1B38D054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Praktiserende læge</w:t>
            </w:r>
          </w:p>
        </w:tc>
        <w:tc>
          <w:tcPr>
            <w:tcW w:w="2587" w:type="dxa"/>
          </w:tcPr>
          <w:p w14:paraId="6D9CF39D" w14:textId="77777777" w:rsidR="004E14D0" w:rsidRPr="00FF61E3" w:rsidRDefault="004E14D0" w:rsidP="0035739A">
            <w:pPr>
              <w:rPr>
                <w:b/>
                <w:sz w:val="20"/>
                <w:szCs w:val="20"/>
              </w:rPr>
            </w:pPr>
          </w:p>
        </w:tc>
      </w:tr>
    </w:tbl>
    <w:p w14:paraId="1F7FB1EA" w14:textId="77777777" w:rsidR="004E14D0" w:rsidRPr="00FF61E3" w:rsidRDefault="004E14D0" w:rsidP="004E14D0">
      <w:pPr>
        <w:rPr>
          <w:b/>
          <w:sz w:val="20"/>
          <w:szCs w:val="20"/>
        </w:rPr>
      </w:pPr>
    </w:p>
    <w:p w14:paraId="00D912E9" w14:textId="77777777" w:rsidR="004E14D0" w:rsidRDefault="004E14D0" w:rsidP="004E14D0">
      <w:pPr>
        <w:pStyle w:val="Overskrift2"/>
      </w:pPr>
      <w:r w:rsidRPr="00FF61E3">
        <w:t>Kontakt udenfor arbejdspladsen</w:t>
      </w:r>
    </w:p>
    <w:p w14:paraId="22B73143" w14:textId="77777777" w:rsidR="004E14D0" w:rsidRPr="0087188F" w:rsidRDefault="004E14D0" w:rsidP="004E14D0"/>
    <w:p w14:paraId="68E9AF28" w14:textId="77777777" w:rsidR="004E14D0" w:rsidRPr="00FF61E3" w:rsidRDefault="004E14D0" w:rsidP="004E14D0">
      <w:pPr>
        <w:rPr>
          <w:sz w:val="20"/>
          <w:szCs w:val="20"/>
        </w:rPr>
      </w:pPr>
      <w:r w:rsidRPr="00FF61E3">
        <w:rPr>
          <w:sz w:val="20"/>
          <w:szCs w:val="20"/>
        </w:rPr>
        <w:t>Hvem skal underrettes udenfor arbejdspladsen? (</w:t>
      </w:r>
      <w:r>
        <w:rPr>
          <w:sz w:val="20"/>
          <w:szCs w:val="20"/>
        </w:rPr>
        <w:t xml:space="preserve">fx </w:t>
      </w:r>
      <w:r w:rsidRPr="00FF61E3">
        <w:rPr>
          <w:sz w:val="20"/>
          <w:szCs w:val="20"/>
        </w:rPr>
        <w:t>ægtefælle, familie, venner, m.v.)</w:t>
      </w:r>
    </w:p>
    <w:p w14:paraId="67F17260" w14:textId="77777777" w:rsidR="004E14D0" w:rsidRPr="00FF61E3" w:rsidRDefault="004E14D0" w:rsidP="004E14D0">
      <w:pPr>
        <w:rPr>
          <w:sz w:val="20"/>
          <w:szCs w:val="20"/>
        </w:rPr>
      </w:pPr>
    </w:p>
    <w:p w14:paraId="34BDB121" w14:textId="77777777" w:rsidR="004E14D0" w:rsidRPr="0087188F" w:rsidRDefault="004E14D0" w:rsidP="004E14D0">
      <w:pPr>
        <w:pStyle w:val="Overskrift3"/>
      </w:pPr>
      <w:r w:rsidRPr="00FF61E3">
        <w:t>Pårørende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2586"/>
        <w:gridCol w:w="2586"/>
        <w:gridCol w:w="2587"/>
      </w:tblGrid>
      <w:tr w:rsidR="004E14D0" w:rsidRPr="00FF61E3" w14:paraId="0E46046C" w14:textId="77777777" w:rsidTr="0035739A">
        <w:tc>
          <w:tcPr>
            <w:tcW w:w="1275" w:type="dxa"/>
          </w:tcPr>
          <w:p w14:paraId="6C411A2C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Navn</w:t>
            </w:r>
          </w:p>
        </w:tc>
        <w:tc>
          <w:tcPr>
            <w:tcW w:w="2586" w:type="dxa"/>
          </w:tcPr>
          <w:p w14:paraId="18960C5D" w14:textId="77777777" w:rsidR="004E14D0" w:rsidRPr="00FF61E3" w:rsidRDefault="004E14D0" w:rsidP="0035739A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14:paraId="4F65015C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Relation</w:t>
            </w:r>
          </w:p>
        </w:tc>
        <w:tc>
          <w:tcPr>
            <w:tcW w:w="2587" w:type="dxa"/>
          </w:tcPr>
          <w:p w14:paraId="70F1FB63" w14:textId="77777777" w:rsidR="004E14D0" w:rsidRPr="00FF61E3" w:rsidRDefault="004E14D0" w:rsidP="0035739A">
            <w:pPr>
              <w:rPr>
                <w:sz w:val="20"/>
                <w:szCs w:val="20"/>
              </w:rPr>
            </w:pPr>
          </w:p>
        </w:tc>
      </w:tr>
      <w:tr w:rsidR="004E14D0" w:rsidRPr="00FF61E3" w14:paraId="20D68C1F" w14:textId="77777777" w:rsidTr="0035739A">
        <w:tc>
          <w:tcPr>
            <w:tcW w:w="1275" w:type="dxa"/>
          </w:tcPr>
          <w:p w14:paraId="2F2455AA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Adresse</w:t>
            </w:r>
          </w:p>
        </w:tc>
        <w:tc>
          <w:tcPr>
            <w:tcW w:w="2586" w:type="dxa"/>
          </w:tcPr>
          <w:p w14:paraId="1FF7179A" w14:textId="77777777" w:rsidR="004E14D0" w:rsidRPr="00FF61E3" w:rsidRDefault="004E14D0" w:rsidP="0035739A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14:paraId="6551354D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Telefon</w:t>
            </w:r>
          </w:p>
        </w:tc>
        <w:tc>
          <w:tcPr>
            <w:tcW w:w="2587" w:type="dxa"/>
          </w:tcPr>
          <w:p w14:paraId="7776BA50" w14:textId="77777777" w:rsidR="004E14D0" w:rsidRPr="00FF61E3" w:rsidRDefault="004E14D0" w:rsidP="0035739A">
            <w:pPr>
              <w:rPr>
                <w:sz w:val="20"/>
                <w:szCs w:val="20"/>
              </w:rPr>
            </w:pPr>
          </w:p>
        </w:tc>
      </w:tr>
    </w:tbl>
    <w:p w14:paraId="61CA3AE1" w14:textId="77777777" w:rsidR="004E14D0" w:rsidRPr="00FF61E3" w:rsidRDefault="004E14D0" w:rsidP="004E14D0">
      <w:pPr>
        <w:rPr>
          <w:sz w:val="20"/>
          <w:szCs w:val="20"/>
        </w:rPr>
      </w:pPr>
    </w:p>
    <w:p w14:paraId="2641BDBB" w14:textId="77777777" w:rsidR="004E14D0" w:rsidRPr="00FF61E3" w:rsidRDefault="004E14D0" w:rsidP="004E14D0">
      <w:pPr>
        <w:pStyle w:val="Overskrift3"/>
      </w:pPr>
      <w:r w:rsidRPr="00FF61E3">
        <w:t>Pårørende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2586"/>
        <w:gridCol w:w="2586"/>
        <w:gridCol w:w="2587"/>
      </w:tblGrid>
      <w:tr w:rsidR="004E14D0" w:rsidRPr="00FF61E3" w14:paraId="72424B5E" w14:textId="77777777" w:rsidTr="0035739A">
        <w:tc>
          <w:tcPr>
            <w:tcW w:w="1275" w:type="dxa"/>
          </w:tcPr>
          <w:p w14:paraId="4318694E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Navn</w:t>
            </w:r>
          </w:p>
        </w:tc>
        <w:tc>
          <w:tcPr>
            <w:tcW w:w="2586" w:type="dxa"/>
          </w:tcPr>
          <w:p w14:paraId="1A8C9BEC" w14:textId="77777777" w:rsidR="004E14D0" w:rsidRPr="00FF61E3" w:rsidRDefault="004E14D0" w:rsidP="0035739A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14:paraId="1F466442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Relation</w:t>
            </w:r>
          </w:p>
        </w:tc>
        <w:tc>
          <w:tcPr>
            <w:tcW w:w="2587" w:type="dxa"/>
          </w:tcPr>
          <w:p w14:paraId="6A81024E" w14:textId="77777777" w:rsidR="004E14D0" w:rsidRPr="00FF61E3" w:rsidRDefault="004E14D0" w:rsidP="0035739A">
            <w:pPr>
              <w:rPr>
                <w:sz w:val="20"/>
                <w:szCs w:val="20"/>
              </w:rPr>
            </w:pPr>
          </w:p>
        </w:tc>
      </w:tr>
      <w:tr w:rsidR="004E14D0" w:rsidRPr="00FF61E3" w14:paraId="2D943FFB" w14:textId="77777777" w:rsidTr="0035739A">
        <w:tc>
          <w:tcPr>
            <w:tcW w:w="1275" w:type="dxa"/>
          </w:tcPr>
          <w:p w14:paraId="7452379A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Adresse</w:t>
            </w:r>
          </w:p>
        </w:tc>
        <w:tc>
          <w:tcPr>
            <w:tcW w:w="2586" w:type="dxa"/>
          </w:tcPr>
          <w:p w14:paraId="112C02DD" w14:textId="77777777" w:rsidR="004E14D0" w:rsidRPr="00FF61E3" w:rsidRDefault="004E14D0" w:rsidP="0035739A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14:paraId="60768BC2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Telefon</w:t>
            </w:r>
          </w:p>
        </w:tc>
        <w:tc>
          <w:tcPr>
            <w:tcW w:w="2587" w:type="dxa"/>
          </w:tcPr>
          <w:p w14:paraId="3EDC8983" w14:textId="77777777" w:rsidR="004E14D0" w:rsidRPr="00FF61E3" w:rsidRDefault="004E14D0" w:rsidP="0035739A">
            <w:pPr>
              <w:rPr>
                <w:sz w:val="20"/>
                <w:szCs w:val="20"/>
              </w:rPr>
            </w:pPr>
          </w:p>
        </w:tc>
      </w:tr>
    </w:tbl>
    <w:p w14:paraId="2B674E69" w14:textId="77777777" w:rsidR="004E14D0" w:rsidRPr="00FF61E3" w:rsidRDefault="004E14D0" w:rsidP="004E14D0">
      <w:pPr>
        <w:rPr>
          <w:sz w:val="20"/>
          <w:szCs w:val="20"/>
        </w:rPr>
      </w:pPr>
    </w:p>
    <w:p w14:paraId="3537DDE6" w14:textId="77777777" w:rsidR="004E14D0" w:rsidRDefault="004E14D0" w:rsidP="004E14D0">
      <w:pPr>
        <w:pStyle w:val="Overskrift2"/>
      </w:pPr>
      <w:r w:rsidRPr="00BD6927">
        <w:t>Praktisk hjælp</w:t>
      </w:r>
    </w:p>
    <w:p w14:paraId="3B488C88" w14:textId="77777777" w:rsidR="004E14D0" w:rsidRPr="0087188F" w:rsidRDefault="004E14D0" w:rsidP="004E14D0"/>
    <w:p w14:paraId="69441E49" w14:textId="77777777" w:rsidR="004E14D0" w:rsidRDefault="004E14D0" w:rsidP="004E14D0">
      <w:pPr>
        <w:pBdr>
          <w:bottom w:val="single" w:sz="12" w:space="1" w:color="auto"/>
        </w:pBdr>
        <w:rPr>
          <w:sz w:val="20"/>
          <w:szCs w:val="20"/>
        </w:rPr>
      </w:pPr>
      <w:r w:rsidRPr="00FF61E3">
        <w:rPr>
          <w:sz w:val="20"/>
          <w:szCs w:val="20"/>
        </w:rPr>
        <w:t xml:space="preserve">Er der praktiske ting der skal tages hånd om? </w:t>
      </w:r>
      <w:r>
        <w:rPr>
          <w:sz w:val="20"/>
          <w:szCs w:val="20"/>
        </w:rPr>
        <w:t>Fx aftaler om afhentning af børn eller pasning af kæledyr?</w:t>
      </w:r>
    </w:p>
    <w:p w14:paraId="754AD166" w14:textId="77777777" w:rsidR="004E14D0" w:rsidRDefault="004E14D0" w:rsidP="004E14D0">
      <w:pPr>
        <w:pBdr>
          <w:bottom w:val="single" w:sz="12" w:space="1" w:color="auto"/>
        </w:pBdr>
        <w:rPr>
          <w:sz w:val="20"/>
          <w:szCs w:val="20"/>
        </w:rPr>
      </w:pPr>
      <w:r w:rsidRPr="00FF61E3">
        <w:rPr>
          <w:sz w:val="20"/>
          <w:szCs w:val="20"/>
        </w:rPr>
        <w:t xml:space="preserve">Skal børns skole/børnehave orienteres? Skal andre orienteres? Påfør da relevante oplysninger og telefonnumre. </w:t>
      </w:r>
    </w:p>
    <w:p w14:paraId="5250320F" w14:textId="77777777" w:rsidR="004E14D0" w:rsidRDefault="004E14D0" w:rsidP="004E14D0">
      <w:pPr>
        <w:pBdr>
          <w:bottom w:val="single" w:sz="12" w:space="1" w:color="auto"/>
        </w:pBdr>
        <w:rPr>
          <w:sz w:val="20"/>
          <w:szCs w:val="20"/>
        </w:rPr>
      </w:pPr>
    </w:p>
    <w:p w14:paraId="699D5AF7" w14:textId="77777777" w:rsidR="004E14D0" w:rsidRDefault="004E14D0" w:rsidP="004E14D0">
      <w:pPr>
        <w:rPr>
          <w:sz w:val="20"/>
          <w:szCs w:val="20"/>
        </w:rPr>
      </w:pPr>
    </w:p>
    <w:p w14:paraId="54B796B0" w14:textId="77777777" w:rsidR="004E14D0" w:rsidRDefault="004E14D0" w:rsidP="004E14D0">
      <w:pPr>
        <w:pBdr>
          <w:top w:val="single" w:sz="12" w:space="1" w:color="auto"/>
          <w:bottom w:val="single" w:sz="12" w:space="1" w:color="auto"/>
        </w:pBdr>
        <w:rPr>
          <w:b/>
          <w:bCs/>
          <w:sz w:val="20"/>
          <w:szCs w:val="20"/>
        </w:rPr>
      </w:pPr>
    </w:p>
    <w:p w14:paraId="221CB96D" w14:textId="77777777" w:rsidR="004E14D0" w:rsidRDefault="004E14D0" w:rsidP="004E14D0">
      <w:pPr>
        <w:rPr>
          <w:b/>
          <w:bCs/>
          <w:sz w:val="20"/>
          <w:szCs w:val="20"/>
        </w:rPr>
      </w:pPr>
    </w:p>
    <w:p w14:paraId="43025C1F" w14:textId="77777777" w:rsidR="004E14D0" w:rsidRDefault="004E14D0" w:rsidP="004E14D0">
      <w:pPr>
        <w:pStyle w:val="Overskrift2"/>
      </w:pPr>
      <w:r w:rsidRPr="00FF61E3">
        <w:t>Medicin</w:t>
      </w:r>
    </w:p>
    <w:p w14:paraId="4C94DCB7" w14:textId="77777777" w:rsidR="004E14D0" w:rsidRPr="0087188F" w:rsidRDefault="004E14D0" w:rsidP="004E14D0"/>
    <w:p w14:paraId="05E42EF4" w14:textId="77777777" w:rsidR="004E14D0" w:rsidRDefault="004E14D0" w:rsidP="004E14D0">
      <w:pPr>
        <w:rPr>
          <w:sz w:val="20"/>
          <w:szCs w:val="20"/>
        </w:rPr>
      </w:pPr>
      <w:r w:rsidRPr="00FF61E3">
        <w:rPr>
          <w:sz w:val="20"/>
          <w:szCs w:val="20"/>
        </w:rPr>
        <w:t>Her kan du skrive, om du tager bestemt medicin – og i givet fald hvilket og hvor det kan findes.</w:t>
      </w:r>
    </w:p>
    <w:p w14:paraId="1DE9EB48" w14:textId="77777777" w:rsidR="004E14D0" w:rsidRDefault="004E14D0" w:rsidP="004E14D0">
      <w:pPr>
        <w:pBdr>
          <w:bottom w:val="single" w:sz="12" w:space="1" w:color="auto"/>
        </w:pBdr>
        <w:rPr>
          <w:sz w:val="20"/>
          <w:szCs w:val="20"/>
        </w:rPr>
      </w:pPr>
    </w:p>
    <w:p w14:paraId="31F3FC2E" w14:textId="77777777" w:rsidR="004E14D0" w:rsidRDefault="004E14D0" w:rsidP="004E14D0">
      <w:pPr>
        <w:rPr>
          <w:sz w:val="20"/>
          <w:szCs w:val="20"/>
        </w:rPr>
      </w:pPr>
    </w:p>
    <w:p w14:paraId="781E2E13" w14:textId="77777777" w:rsidR="004E14D0" w:rsidRDefault="004E14D0" w:rsidP="004E14D0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</w:p>
    <w:p w14:paraId="38DA860A" w14:textId="77777777" w:rsidR="004E14D0" w:rsidRPr="00FF61E3" w:rsidRDefault="004E14D0" w:rsidP="004E14D0">
      <w:pPr>
        <w:rPr>
          <w:sz w:val="20"/>
          <w:szCs w:val="20"/>
        </w:rPr>
      </w:pPr>
    </w:p>
    <w:p w14:paraId="32550048" w14:textId="77777777" w:rsidR="004E14D0" w:rsidRDefault="004E14D0" w:rsidP="004E14D0">
      <w:pPr>
        <w:pStyle w:val="Overskrift2"/>
      </w:pPr>
      <w:r w:rsidRPr="00FF61E3">
        <w:t>Kontakt på arbejdspladsen</w:t>
      </w:r>
    </w:p>
    <w:p w14:paraId="01F88B0C" w14:textId="77777777" w:rsidR="004E14D0" w:rsidRPr="0087188F" w:rsidRDefault="004E14D0" w:rsidP="004E14D0"/>
    <w:p w14:paraId="36FB0A60" w14:textId="77777777" w:rsidR="004E14D0" w:rsidRPr="00BD6927" w:rsidRDefault="004E14D0" w:rsidP="004E14D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Hvis der ud over kontakten med din leder, er behov for støtte af kollega under forløbet eller ved efterfølgende kontakt hjemme, hvem af dine kolleger ønsker du så evt. støtte/kontakt fra?   </w:t>
      </w:r>
      <w:r w:rsidRPr="00FF61E3">
        <w:rPr>
          <w:sz w:val="20"/>
          <w:szCs w:val="20"/>
        </w:rPr>
        <w:t xml:space="preserve"> (Skriv gerne 2 på.)</w:t>
      </w:r>
    </w:p>
    <w:p w14:paraId="57C9D580" w14:textId="77777777" w:rsidR="004E14D0" w:rsidRDefault="004E14D0" w:rsidP="004E14D0">
      <w:pPr>
        <w:rPr>
          <w:sz w:val="20"/>
          <w:szCs w:val="20"/>
        </w:rPr>
      </w:pPr>
    </w:p>
    <w:p w14:paraId="75106B0F" w14:textId="77777777" w:rsidR="004E14D0" w:rsidRPr="00FF61E3" w:rsidRDefault="004E14D0" w:rsidP="004E14D0">
      <w:pPr>
        <w:pStyle w:val="Overskrift3"/>
      </w:pPr>
      <w:r w:rsidRPr="00FF61E3">
        <w:t xml:space="preserve">Kollega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560"/>
      </w:tblGrid>
      <w:tr w:rsidR="004E14D0" w:rsidRPr="00FF61E3" w14:paraId="245E56D6" w14:textId="77777777" w:rsidTr="0035739A">
        <w:tc>
          <w:tcPr>
            <w:tcW w:w="1548" w:type="dxa"/>
          </w:tcPr>
          <w:p w14:paraId="11E81D4E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Navn</w:t>
            </w:r>
          </w:p>
        </w:tc>
        <w:tc>
          <w:tcPr>
            <w:tcW w:w="7560" w:type="dxa"/>
          </w:tcPr>
          <w:p w14:paraId="10B900BF" w14:textId="77777777" w:rsidR="004E14D0" w:rsidRPr="00FF61E3" w:rsidRDefault="004E14D0" w:rsidP="0035739A">
            <w:pPr>
              <w:rPr>
                <w:sz w:val="20"/>
                <w:szCs w:val="20"/>
              </w:rPr>
            </w:pPr>
          </w:p>
        </w:tc>
      </w:tr>
      <w:tr w:rsidR="004E14D0" w:rsidRPr="00FF61E3" w14:paraId="13B51CAB" w14:textId="77777777" w:rsidTr="0035739A">
        <w:tc>
          <w:tcPr>
            <w:tcW w:w="1548" w:type="dxa"/>
          </w:tcPr>
          <w:p w14:paraId="5236131A" w14:textId="77777777" w:rsidR="004E14D0" w:rsidRPr="00FF61E3" w:rsidRDefault="004E14D0" w:rsidP="0035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</w:t>
            </w:r>
          </w:p>
        </w:tc>
        <w:tc>
          <w:tcPr>
            <w:tcW w:w="7560" w:type="dxa"/>
          </w:tcPr>
          <w:p w14:paraId="7F87B198" w14:textId="77777777" w:rsidR="004E14D0" w:rsidRPr="00FF61E3" w:rsidRDefault="004E14D0" w:rsidP="0035739A">
            <w:pPr>
              <w:rPr>
                <w:sz w:val="20"/>
                <w:szCs w:val="20"/>
              </w:rPr>
            </w:pPr>
          </w:p>
        </w:tc>
      </w:tr>
    </w:tbl>
    <w:p w14:paraId="261976C2" w14:textId="77777777" w:rsidR="004E14D0" w:rsidRPr="00FF61E3" w:rsidRDefault="004E14D0" w:rsidP="004E14D0">
      <w:pPr>
        <w:rPr>
          <w:sz w:val="20"/>
          <w:szCs w:val="20"/>
        </w:rPr>
      </w:pPr>
    </w:p>
    <w:p w14:paraId="7486E699" w14:textId="77777777" w:rsidR="004E14D0" w:rsidRDefault="004E14D0" w:rsidP="004E14D0">
      <w:pPr>
        <w:rPr>
          <w:sz w:val="20"/>
          <w:szCs w:val="20"/>
        </w:rPr>
      </w:pPr>
      <w:bookmarkStart w:id="0" w:name="Text2"/>
    </w:p>
    <w:p w14:paraId="50F3862B" w14:textId="0BACC05C" w:rsidR="004E14D0" w:rsidRPr="00FF61E3" w:rsidRDefault="004E14D0" w:rsidP="004E14D0">
      <w:pPr>
        <w:rPr>
          <w:sz w:val="20"/>
          <w:szCs w:val="20"/>
        </w:rPr>
        <w:sectPr w:rsidR="004E14D0" w:rsidRPr="00FF61E3" w:rsidSect="004E14D0">
          <w:headerReference w:type="default" r:id="rId7"/>
          <w:footerReference w:type="default" r:id="rId8"/>
          <w:headerReference w:type="first" r:id="rId9"/>
          <w:pgSz w:w="11907" w:h="16840" w:code="9"/>
          <w:pgMar w:top="964" w:right="851" w:bottom="964" w:left="851" w:header="709" w:footer="709" w:gutter="0"/>
          <w:cols w:space="851"/>
          <w:titlePg/>
          <w:docGrid w:linePitch="360"/>
        </w:sectPr>
      </w:pPr>
    </w:p>
    <w:bookmarkEnd w:id="0"/>
    <w:p w14:paraId="1204E586" w14:textId="77777777" w:rsidR="004E14D0" w:rsidRDefault="004E14D0" w:rsidP="004E14D0">
      <w:pPr>
        <w:pStyle w:val="Overskrift2"/>
      </w:pPr>
      <w:r w:rsidRPr="00FF61E3">
        <w:lastRenderedPageBreak/>
        <w:t>Mulige reaktioner</w:t>
      </w:r>
    </w:p>
    <w:p w14:paraId="60E61241" w14:textId="77777777" w:rsidR="004E14D0" w:rsidRPr="0087188F" w:rsidRDefault="004E14D0" w:rsidP="004E14D0"/>
    <w:p w14:paraId="755739E0" w14:textId="77777777" w:rsidR="004E14D0" w:rsidRDefault="004E14D0" w:rsidP="004E14D0">
      <w:pPr>
        <w:rPr>
          <w:sz w:val="20"/>
          <w:szCs w:val="20"/>
        </w:rPr>
      </w:pPr>
      <w:r w:rsidRPr="00FF61E3">
        <w:rPr>
          <w:sz w:val="20"/>
          <w:szCs w:val="20"/>
        </w:rPr>
        <w:t>Beskriv gerne her hvordan du tror, at du vil reagere på en traumatisk oplevelse</w:t>
      </w:r>
    </w:p>
    <w:p w14:paraId="2E5446A7" w14:textId="77777777" w:rsidR="004E14D0" w:rsidRDefault="004E14D0" w:rsidP="004E14D0">
      <w:pPr>
        <w:pBdr>
          <w:bottom w:val="single" w:sz="12" w:space="1" w:color="auto"/>
        </w:pBdr>
        <w:rPr>
          <w:sz w:val="20"/>
          <w:szCs w:val="20"/>
        </w:rPr>
      </w:pPr>
    </w:p>
    <w:p w14:paraId="72274D4E" w14:textId="77777777" w:rsidR="004E14D0" w:rsidRDefault="004E14D0" w:rsidP="004E14D0">
      <w:pPr>
        <w:rPr>
          <w:sz w:val="20"/>
          <w:szCs w:val="20"/>
        </w:rPr>
      </w:pPr>
    </w:p>
    <w:p w14:paraId="68CDA4F7" w14:textId="77777777" w:rsidR="004E14D0" w:rsidRDefault="004E14D0" w:rsidP="004E14D0">
      <w:pPr>
        <w:pBdr>
          <w:top w:val="single" w:sz="12" w:space="1" w:color="auto"/>
          <w:bottom w:val="single" w:sz="12" w:space="1" w:color="auto"/>
        </w:pBdr>
        <w:jc w:val="right"/>
        <w:rPr>
          <w:b/>
          <w:bCs/>
          <w:sz w:val="20"/>
          <w:szCs w:val="20"/>
        </w:rPr>
      </w:pPr>
    </w:p>
    <w:p w14:paraId="343E8CD8" w14:textId="77777777" w:rsidR="004E14D0" w:rsidRDefault="004E14D0" w:rsidP="004E14D0">
      <w:pPr>
        <w:rPr>
          <w:sz w:val="20"/>
          <w:szCs w:val="20"/>
        </w:rPr>
      </w:pPr>
    </w:p>
    <w:p w14:paraId="5EAE10A2" w14:textId="77777777" w:rsidR="004E14D0" w:rsidRDefault="004E14D0" w:rsidP="004E14D0">
      <w:pPr>
        <w:rPr>
          <w:sz w:val="20"/>
          <w:szCs w:val="20"/>
        </w:rPr>
      </w:pPr>
    </w:p>
    <w:p w14:paraId="56C112B5" w14:textId="77777777" w:rsidR="004E14D0" w:rsidRDefault="004E14D0" w:rsidP="004E14D0">
      <w:pPr>
        <w:rPr>
          <w:sz w:val="20"/>
          <w:szCs w:val="20"/>
        </w:rPr>
      </w:pPr>
      <w:r>
        <w:rPr>
          <w:sz w:val="20"/>
          <w:szCs w:val="20"/>
        </w:rPr>
        <w:t>Dato:</w:t>
      </w:r>
    </w:p>
    <w:p w14:paraId="47F78D42" w14:textId="77777777" w:rsidR="004E14D0" w:rsidRDefault="004E14D0" w:rsidP="004E14D0">
      <w:pPr>
        <w:rPr>
          <w:sz w:val="20"/>
          <w:szCs w:val="20"/>
        </w:rPr>
      </w:pPr>
    </w:p>
    <w:p w14:paraId="7EF2FF34" w14:textId="77777777" w:rsidR="004E14D0" w:rsidRDefault="004E14D0" w:rsidP="004E14D0">
      <w:pPr>
        <w:rPr>
          <w:sz w:val="20"/>
          <w:szCs w:val="20"/>
        </w:rPr>
      </w:pPr>
      <w:r>
        <w:rPr>
          <w:sz w:val="20"/>
          <w:szCs w:val="20"/>
        </w:rPr>
        <w:t>Medarbejderens underskrift:</w:t>
      </w:r>
    </w:p>
    <w:p w14:paraId="19819E61" w14:textId="77777777" w:rsidR="009F30A9" w:rsidRPr="004E14D0" w:rsidRDefault="009F30A9" w:rsidP="00B4060C"/>
    <w:sectPr w:rsidR="009F30A9" w:rsidRPr="004E14D0" w:rsidSect="003736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2268" w:left="130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6C93" w14:textId="77777777" w:rsidR="004E14D0" w:rsidRPr="004E14D0" w:rsidRDefault="004E14D0" w:rsidP="00291C7F">
      <w:pPr>
        <w:spacing w:line="240" w:lineRule="auto"/>
      </w:pPr>
      <w:r w:rsidRPr="004E14D0">
        <w:separator/>
      </w:r>
    </w:p>
  </w:endnote>
  <w:endnote w:type="continuationSeparator" w:id="0">
    <w:p w14:paraId="7750CD8B" w14:textId="77777777" w:rsidR="004E14D0" w:rsidRPr="004E14D0" w:rsidRDefault="004E14D0" w:rsidP="00291C7F">
      <w:pPr>
        <w:spacing w:line="240" w:lineRule="auto"/>
      </w:pPr>
      <w:r w:rsidRPr="004E14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998700"/>
      <w:docPartObj>
        <w:docPartGallery w:val="Page Numbers (Bottom of Page)"/>
        <w:docPartUnique/>
      </w:docPartObj>
    </w:sdtPr>
    <w:sdtEndPr/>
    <w:sdtContent>
      <w:p w14:paraId="291D6554" w14:textId="77777777" w:rsidR="004E14D0" w:rsidRDefault="004E14D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50F98" w14:textId="77777777" w:rsidR="004E14D0" w:rsidRDefault="004E14D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483D" w14:textId="77777777" w:rsidR="004E14D0" w:rsidRDefault="004E14D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7BF1" w14:textId="77777777" w:rsidR="00F53DFC" w:rsidRPr="004E14D0" w:rsidRDefault="00F53DFC" w:rsidP="00F53DFC">
    <w:pPr>
      <w:pStyle w:val="Sidenummerering"/>
    </w:pPr>
    <w:r w:rsidRPr="004E14D0">
      <w:t xml:space="preserve">Side </w:t>
    </w:r>
    <w:r w:rsidRPr="004E14D0">
      <w:fldChar w:fldCharType="begin"/>
    </w:r>
    <w:r w:rsidRPr="004E14D0">
      <w:instrText xml:space="preserve"> PAGE   \* MERGEFORMAT </w:instrText>
    </w:r>
    <w:r w:rsidRPr="004E14D0">
      <w:fldChar w:fldCharType="separate"/>
    </w:r>
    <w:r w:rsidRPr="004E14D0">
      <w:rPr>
        <w:noProof/>
      </w:rPr>
      <w:t>2</w:t>
    </w:r>
    <w:r w:rsidRPr="004E14D0">
      <w:fldChar w:fldCharType="end"/>
    </w:r>
    <w:r w:rsidRPr="004E14D0">
      <w:t xml:space="preserve"> af </w:t>
    </w:r>
    <w:fldSimple w:instr=" NUMPAGES   \* MERGEFORMAT ">
      <w:r w:rsidR="00BE4F7E" w:rsidRPr="004E14D0">
        <w:rPr>
          <w:noProof/>
        </w:rPr>
        <w:t>1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591F" w14:textId="77777777" w:rsidR="003903F6" w:rsidRPr="004E14D0" w:rsidRDefault="003903F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453C" w14:textId="77777777" w:rsidR="004E14D0" w:rsidRPr="004E14D0" w:rsidRDefault="004E14D0" w:rsidP="00291C7F">
      <w:pPr>
        <w:spacing w:line="240" w:lineRule="auto"/>
      </w:pPr>
      <w:r w:rsidRPr="004E14D0">
        <w:separator/>
      </w:r>
    </w:p>
  </w:footnote>
  <w:footnote w:type="continuationSeparator" w:id="0">
    <w:p w14:paraId="215EFE18" w14:textId="77777777" w:rsidR="004E14D0" w:rsidRPr="004E14D0" w:rsidRDefault="004E14D0" w:rsidP="00291C7F">
      <w:pPr>
        <w:spacing w:line="240" w:lineRule="auto"/>
      </w:pPr>
      <w:r w:rsidRPr="004E14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EF92" w14:textId="77777777" w:rsidR="004E14D0" w:rsidRDefault="004E14D0">
    <w:pPr>
      <w:pStyle w:val="Sidehoved"/>
    </w:pPr>
    <w:r>
      <w:rPr>
        <w:noProof/>
      </w:rPr>
      <w:drawing>
        <wp:inline distT="0" distB="0" distL="0" distR="0" wp14:anchorId="5CDDEEF4" wp14:editId="4924F024">
          <wp:extent cx="1079500" cy="288290"/>
          <wp:effectExtent l="0" t="0" r="6350" b="0"/>
          <wp:docPr id="1236906821" name="Billede 1" descr="Haderslev Kommu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62241" name="Billede 1" descr="Haderslev Komm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E43C" w14:textId="77777777" w:rsidR="004E14D0" w:rsidRDefault="004E14D0">
    <w:pPr>
      <w:pStyle w:val="Sidehoved"/>
    </w:pPr>
    <w:r>
      <w:rPr>
        <w:noProof/>
      </w:rPr>
      <w:drawing>
        <wp:inline distT="0" distB="0" distL="0" distR="0" wp14:anchorId="66A8C49D" wp14:editId="738B994B">
          <wp:extent cx="1079500" cy="288290"/>
          <wp:effectExtent l="0" t="0" r="6350" b="0"/>
          <wp:docPr id="1985318127" name="Billede 1" descr="Haderslev Kommu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62241" name="Billede 1" descr="Haderslev Komm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9230" w14:textId="77777777" w:rsidR="004E14D0" w:rsidRDefault="004E14D0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4E14D0" w14:paraId="652C6F5B" w14:textId="77777777" w:rsidTr="004E14D0">
      <w:trPr>
        <w:trHeight w:hRule="exact" w:val="454"/>
      </w:trPr>
      <w:tc>
        <w:tcPr>
          <w:tcW w:w="1700" w:type="dxa"/>
        </w:tcPr>
        <w:p w14:paraId="1A37AE75" w14:textId="7384DFC6" w:rsidR="004E14D0" w:rsidRDefault="004E14D0" w:rsidP="004E14D0">
          <w:pPr>
            <w:pStyle w:val="Sidehoved"/>
          </w:pPr>
          <w:r>
            <w:rPr>
              <w:noProof/>
            </w:rPr>
            <w:drawing>
              <wp:inline distT="0" distB="0" distL="0" distR="0" wp14:anchorId="4B89968E" wp14:editId="5BB1165E">
                <wp:extent cx="1079500" cy="288290"/>
                <wp:effectExtent l="0" t="0" r="6350" b="0"/>
                <wp:docPr id="156933616" name="Billede 2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933616" name="Billede 2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DF3E5D" w14:textId="77777777" w:rsidR="003903F6" w:rsidRPr="004E14D0" w:rsidRDefault="003903F6">
    <w:pPr>
      <w:pStyle w:val="Sidehoved"/>
    </w:pPr>
  </w:p>
  <w:p w14:paraId="2C6858EB" w14:textId="77777777" w:rsidR="00732EA8" w:rsidRPr="004E14D0" w:rsidRDefault="00732EA8" w:rsidP="00732EA8">
    <w:pPr>
      <w:pStyle w:val="Sidehoved"/>
      <w:tabs>
        <w:tab w:val="clear" w:pos="4819"/>
        <w:tab w:val="left" w:pos="2268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181E" w14:textId="4E0E3023" w:rsidR="009111DA" w:rsidRPr="004E14D0" w:rsidRDefault="006E3679" w:rsidP="009111DA">
    <w:r>
      <w:rPr>
        <w:noProof/>
      </w:rPr>
      <w:drawing>
        <wp:inline distT="0" distB="0" distL="0" distR="0" wp14:anchorId="1159864F" wp14:editId="32824524">
          <wp:extent cx="1079500" cy="288290"/>
          <wp:effectExtent l="0" t="0" r="6350" b="0"/>
          <wp:docPr id="1645190478" name="Billede 1" descr="Haderslev Kommu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62241" name="Billede 1" descr="Haderslev Komm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 skabelon.dotm"/>
    <w:docVar w:name="CreatedWithDtVersion" w:val="2.16.02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mP0i0baieGIf23RDTV5TVHbpbC720gv9UL2L9QW8jTiov7m/4VmbLoj366Jlpr0k"/>
    <w:docVar w:name="Encrypted_DocumentChangeThisVar" w:val="Go1BF8BBsJqqGsR1izlsvQ=="/>
    <w:docVar w:name="IntegrationType" w:val="StandAlone"/>
  </w:docVars>
  <w:rsids>
    <w:rsidRoot w:val="004E14D0"/>
    <w:rsid w:val="00014A0A"/>
    <w:rsid w:val="00023F51"/>
    <w:rsid w:val="00035465"/>
    <w:rsid w:val="00053DF0"/>
    <w:rsid w:val="00080703"/>
    <w:rsid w:val="00084FB3"/>
    <w:rsid w:val="000A06BE"/>
    <w:rsid w:val="000A0A49"/>
    <w:rsid w:val="000A70B5"/>
    <w:rsid w:val="000B1A29"/>
    <w:rsid w:val="000C565C"/>
    <w:rsid w:val="000C5D00"/>
    <w:rsid w:val="000D115A"/>
    <w:rsid w:val="001018AE"/>
    <w:rsid w:val="0011140F"/>
    <w:rsid w:val="00111B40"/>
    <w:rsid w:val="00122947"/>
    <w:rsid w:val="00127F2E"/>
    <w:rsid w:val="00132880"/>
    <w:rsid w:val="00141756"/>
    <w:rsid w:val="00151916"/>
    <w:rsid w:val="00157A0E"/>
    <w:rsid w:val="00162522"/>
    <w:rsid w:val="00182F20"/>
    <w:rsid w:val="00191DA5"/>
    <w:rsid w:val="001940DA"/>
    <w:rsid w:val="00197BA9"/>
    <w:rsid w:val="001C752F"/>
    <w:rsid w:val="001F2CC6"/>
    <w:rsid w:val="002038F3"/>
    <w:rsid w:val="0020570E"/>
    <w:rsid w:val="00213029"/>
    <w:rsid w:val="00216319"/>
    <w:rsid w:val="002321C4"/>
    <w:rsid w:val="00242B2A"/>
    <w:rsid w:val="0025330C"/>
    <w:rsid w:val="002672B5"/>
    <w:rsid w:val="00286C88"/>
    <w:rsid w:val="00287F78"/>
    <w:rsid w:val="00291C7F"/>
    <w:rsid w:val="00293628"/>
    <w:rsid w:val="00293D73"/>
    <w:rsid w:val="002B099A"/>
    <w:rsid w:val="002B5410"/>
    <w:rsid w:val="002C14DA"/>
    <w:rsid w:val="002E5AB0"/>
    <w:rsid w:val="00332004"/>
    <w:rsid w:val="00373688"/>
    <w:rsid w:val="00374D38"/>
    <w:rsid w:val="00383D23"/>
    <w:rsid w:val="003903F6"/>
    <w:rsid w:val="00393377"/>
    <w:rsid w:val="00397031"/>
    <w:rsid w:val="00397E5F"/>
    <w:rsid w:val="003B0EDE"/>
    <w:rsid w:val="003B48C5"/>
    <w:rsid w:val="003C05B9"/>
    <w:rsid w:val="003D4A8C"/>
    <w:rsid w:val="003E0167"/>
    <w:rsid w:val="003E35B3"/>
    <w:rsid w:val="003F715A"/>
    <w:rsid w:val="0040143E"/>
    <w:rsid w:val="00411EF9"/>
    <w:rsid w:val="004127DF"/>
    <w:rsid w:val="00426815"/>
    <w:rsid w:val="0043173E"/>
    <w:rsid w:val="00443032"/>
    <w:rsid w:val="004503A9"/>
    <w:rsid w:val="00453D00"/>
    <w:rsid w:val="00457052"/>
    <w:rsid w:val="004604BD"/>
    <w:rsid w:val="00493743"/>
    <w:rsid w:val="00495ED9"/>
    <w:rsid w:val="00496DDF"/>
    <w:rsid w:val="004A74C7"/>
    <w:rsid w:val="004C2138"/>
    <w:rsid w:val="004C52F4"/>
    <w:rsid w:val="004D48EE"/>
    <w:rsid w:val="004E14D0"/>
    <w:rsid w:val="004E2842"/>
    <w:rsid w:val="004E5DBD"/>
    <w:rsid w:val="004F52FF"/>
    <w:rsid w:val="005014E0"/>
    <w:rsid w:val="005077FB"/>
    <w:rsid w:val="0051714E"/>
    <w:rsid w:val="00522141"/>
    <w:rsid w:val="005236BD"/>
    <w:rsid w:val="00527635"/>
    <w:rsid w:val="00531AEA"/>
    <w:rsid w:val="005508A7"/>
    <w:rsid w:val="005624D9"/>
    <w:rsid w:val="00575EC2"/>
    <w:rsid w:val="0058356B"/>
    <w:rsid w:val="005A4589"/>
    <w:rsid w:val="005D4994"/>
    <w:rsid w:val="005D7E74"/>
    <w:rsid w:val="005F65B8"/>
    <w:rsid w:val="00602E62"/>
    <w:rsid w:val="00604E6B"/>
    <w:rsid w:val="00623639"/>
    <w:rsid w:val="006322BD"/>
    <w:rsid w:val="00660155"/>
    <w:rsid w:val="00666516"/>
    <w:rsid w:val="0067074D"/>
    <w:rsid w:val="00673934"/>
    <w:rsid w:val="006A409C"/>
    <w:rsid w:val="006B402E"/>
    <w:rsid w:val="006B688F"/>
    <w:rsid w:val="006C5A3B"/>
    <w:rsid w:val="006D4B69"/>
    <w:rsid w:val="006E3679"/>
    <w:rsid w:val="006F37C6"/>
    <w:rsid w:val="00730F03"/>
    <w:rsid w:val="00732EA8"/>
    <w:rsid w:val="00742180"/>
    <w:rsid w:val="00750A92"/>
    <w:rsid w:val="007542A5"/>
    <w:rsid w:val="00792C3E"/>
    <w:rsid w:val="0079604F"/>
    <w:rsid w:val="007A0EB8"/>
    <w:rsid w:val="007B0CF0"/>
    <w:rsid w:val="007B2605"/>
    <w:rsid w:val="007D3337"/>
    <w:rsid w:val="007D6808"/>
    <w:rsid w:val="007D707C"/>
    <w:rsid w:val="007E1890"/>
    <w:rsid w:val="007E7651"/>
    <w:rsid w:val="007F1419"/>
    <w:rsid w:val="00820156"/>
    <w:rsid w:val="00823698"/>
    <w:rsid w:val="008374A6"/>
    <w:rsid w:val="00845A45"/>
    <w:rsid w:val="00861B86"/>
    <w:rsid w:val="00870374"/>
    <w:rsid w:val="008874A9"/>
    <w:rsid w:val="00890E4F"/>
    <w:rsid w:val="00893AED"/>
    <w:rsid w:val="00893D9C"/>
    <w:rsid w:val="00897ABD"/>
    <w:rsid w:val="008B07F5"/>
    <w:rsid w:val="008B2178"/>
    <w:rsid w:val="008B48A9"/>
    <w:rsid w:val="008C16BA"/>
    <w:rsid w:val="008C5D5A"/>
    <w:rsid w:val="008C6E83"/>
    <w:rsid w:val="008E6AE6"/>
    <w:rsid w:val="008F3609"/>
    <w:rsid w:val="0090383A"/>
    <w:rsid w:val="009111DA"/>
    <w:rsid w:val="00956A0F"/>
    <w:rsid w:val="00957C13"/>
    <w:rsid w:val="009B0B7F"/>
    <w:rsid w:val="009E1F39"/>
    <w:rsid w:val="009E45E7"/>
    <w:rsid w:val="009F30A9"/>
    <w:rsid w:val="00A20429"/>
    <w:rsid w:val="00A55E14"/>
    <w:rsid w:val="00A70A3D"/>
    <w:rsid w:val="00A7317F"/>
    <w:rsid w:val="00A7343B"/>
    <w:rsid w:val="00A80713"/>
    <w:rsid w:val="00A80E61"/>
    <w:rsid w:val="00A8325E"/>
    <w:rsid w:val="00AB0A0E"/>
    <w:rsid w:val="00AB6EFD"/>
    <w:rsid w:val="00AC7088"/>
    <w:rsid w:val="00AD33D6"/>
    <w:rsid w:val="00AD678E"/>
    <w:rsid w:val="00AF7275"/>
    <w:rsid w:val="00B053F9"/>
    <w:rsid w:val="00B0546D"/>
    <w:rsid w:val="00B12BF4"/>
    <w:rsid w:val="00B25A3C"/>
    <w:rsid w:val="00B26380"/>
    <w:rsid w:val="00B31A7D"/>
    <w:rsid w:val="00B4060C"/>
    <w:rsid w:val="00B413B2"/>
    <w:rsid w:val="00B434F7"/>
    <w:rsid w:val="00B64CC1"/>
    <w:rsid w:val="00B74A35"/>
    <w:rsid w:val="00B8788E"/>
    <w:rsid w:val="00B9593D"/>
    <w:rsid w:val="00BA155F"/>
    <w:rsid w:val="00BB3523"/>
    <w:rsid w:val="00BB3F35"/>
    <w:rsid w:val="00BC43BE"/>
    <w:rsid w:val="00BC455B"/>
    <w:rsid w:val="00BC7669"/>
    <w:rsid w:val="00BC7C4D"/>
    <w:rsid w:val="00BD5E81"/>
    <w:rsid w:val="00BE142E"/>
    <w:rsid w:val="00BE4F7E"/>
    <w:rsid w:val="00BF755E"/>
    <w:rsid w:val="00C1135C"/>
    <w:rsid w:val="00C211A8"/>
    <w:rsid w:val="00C33333"/>
    <w:rsid w:val="00C546F2"/>
    <w:rsid w:val="00C57AE9"/>
    <w:rsid w:val="00C60188"/>
    <w:rsid w:val="00C73429"/>
    <w:rsid w:val="00C75A4D"/>
    <w:rsid w:val="00C84BA1"/>
    <w:rsid w:val="00C8639D"/>
    <w:rsid w:val="00C960A4"/>
    <w:rsid w:val="00CA23B0"/>
    <w:rsid w:val="00CB12C9"/>
    <w:rsid w:val="00CD4A42"/>
    <w:rsid w:val="00CF5F41"/>
    <w:rsid w:val="00D01345"/>
    <w:rsid w:val="00D05E1B"/>
    <w:rsid w:val="00D20371"/>
    <w:rsid w:val="00D2165B"/>
    <w:rsid w:val="00D23A1D"/>
    <w:rsid w:val="00D52A1D"/>
    <w:rsid w:val="00D54556"/>
    <w:rsid w:val="00D57803"/>
    <w:rsid w:val="00D61AFD"/>
    <w:rsid w:val="00D67655"/>
    <w:rsid w:val="00D829DF"/>
    <w:rsid w:val="00DA40CD"/>
    <w:rsid w:val="00DB5158"/>
    <w:rsid w:val="00DF4BD1"/>
    <w:rsid w:val="00E01AD8"/>
    <w:rsid w:val="00E03097"/>
    <w:rsid w:val="00E11FA4"/>
    <w:rsid w:val="00E217A4"/>
    <w:rsid w:val="00E2758E"/>
    <w:rsid w:val="00E343EE"/>
    <w:rsid w:val="00E376AA"/>
    <w:rsid w:val="00E55974"/>
    <w:rsid w:val="00E572EA"/>
    <w:rsid w:val="00E629F0"/>
    <w:rsid w:val="00E77668"/>
    <w:rsid w:val="00E804FC"/>
    <w:rsid w:val="00E93AEB"/>
    <w:rsid w:val="00EA25C3"/>
    <w:rsid w:val="00EB3F3A"/>
    <w:rsid w:val="00EC7E98"/>
    <w:rsid w:val="00EE0D70"/>
    <w:rsid w:val="00EE4FBC"/>
    <w:rsid w:val="00F01536"/>
    <w:rsid w:val="00F0290D"/>
    <w:rsid w:val="00F02F30"/>
    <w:rsid w:val="00F0569C"/>
    <w:rsid w:val="00F07DBF"/>
    <w:rsid w:val="00F13CE4"/>
    <w:rsid w:val="00F15084"/>
    <w:rsid w:val="00F25A85"/>
    <w:rsid w:val="00F30FEA"/>
    <w:rsid w:val="00F4584B"/>
    <w:rsid w:val="00F4771A"/>
    <w:rsid w:val="00F53DFC"/>
    <w:rsid w:val="00F6742F"/>
    <w:rsid w:val="00F7094F"/>
    <w:rsid w:val="00F7381A"/>
    <w:rsid w:val="00F75019"/>
    <w:rsid w:val="00F814DE"/>
    <w:rsid w:val="00FC0324"/>
    <w:rsid w:val="00FC383F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0B234"/>
  <w15:docId w15:val="{868FEAB0-C71A-48ED-8AF4-ED733795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F4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546D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546D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546D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546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0546D"/>
    <w:rPr>
      <w:rFonts w:ascii="Raleway" w:eastAsiaTheme="majorEastAsia" w:hAnsi="Raleway" w:cstheme="majorBidi"/>
      <w:b/>
      <w:bCs/>
      <w:sz w:val="26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135C"/>
    <w:rPr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546D"/>
    <w:rPr>
      <w:rFonts w:ascii="Raleway" w:eastAsiaTheme="majorEastAsia" w:hAnsi="Raleway" w:cstheme="majorBidi"/>
      <w:b/>
      <w:bCs/>
      <w:szCs w:val="2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35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35C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3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135C"/>
    <w:rPr>
      <w:rFonts w:ascii="Georgia" w:hAnsi="Georgia"/>
      <w:b/>
      <w:bCs/>
      <w:sz w:val="20"/>
      <w:szCs w:val="20"/>
    </w:rPr>
  </w:style>
  <w:style w:type="paragraph" w:customStyle="1" w:styleId="MvhLedetekst">
    <w:name w:val="MvhLedetekst"/>
    <w:basedOn w:val="Normal"/>
    <w:rsid w:val="00293D73"/>
    <w:pPr>
      <w:spacing w:before="240" w:after="480"/>
    </w:pPr>
  </w:style>
  <w:style w:type="paragraph" w:customStyle="1" w:styleId="Kolofon">
    <w:name w:val="Kolofon"/>
    <w:basedOn w:val="Normal"/>
    <w:rsid w:val="00820156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E376AA"/>
    <w:pPr>
      <w:jc w:val="right"/>
    </w:pPr>
  </w:style>
  <w:style w:type="paragraph" w:customStyle="1" w:styleId="Datalinje">
    <w:name w:val="Datalinje"/>
    <w:basedOn w:val="Normal"/>
    <w:rsid w:val="00861B86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B4060C"/>
    <w:rPr>
      <w:cap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546D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546D"/>
    <w:rPr>
      <w:rFonts w:ascii="Raleway" w:eastAsiaTheme="majorEastAsia" w:hAnsi="Raleway" w:cstheme="majorBidi"/>
      <w:i/>
      <w:i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dcfs1\diskabeloner\dynamictemplate\Skabeloner\Tom%20skabelo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2B9F-4734-4350-BE91-3EAD1B11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skabelon</Template>
  <TotalTime>6</TotalTime>
  <Pages>2</Pages>
  <Words>194</Words>
  <Characters>1123</Characters>
  <Application>Microsoft Office Word</Application>
  <DocSecurity>0</DocSecurity>
  <Lines>93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Ambulancebrev - Haderslev Kommune</dc:title>
  <dc:creator>Mette Rudebeck Knudsen</dc:creator>
  <cp:lastModifiedBy>Mette Rudebeck Knudsen</cp:lastModifiedBy>
  <cp:revision>3</cp:revision>
  <dcterms:created xsi:type="dcterms:W3CDTF">2026-02-23T08:05:00Z</dcterms:created>
  <dcterms:modified xsi:type="dcterms:W3CDTF">2026-02-23T08:15:00Z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{E532EAC0-5214-4957-A6C2-4A4A48A05FAE}</vt:lpwstr>
  </property>
</Properties>
</file>