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4A20" w14:textId="77777777" w:rsidR="0025330C" w:rsidRPr="00865A5E" w:rsidRDefault="0025330C" w:rsidP="009111DA">
      <w:pPr>
        <w:spacing w:line="20" w:lineRule="exact"/>
      </w:pPr>
    </w:p>
    <w:p w14:paraId="2B4BF323" w14:textId="024ED8C9" w:rsidR="00865A5E" w:rsidRPr="00865A5E" w:rsidRDefault="00865A5E" w:rsidP="00865A5E">
      <w:pPr>
        <w:pStyle w:val="Overskrift1"/>
      </w:pPr>
      <w:r w:rsidRPr="00865A5E">
        <w:t>Ansøgning om kørselsbemyndigelse</w:t>
      </w:r>
    </w:p>
    <w:p w14:paraId="1BBB49E7" w14:textId="0ECDCC9C" w:rsidR="00865A5E" w:rsidRPr="00820175" w:rsidRDefault="00865A5E" w:rsidP="00865A5E">
      <w:r w:rsidRPr="00820175">
        <w:t xml:space="preserve">I henhold til direktionsbeslutning fra maj 2017, kan der under opfyldelse af </w:t>
      </w:r>
      <w:r>
        <w:t xml:space="preserve">nedenstående </w:t>
      </w:r>
      <w:r w:rsidRPr="00820175">
        <w:t>kriterier udstedes kørselsbemyndigelse til tjenestekørsel i egen bil til høj takst. Kriterierne er som følger:</w:t>
      </w:r>
      <w:r>
        <w:br/>
      </w:r>
    </w:p>
    <w:p w14:paraId="7B0EE1A1" w14:textId="755CFF99" w:rsidR="00865A5E" w:rsidRPr="00865A5E" w:rsidRDefault="00865A5E" w:rsidP="00865A5E">
      <w:pPr>
        <w:pStyle w:val="Listeafsnit"/>
        <w:numPr>
          <w:ilvl w:val="0"/>
          <w:numId w:val="1"/>
        </w:numPr>
        <w:rPr>
          <w:rFonts w:ascii="Raleway" w:hAnsi="Raleway"/>
          <w:bCs/>
        </w:rPr>
      </w:pPr>
      <w:r w:rsidRPr="00865A5E">
        <w:rPr>
          <w:rFonts w:ascii="Raleway" w:hAnsi="Raleway"/>
          <w:bCs/>
        </w:rPr>
        <w:t>Der køres minimum 3 dage om ugen i gennemsnit</w:t>
      </w:r>
    </w:p>
    <w:p w14:paraId="04F2DEF8" w14:textId="0BC68972" w:rsidR="00865A5E" w:rsidRPr="00865A5E" w:rsidRDefault="00865A5E" w:rsidP="00865A5E">
      <w:pPr>
        <w:pStyle w:val="Listeafsnit"/>
        <w:numPr>
          <w:ilvl w:val="0"/>
          <w:numId w:val="1"/>
        </w:numPr>
        <w:rPr>
          <w:rFonts w:ascii="Raleway" w:hAnsi="Raleway"/>
          <w:bCs/>
        </w:rPr>
      </w:pPr>
      <w:r w:rsidRPr="00865A5E">
        <w:rPr>
          <w:rFonts w:ascii="Raleway" w:hAnsi="Raleway"/>
          <w:bCs/>
        </w:rPr>
        <w:t>Tjenestekørslen er borgerrelateret</w:t>
      </w:r>
    </w:p>
    <w:p w14:paraId="74607EC5" w14:textId="5A938D70" w:rsidR="00865A5E" w:rsidRPr="00865A5E" w:rsidRDefault="00865A5E" w:rsidP="00865A5E">
      <w:pPr>
        <w:pStyle w:val="Listeafsnit"/>
        <w:numPr>
          <w:ilvl w:val="0"/>
          <w:numId w:val="1"/>
        </w:numPr>
        <w:rPr>
          <w:rFonts w:ascii="Raleway" w:hAnsi="Raleway"/>
          <w:bCs/>
        </w:rPr>
      </w:pPr>
      <w:r w:rsidRPr="00865A5E">
        <w:rPr>
          <w:rFonts w:ascii="Raleway" w:hAnsi="Raleway"/>
          <w:bCs/>
        </w:rPr>
        <w:t>Der køres minimum 2.500 km på årsbasis i egen bil</w:t>
      </w:r>
    </w:p>
    <w:p w14:paraId="34EC51FD" w14:textId="27CDF87D" w:rsidR="00865A5E" w:rsidRDefault="00865A5E" w:rsidP="00865A5E">
      <w:r w:rsidRPr="00820175">
        <w:t xml:space="preserve">Alle 3 kriterier skal være opfyldt for at få tildelt høj kørselstakst. Ansøgningen skal godkendes af områdets fagchef (niveau 3) og fremsendes til </w:t>
      </w:r>
      <w:r>
        <w:t>lønteamet på</w:t>
      </w:r>
      <w:r w:rsidR="00D61F87">
        <w:t xml:space="preserve"> </w:t>
      </w:r>
      <w:hyperlink r:id="rId8" w:history="1">
        <w:r w:rsidR="00D61F87" w:rsidRPr="009359D0">
          <w:rPr>
            <w:rStyle w:val="Hyperlink"/>
          </w:rPr>
          <w:t>lonteam@haderslev.dk</w:t>
        </w:r>
      </w:hyperlink>
      <w:r>
        <w:t>.</w:t>
      </w:r>
      <w:r>
        <w:br/>
        <w:t xml:space="preserve"> </w:t>
      </w:r>
      <w:r w:rsidRPr="00820175">
        <w:br/>
        <w:t>Det forudsættes, at muligheden for at dække kørselsbehovet på anden vis</w:t>
      </w:r>
      <w:r>
        <w:t xml:space="preserve"> - fx</w:t>
      </w:r>
      <w:r w:rsidRPr="00820175">
        <w:t xml:space="preserve"> ved brug af kommunens biler</w:t>
      </w:r>
      <w:r>
        <w:t xml:space="preserve"> -</w:t>
      </w:r>
      <w:r w:rsidRPr="00820175">
        <w:t xml:space="preserve"> er afsøgt. </w:t>
      </w:r>
      <w:r w:rsidRPr="00820175">
        <w:t>Hvis</w:t>
      </w:r>
      <w:r w:rsidRPr="00820175">
        <w:t xml:space="preserve"> ansøgers ansættelsessted har anskaffet kommunale </w:t>
      </w:r>
      <w:r w:rsidR="00D61F87" w:rsidRPr="00820175">
        <w:t>biler,</w:t>
      </w:r>
      <w:r w:rsidRPr="00820175">
        <w:t xml:space="preserve"> vil dette indgå i den samlede vurdering. </w:t>
      </w:r>
      <w:r>
        <w:t xml:space="preserve">Har du spørgsmål til </w:t>
      </w:r>
      <w:r w:rsidRPr="00820175">
        <w:t>regler</w:t>
      </w:r>
      <w:r w:rsidR="00D61F87">
        <w:t>ne</w:t>
      </w:r>
      <w:r w:rsidRPr="00820175">
        <w:t xml:space="preserve"> og ansøgning</w:t>
      </w:r>
      <w:r>
        <w:t xml:space="preserve">, skal du kontakte </w:t>
      </w:r>
      <w:r w:rsidR="00D61F87">
        <w:t>lønteamet</w:t>
      </w:r>
      <w:r w:rsidRPr="00820175">
        <w:t>.</w:t>
      </w:r>
    </w:p>
    <w:p w14:paraId="26E39A35" w14:textId="77777777" w:rsidR="00865A5E" w:rsidRPr="00820175" w:rsidRDefault="00865A5E" w:rsidP="00865A5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5777"/>
      </w:tblGrid>
      <w:tr w:rsidR="00865A5E" w:rsidRPr="00820175" w14:paraId="17A67310" w14:textId="77777777" w:rsidTr="00865A5E">
        <w:trPr>
          <w:trHeight w:val="402"/>
        </w:trPr>
        <w:tc>
          <w:tcPr>
            <w:tcW w:w="3114" w:type="dxa"/>
            <w:vAlign w:val="center"/>
          </w:tcPr>
          <w:p w14:paraId="69122BA7" w14:textId="77777777" w:rsidR="00865A5E" w:rsidRPr="00820175" w:rsidRDefault="00865A5E" w:rsidP="00B525BF">
            <w:pPr>
              <w:rPr>
                <w:rFonts w:cs="Times New Roman"/>
              </w:rPr>
            </w:pPr>
            <w:r w:rsidRPr="00820175">
              <w:rPr>
                <w:rFonts w:cs="Times New Roman"/>
              </w:rPr>
              <w:t>Ansættelsessted:</w:t>
            </w:r>
          </w:p>
        </w:tc>
        <w:tc>
          <w:tcPr>
            <w:tcW w:w="5777" w:type="dxa"/>
            <w:vAlign w:val="center"/>
          </w:tcPr>
          <w:p w14:paraId="79219036" w14:textId="77777777" w:rsidR="00865A5E" w:rsidRPr="00820175" w:rsidRDefault="00865A5E" w:rsidP="00B525BF">
            <w:pPr>
              <w:rPr>
                <w:rFonts w:cs="Times New Roman"/>
              </w:rPr>
            </w:pPr>
          </w:p>
        </w:tc>
      </w:tr>
      <w:tr w:rsidR="00865A5E" w:rsidRPr="00820175" w14:paraId="149CBB03" w14:textId="77777777" w:rsidTr="00865A5E">
        <w:trPr>
          <w:trHeight w:val="402"/>
        </w:trPr>
        <w:tc>
          <w:tcPr>
            <w:tcW w:w="3114" w:type="dxa"/>
            <w:vAlign w:val="center"/>
          </w:tcPr>
          <w:p w14:paraId="6798E1A3" w14:textId="77777777" w:rsidR="00865A5E" w:rsidRPr="00820175" w:rsidRDefault="00865A5E" w:rsidP="00B525BF">
            <w:pPr>
              <w:rPr>
                <w:rFonts w:cs="Times New Roman"/>
              </w:rPr>
            </w:pPr>
            <w:r w:rsidRPr="00820175">
              <w:rPr>
                <w:rFonts w:cs="Times New Roman"/>
              </w:rPr>
              <w:t>Navn:</w:t>
            </w:r>
          </w:p>
        </w:tc>
        <w:tc>
          <w:tcPr>
            <w:tcW w:w="5777" w:type="dxa"/>
            <w:vAlign w:val="center"/>
          </w:tcPr>
          <w:p w14:paraId="6F150639" w14:textId="77777777" w:rsidR="00865A5E" w:rsidRPr="00820175" w:rsidRDefault="00865A5E" w:rsidP="00B525BF">
            <w:pPr>
              <w:rPr>
                <w:rFonts w:cs="Times New Roman"/>
              </w:rPr>
            </w:pPr>
          </w:p>
        </w:tc>
      </w:tr>
      <w:tr w:rsidR="00865A5E" w:rsidRPr="00820175" w14:paraId="4C5D0FB8" w14:textId="77777777" w:rsidTr="00865A5E">
        <w:trPr>
          <w:trHeight w:val="402"/>
        </w:trPr>
        <w:tc>
          <w:tcPr>
            <w:tcW w:w="3114" w:type="dxa"/>
            <w:vAlign w:val="center"/>
          </w:tcPr>
          <w:p w14:paraId="5BBF10C5" w14:textId="77777777" w:rsidR="00865A5E" w:rsidRPr="00820175" w:rsidRDefault="00865A5E" w:rsidP="00B525BF">
            <w:pPr>
              <w:rPr>
                <w:rFonts w:cs="Times New Roman"/>
              </w:rPr>
            </w:pPr>
            <w:r w:rsidRPr="00820175">
              <w:rPr>
                <w:rFonts w:cs="Times New Roman"/>
              </w:rPr>
              <w:t>Titel:</w:t>
            </w:r>
          </w:p>
        </w:tc>
        <w:tc>
          <w:tcPr>
            <w:tcW w:w="5777" w:type="dxa"/>
            <w:vAlign w:val="center"/>
          </w:tcPr>
          <w:p w14:paraId="4BF335A0" w14:textId="77777777" w:rsidR="00865A5E" w:rsidRPr="00820175" w:rsidRDefault="00865A5E" w:rsidP="00B525BF">
            <w:pPr>
              <w:rPr>
                <w:rFonts w:cs="Times New Roman"/>
              </w:rPr>
            </w:pPr>
          </w:p>
        </w:tc>
      </w:tr>
      <w:tr w:rsidR="00865A5E" w:rsidRPr="00820175" w14:paraId="0116AE3C" w14:textId="77777777" w:rsidTr="00865A5E">
        <w:trPr>
          <w:trHeight w:val="402"/>
        </w:trPr>
        <w:tc>
          <w:tcPr>
            <w:tcW w:w="3114" w:type="dxa"/>
            <w:vAlign w:val="center"/>
          </w:tcPr>
          <w:p w14:paraId="2930E275" w14:textId="3AEA260C" w:rsidR="00865A5E" w:rsidRPr="00820175" w:rsidRDefault="00865A5E" w:rsidP="00B525BF">
            <w:pPr>
              <w:rPr>
                <w:rFonts w:cs="Times New Roman"/>
              </w:rPr>
            </w:pPr>
            <w:r w:rsidRPr="00820175">
              <w:rPr>
                <w:rFonts w:cs="Times New Roman"/>
              </w:rPr>
              <w:t xml:space="preserve">Tjeneste- eller </w:t>
            </w:r>
            <w:r w:rsidR="00D61F87" w:rsidRPr="00820175">
              <w:rPr>
                <w:rFonts w:cs="Times New Roman"/>
              </w:rPr>
              <w:t>cpr</w:t>
            </w:r>
            <w:r w:rsidR="00D61F87">
              <w:rPr>
                <w:rFonts w:cs="Times New Roman"/>
              </w:rPr>
              <w:t>.</w:t>
            </w:r>
            <w:r w:rsidR="00D61F87" w:rsidRPr="00820175">
              <w:rPr>
                <w:rFonts w:cs="Times New Roman"/>
              </w:rPr>
              <w:t xml:space="preserve"> nummer</w:t>
            </w:r>
            <w:r w:rsidRPr="00820175">
              <w:rPr>
                <w:rFonts w:cs="Times New Roman"/>
              </w:rPr>
              <w:t>:</w:t>
            </w:r>
          </w:p>
        </w:tc>
        <w:tc>
          <w:tcPr>
            <w:tcW w:w="5777" w:type="dxa"/>
            <w:vAlign w:val="center"/>
          </w:tcPr>
          <w:p w14:paraId="536C6976" w14:textId="77777777" w:rsidR="00865A5E" w:rsidRPr="00820175" w:rsidRDefault="00865A5E" w:rsidP="00B525BF">
            <w:pPr>
              <w:rPr>
                <w:rFonts w:cs="Times New Roman"/>
              </w:rPr>
            </w:pPr>
          </w:p>
        </w:tc>
      </w:tr>
    </w:tbl>
    <w:p w14:paraId="5E26E985" w14:textId="77777777" w:rsidR="00865A5E" w:rsidRPr="00820175" w:rsidRDefault="00865A5E" w:rsidP="00865A5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2776"/>
        <w:gridCol w:w="3001"/>
      </w:tblGrid>
      <w:tr w:rsidR="00865A5E" w:rsidRPr="00820175" w14:paraId="6FD2CF2F" w14:textId="77777777" w:rsidTr="00865A5E">
        <w:trPr>
          <w:trHeight w:val="383"/>
        </w:trPr>
        <w:tc>
          <w:tcPr>
            <w:tcW w:w="3114" w:type="dxa"/>
            <w:vAlign w:val="center"/>
          </w:tcPr>
          <w:p w14:paraId="15D9763A" w14:textId="77777777" w:rsidR="00865A5E" w:rsidRPr="00820175" w:rsidRDefault="00865A5E" w:rsidP="00B525BF">
            <w:r w:rsidRPr="00820175">
              <w:t>Antal ugentlige kørselsdage</w:t>
            </w:r>
            <w:r>
              <w:t>?</w:t>
            </w:r>
          </w:p>
        </w:tc>
        <w:tc>
          <w:tcPr>
            <w:tcW w:w="2776" w:type="dxa"/>
            <w:vAlign w:val="center"/>
          </w:tcPr>
          <w:p w14:paraId="52994505" w14:textId="2EE02200" w:rsidR="00865A5E" w:rsidRPr="00820175" w:rsidRDefault="00865A5E" w:rsidP="00B525BF">
            <w:r w:rsidRPr="00820175">
              <w:t>Antal årligt kørte k</w:t>
            </w:r>
            <w:r w:rsidR="00D61F87">
              <w:t>m</w:t>
            </w:r>
            <w:r w:rsidRPr="00820175">
              <w:t xml:space="preserve"> (</w:t>
            </w:r>
            <w:r>
              <w:t>estimat)</w:t>
            </w:r>
          </w:p>
        </w:tc>
        <w:tc>
          <w:tcPr>
            <w:tcW w:w="3001" w:type="dxa"/>
            <w:vAlign w:val="center"/>
          </w:tcPr>
          <w:p w14:paraId="5CF9A243" w14:textId="77777777" w:rsidR="00865A5E" w:rsidRPr="00820175" w:rsidRDefault="00865A5E" w:rsidP="00B525BF">
            <w:r w:rsidRPr="00820175">
              <w:t>Er kørslen borgerrelateret</w:t>
            </w:r>
            <w:r>
              <w:t>?</w:t>
            </w:r>
          </w:p>
        </w:tc>
      </w:tr>
      <w:tr w:rsidR="00865A5E" w:rsidRPr="00820175" w14:paraId="318B76E8" w14:textId="77777777" w:rsidTr="00865A5E">
        <w:trPr>
          <w:trHeight w:val="416"/>
        </w:trPr>
        <w:tc>
          <w:tcPr>
            <w:tcW w:w="3114" w:type="dxa"/>
            <w:vAlign w:val="center"/>
          </w:tcPr>
          <w:p w14:paraId="05633F08" w14:textId="77777777" w:rsidR="00865A5E" w:rsidRPr="00820175" w:rsidRDefault="00865A5E" w:rsidP="00B525BF"/>
        </w:tc>
        <w:tc>
          <w:tcPr>
            <w:tcW w:w="2776" w:type="dxa"/>
            <w:vAlign w:val="center"/>
          </w:tcPr>
          <w:p w14:paraId="4B75BA3F" w14:textId="77777777" w:rsidR="00865A5E" w:rsidRPr="00820175" w:rsidRDefault="00865A5E" w:rsidP="00B525BF"/>
        </w:tc>
        <w:tc>
          <w:tcPr>
            <w:tcW w:w="3001" w:type="dxa"/>
            <w:vAlign w:val="center"/>
          </w:tcPr>
          <w:p w14:paraId="7E76E065" w14:textId="77777777" w:rsidR="00865A5E" w:rsidRPr="00820175" w:rsidRDefault="00865A5E" w:rsidP="00B525BF"/>
        </w:tc>
      </w:tr>
      <w:tr w:rsidR="00865A5E" w:rsidRPr="00820175" w14:paraId="497CFB85" w14:textId="77777777" w:rsidTr="00D61F87">
        <w:trPr>
          <w:trHeight w:val="906"/>
        </w:trPr>
        <w:tc>
          <w:tcPr>
            <w:tcW w:w="3114" w:type="dxa"/>
            <w:vAlign w:val="center"/>
          </w:tcPr>
          <w:p w14:paraId="4E5D71A1" w14:textId="77777777" w:rsidR="00865A5E" w:rsidRPr="00820175" w:rsidRDefault="00865A5E" w:rsidP="00B525BF">
            <w:r w:rsidRPr="00820175">
              <w:t>Borgerrelateret kørsel beskrives med indhold og formål.</w:t>
            </w:r>
          </w:p>
        </w:tc>
        <w:tc>
          <w:tcPr>
            <w:tcW w:w="5777" w:type="dxa"/>
            <w:gridSpan w:val="2"/>
            <w:vAlign w:val="center"/>
          </w:tcPr>
          <w:p w14:paraId="71DD1509" w14:textId="77777777" w:rsidR="00865A5E" w:rsidRPr="00820175" w:rsidRDefault="00865A5E" w:rsidP="00B525BF"/>
        </w:tc>
      </w:tr>
    </w:tbl>
    <w:p w14:paraId="5ACA03E4" w14:textId="77777777" w:rsidR="00865A5E" w:rsidRPr="00820175" w:rsidRDefault="00865A5E" w:rsidP="00865A5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5"/>
        <w:gridCol w:w="5806"/>
      </w:tblGrid>
      <w:tr w:rsidR="00865A5E" w:rsidRPr="00820175" w14:paraId="2BDB91DA" w14:textId="77777777" w:rsidTr="00D61F87">
        <w:trPr>
          <w:trHeight w:val="908"/>
        </w:trPr>
        <w:tc>
          <w:tcPr>
            <w:tcW w:w="3085" w:type="dxa"/>
            <w:vAlign w:val="center"/>
          </w:tcPr>
          <w:p w14:paraId="13043539" w14:textId="77777777" w:rsidR="00865A5E" w:rsidRPr="00820175" w:rsidRDefault="00865A5E" w:rsidP="00B525BF">
            <w:r w:rsidRPr="00820175">
              <w:t>Evt. begrundelse for at kørsels</w:t>
            </w:r>
            <w:r>
              <w:t>-</w:t>
            </w:r>
            <w:r w:rsidRPr="00820175">
              <w:t xml:space="preserve">behovet </w:t>
            </w:r>
            <w:r>
              <w:t xml:space="preserve">ikke kan dækkes på anden </w:t>
            </w:r>
            <w:r w:rsidRPr="00820175">
              <w:t>vis:</w:t>
            </w:r>
          </w:p>
        </w:tc>
        <w:tc>
          <w:tcPr>
            <w:tcW w:w="5806" w:type="dxa"/>
            <w:vAlign w:val="center"/>
          </w:tcPr>
          <w:p w14:paraId="237A74B2" w14:textId="77777777" w:rsidR="00865A5E" w:rsidRPr="00820175" w:rsidRDefault="00865A5E" w:rsidP="00B525BF"/>
        </w:tc>
      </w:tr>
      <w:tr w:rsidR="00865A5E" w:rsidRPr="00820175" w14:paraId="25EC4569" w14:textId="77777777" w:rsidTr="00D61F87">
        <w:trPr>
          <w:trHeight w:val="661"/>
        </w:trPr>
        <w:tc>
          <w:tcPr>
            <w:tcW w:w="3085" w:type="dxa"/>
            <w:vAlign w:val="center"/>
          </w:tcPr>
          <w:p w14:paraId="21773316" w14:textId="77777777" w:rsidR="00865A5E" w:rsidRPr="00820175" w:rsidRDefault="00865A5E" w:rsidP="00B525BF">
            <w:r w:rsidRPr="00820175">
              <w:t>Angiv periode:</w:t>
            </w:r>
            <w:r>
              <w:br/>
            </w:r>
            <w:r w:rsidRPr="00820175">
              <w:t>(</w:t>
            </w:r>
            <w:proofErr w:type="gramStart"/>
            <w:r w:rsidRPr="00820175">
              <w:rPr>
                <w:i/>
              </w:rPr>
              <w:t>såfremt</w:t>
            </w:r>
            <w:proofErr w:type="gramEnd"/>
            <w:r w:rsidRPr="00820175">
              <w:rPr>
                <w:i/>
              </w:rPr>
              <w:t xml:space="preserve"> kørselsbemyndigelsen kun er midlertidig</w:t>
            </w:r>
            <w:r w:rsidRPr="00820175">
              <w:t>):</w:t>
            </w:r>
          </w:p>
        </w:tc>
        <w:tc>
          <w:tcPr>
            <w:tcW w:w="5806" w:type="dxa"/>
            <w:vAlign w:val="center"/>
          </w:tcPr>
          <w:p w14:paraId="74EF9321" w14:textId="77777777" w:rsidR="00865A5E" w:rsidRPr="00820175" w:rsidRDefault="00865A5E" w:rsidP="00B525BF"/>
        </w:tc>
      </w:tr>
    </w:tbl>
    <w:p w14:paraId="742FA0B0" w14:textId="77777777" w:rsidR="00865A5E" w:rsidRPr="00820175" w:rsidRDefault="00865A5E" w:rsidP="00865A5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5777"/>
      </w:tblGrid>
      <w:tr w:rsidR="00865A5E" w:rsidRPr="00820175" w14:paraId="54B12F38" w14:textId="77777777" w:rsidTr="00D61F87">
        <w:trPr>
          <w:trHeight w:val="591"/>
        </w:trPr>
        <w:tc>
          <w:tcPr>
            <w:tcW w:w="3114" w:type="dxa"/>
          </w:tcPr>
          <w:p w14:paraId="62346E15" w14:textId="77777777" w:rsidR="00865A5E" w:rsidRPr="00820175" w:rsidRDefault="00865A5E" w:rsidP="00B525BF">
            <w:r w:rsidRPr="00820175">
              <w:t>Dato:</w:t>
            </w:r>
          </w:p>
        </w:tc>
        <w:tc>
          <w:tcPr>
            <w:tcW w:w="5777" w:type="dxa"/>
          </w:tcPr>
          <w:p w14:paraId="106FF612" w14:textId="77777777" w:rsidR="00865A5E" w:rsidRPr="00820175" w:rsidRDefault="00865A5E" w:rsidP="00B525BF">
            <w:r w:rsidRPr="00820175">
              <w:t>Fagchefs navn og underskrift:</w:t>
            </w:r>
          </w:p>
          <w:p w14:paraId="323FCD3B" w14:textId="77777777" w:rsidR="00865A5E" w:rsidRPr="00820175" w:rsidRDefault="00865A5E" w:rsidP="00B525BF">
            <w:r>
              <w:br/>
            </w:r>
          </w:p>
        </w:tc>
      </w:tr>
    </w:tbl>
    <w:p w14:paraId="2C6D4891" w14:textId="77777777" w:rsidR="00865A5E" w:rsidRDefault="00865A5E" w:rsidP="00865A5E">
      <w:pPr>
        <w:rPr>
          <w:sz w:val="20"/>
          <w:szCs w:val="20"/>
        </w:rPr>
      </w:pPr>
    </w:p>
    <w:p w14:paraId="7785B89E" w14:textId="77777777" w:rsidR="00865A5E" w:rsidRPr="00820175" w:rsidRDefault="00865A5E" w:rsidP="00865A5E">
      <w:pPr>
        <w:rPr>
          <w:b/>
          <w:sz w:val="20"/>
          <w:szCs w:val="20"/>
        </w:rPr>
      </w:pPr>
      <w:r w:rsidRPr="00820175">
        <w:rPr>
          <w:b/>
          <w:sz w:val="20"/>
          <w:szCs w:val="20"/>
        </w:rPr>
        <w:t>GODKENDELSE</w:t>
      </w:r>
      <w:r>
        <w:rPr>
          <w:b/>
          <w:sz w:val="20"/>
          <w:szCs w:val="20"/>
        </w:rPr>
        <w:t xml:space="preserve"> </w:t>
      </w:r>
      <w:r w:rsidRPr="00820175">
        <w:rPr>
          <w:i/>
          <w:sz w:val="20"/>
          <w:szCs w:val="20"/>
        </w:rPr>
        <w:t>(udfyldes af lønkontoret)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5777"/>
      </w:tblGrid>
      <w:tr w:rsidR="00865A5E" w:rsidRPr="00820175" w14:paraId="3227747B" w14:textId="77777777" w:rsidTr="00D61F87">
        <w:tc>
          <w:tcPr>
            <w:tcW w:w="3114" w:type="dxa"/>
          </w:tcPr>
          <w:p w14:paraId="60086C59" w14:textId="77777777" w:rsidR="00865A5E" w:rsidRPr="00820175" w:rsidRDefault="00865A5E" w:rsidP="00B525BF">
            <w:r w:rsidRPr="00820175">
              <w:t>Dato:</w:t>
            </w:r>
          </w:p>
        </w:tc>
        <w:tc>
          <w:tcPr>
            <w:tcW w:w="5777" w:type="dxa"/>
          </w:tcPr>
          <w:p w14:paraId="3E31825A" w14:textId="77777777" w:rsidR="00865A5E" w:rsidRPr="00820175" w:rsidRDefault="00865A5E" w:rsidP="00B525BF">
            <w:r>
              <w:t>N</w:t>
            </w:r>
            <w:r w:rsidRPr="00820175">
              <w:t>avn og underskrift:</w:t>
            </w:r>
          </w:p>
          <w:p w14:paraId="0C627F61" w14:textId="77777777" w:rsidR="00865A5E" w:rsidRPr="00820175" w:rsidRDefault="00865A5E" w:rsidP="00B525BF"/>
          <w:p w14:paraId="39BD670F" w14:textId="77777777" w:rsidR="00865A5E" w:rsidRPr="00820175" w:rsidRDefault="00865A5E" w:rsidP="00B525BF"/>
        </w:tc>
      </w:tr>
    </w:tbl>
    <w:p w14:paraId="449A8F65" w14:textId="77777777" w:rsidR="009F30A9" w:rsidRPr="00865A5E" w:rsidRDefault="009F30A9" w:rsidP="00B4060C"/>
    <w:sectPr w:rsidR="009F30A9" w:rsidRPr="00865A5E" w:rsidSect="00373688">
      <w:headerReference w:type="default" r:id="rId9"/>
      <w:footerReference w:type="default" r:id="rId10"/>
      <w:headerReference w:type="first" r:id="rId11"/>
      <w:pgSz w:w="11906" w:h="16838" w:code="9"/>
      <w:pgMar w:top="1701" w:right="1701" w:bottom="2268" w:left="130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0F8E" w14:textId="77777777" w:rsidR="00865A5E" w:rsidRPr="00865A5E" w:rsidRDefault="00865A5E" w:rsidP="00291C7F">
      <w:pPr>
        <w:spacing w:line="240" w:lineRule="auto"/>
      </w:pPr>
      <w:r w:rsidRPr="00865A5E">
        <w:separator/>
      </w:r>
    </w:p>
  </w:endnote>
  <w:endnote w:type="continuationSeparator" w:id="0">
    <w:p w14:paraId="172AA1B7" w14:textId="77777777" w:rsidR="00865A5E" w:rsidRPr="00865A5E" w:rsidRDefault="00865A5E" w:rsidP="00291C7F">
      <w:pPr>
        <w:spacing w:line="240" w:lineRule="auto"/>
      </w:pPr>
      <w:r w:rsidRPr="00865A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D49D" w14:textId="77777777" w:rsidR="00F53DFC" w:rsidRPr="00865A5E" w:rsidRDefault="00F53DFC" w:rsidP="00F53DFC">
    <w:pPr>
      <w:pStyle w:val="Sidenummerering"/>
    </w:pPr>
    <w:r w:rsidRPr="00865A5E">
      <w:t xml:space="preserve">Side </w:t>
    </w:r>
    <w:r w:rsidRPr="00865A5E">
      <w:fldChar w:fldCharType="begin"/>
    </w:r>
    <w:r w:rsidRPr="00865A5E">
      <w:instrText xml:space="preserve"> PAGE   \* MERGEFORMAT </w:instrText>
    </w:r>
    <w:r w:rsidRPr="00865A5E">
      <w:fldChar w:fldCharType="separate"/>
    </w:r>
    <w:r w:rsidRPr="00865A5E">
      <w:rPr>
        <w:noProof/>
      </w:rPr>
      <w:t>2</w:t>
    </w:r>
    <w:r w:rsidRPr="00865A5E">
      <w:fldChar w:fldCharType="end"/>
    </w:r>
    <w:r w:rsidRPr="00865A5E">
      <w:t xml:space="preserve"> af </w:t>
    </w:r>
    <w:fldSimple w:instr=" NUMPAGES   \* MERGEFORMAT ">
      <w:r w:rsidR="00BE4F7E" w:rsidRPr="00865A5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A153" w14:textId="77777777" w:rsidR="00865A5E" w:rsidRPr="00865A5E" w:rsidRDefault="00865A5E" w:rsidP="00291C7F">
      <w:pPr>
        <w:spacing w:line="240" w:lineRule="auto"/>
      </w:pPr>
      <w:r w:rsidRPr="00865A5E">
        <w:separator/>
      </w:r>
    </w:p>
  </w:footnote>
  <w:footnote w:type="continuationSeparator" w:id="0">
    <w:p w14:paraId="4C2A03FA" w14:textId="77777777" w:rsidR="00865A5E" w:rsidRPr="00865A5E" w:rsidRDefault="00865A5E" w:rsidP="00291C7F">
      <w:pPr>
        <w:spacing w:line="240" w:lineRule="auto"/>
      </w:pPr>
      <w:r w:rsidRPr="00865A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865A5E" w14:paraId="71732B06" w14:textId="77777777" w:rsidTr="00865A5E">
      <w:tblPrEx>
        <w:tblCellMar>
          <w:top w:w="0" w:type="dxa"/>
          <w:bottom w:w="0" w:type="dxa"/>
        </w:tblCellMar>
      </w:tblPrEx>
      <w:trPr>
        <w:trHeight w:hRule="exact" w:val="454"/>
      </w:trPr>
      <w:tc>
        <w:tcPr>
          <w:tcW w:w="8901" w:type="dxa"/>
          <w:shd w:val="clear" w:color="auto" w:fill="auto"/>
        </w:tcPr>
        <w:p w14:paraId="51E8F7B1" w14:textId="2A6A211D" w:rsidR="00865A5E" w:rsidRDefault="00865A5E" w:rsidP="00865A5E">
          <w:pPr>
            <w:pStyle w:val="Sidehoved"/>
          </w:pPr>
          <w:r>
            <w:rPr>
              <w:noProof/>
            </w:rPr>
            <w:drawing>
              <wp:inline distT="0" distB="0" distL="0" distR="0" wp14:anchorId="44850E08" wp14:editId="3D893CF2">
                <wp:extent cx="1079500" cy="288290"/>
                <wp:effectExtent l="0" t="0" r="6350" b="0"/>
                <wp:docPr id="1812938352" name="Billede 2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2938352" name="Billede 2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BA1FEE" w14:textId="77777777" w:rsidR="003903F6" w:rsidRPr="00865A5E" w:rsidRDefault="003903F6">
    <w:pPr>
      <w:pStyle w:val="Sidehoved"/>
    </w:pPr>
  </w:p>
  <w:p w14:paraId="6367ADBF" w14:textId="77777777" w:rsidR="00732EA8" w:rsidRPr="00865A5E" w:rsidRDefault="00732EA8" w:rsidP="00732EA8">
    <w:pPr>
      <w:pStyle w:val="Sidehoved"/>
      <w:tabs>
        <w:tab w:val="clear" w:pos="4819"/>
        <w:tab w:val="left" w:pos="226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865A5E" w14:paraId="201CF3B2" w14:textId="77777777" w:rsidTr="00865A5E">
      <w:tblPrEx>
        <w:tblCellMar>
          <w:top w:w="0" w:type="dxa"/>
          <w:bottom w:w="0" w:type="dxa"/>
        </w:tblCellMar>
      </w:tblPrEx>
      <w:trPr>
        <w:trHeight w:hRule="exact" w:val="454"/>
      </w:trPr>
      <w:tc>
        <w:tcPr>
          <w:tcW w:w="8901" w:type="dxa"/>
          <w:shd w:val="clear" w:color="auto" w:fill="auto"/>
        </w:tcPr>
        <w:p w14:paraId="3327FCE0" w14:textId="3531D132" w:rsidR="00865A5E" w:rsidRDefault="00865A5E" w:rsidP="00865A5E">
          <w:r>
            <w:rPr>
              <w:noProof/>
            </w:rPr>
            <w:drawing>
              <wp:inline distT="0" distB="0" distL="0" distR="0" wp14:anchorId="53334E25" wp14:editId="0F3C8E68">
                <wp:extent cx="1079500" cy="288290"/>
                <wp:effectExtent l="0" t="0" r="6350" b="0"/>
                <wp:docPr id="1129831040" name="Billede 1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9831040" name="Billede 1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1F1EBB" w14:textId="77777777" w:rsidR="003D4A8C" w:rsidRPr="00865A5E" w:rsidRDefault="003D4A8C" w:rsidP="009111DA"/>
  <w:p w14:paraId="2DEAE432" w14:textId="77777777" w:rsidR="009111DA" w:rsidRPr="00865A5E" w:rsidRDefault="009111DA" w:rsidP="009111DA"/>
  <w:p w14:paraId="27411A2C" w14:textId="77777777" w:rsidR="009111DA" w:rsidRPr="00865A5E" w:rsidRDefault="009111DA" w:rsidP="009111DA"/>
  <w:p w14:paraId="0795D2D2" w14:textId="77777777" w:rsidR="009111DA" w:rsidRPr="00865A5E" w:rsidRDefault="009111DA" w:rsidP="009111DA"/>
  <w:p w14:paraId="19C564AF" w14:textId="77777777" w:rsidR="009111DA" w:rsidRPr="00865A5E" w:rsidRDefault="009111DA" w:rsidP="009111DA"/>
  <w:p w14:paraId="44B44F5C" w14:textId="77777777" w:rsidR="009111DA" w:rsidRPr="00865A5E" w:rsidRDefault="009111DA" w:rsidP="009111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93BE6"/>
    <w:multiLevelType w:val="hybridMultilevel"/>
    <w:tmpl w:val="5218D3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24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 skabelon.dotm"/>
    <w:docVar w:name="CreatedWithDtVersion" w:val="2.16.02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RWfuO6sUS6e6x9dKMPEG1szep9IXwqXAQK2nDtu0R5UwaBE9FUiwF+uQI/2ijkg5qMQOuiO3i6ZIbT30qfJ0gA=="/>
    <w:docVar w:name="Encrypted_DocumentChangeThisVar" w:val="Go1BF8BBsJqqGsR1izlsvQ=="/>
    <w:docVar w:name="IntegrationType" w:val="StandAlone"/>
  </w:docVars>
  <w:rsids>
    <w:rsidRoot w:val="00865A5E"/>
    <w:rsid w:val="00014A0A"/>
    <w:rsid w:val="00023F51"/>
    <w:rsid w:val="00035465"/>
    <w:rsid w:val="00053DF0"/>
    <w:rsid w:val="00080703"/>
    <w:rsid w:val="00084FB3"/>
    <w:rsid w:val="000A06BE"/>
    <w:rsid w:val="000A0A49"/>
    <w:rsid w:val="000A70B5"/>
    <w:rsid w:val="000B1A29"/>
    <w:rsid w:val="000C565C"/>
    <w:rsid w:val="000C5D00"/>
    <w:rsid w:val="000D115A"/>
    <w:rsid w:val="001018AE"/>
    <w:rsid w:val="0011140F"/>
    <w:rsid w:val="00111B40"/>
    <w:rsid w:val="00122947"/>
    <w:rsid w:val="00127F2E"/>
    <w:rsid w:val="00132880"/>
    <w:rsid w:val="00141756"/>
    <w:rsid w:val="00151916"/>
    <w:rsid w:val="00157A0E"/>
    <w:rsid w:val="00162522"/>
    <w:rsid w:val="00182F20"/>
    <w:rsid w:val="00191DA5"/>
    <w:rsid w:val="001940DA"/>
    <w:rsid w:val="00197BA9"/>
    <w:rsid w:val="001C752F"/>
    <w:rsid w:val="001F2CC6"/>
    <w:rsid w:val="002038F3"/>
    <w:rsid w:val="0020570E"/>
    <w:rsid w:val="00213029"/>
    <w:rsid w:val="00216319"/>
    <w:rsid w:val="002321C4"/>
    <w:rsid w:val="00242B2A"/>
    <w:rsid w:val="0025330C"/>
    <w:rsid w:val="002672B5"/>
    <w:rsid w:val="00286C88"/>
    <w:rsid w:val="00287F78"/>
    <w:rsid w:val="00291C7F"/>
    <w:rsid w:val="00293628"/>
    <w:rsid w:val="00293D73"/>
    <w:rsid w:val="002B099A"/>
    <w:rsid w:val="002B5410"/>
    <w:rsid w:val="002C14DA"/>
    <w:rsid w:val="002E5AB0"/>
    <w:rsid w:val="00332004"/>
    <w:rsid w:val="00373688"/>
    <w:rsid w:val="00374D38"/>
    <w:rsid w:val="00383D23"/>
    <w:rsid w:val="003903F6"/>
    <w:rsid w:val="00393377"/>
    <w:rsid w:val="00397031"/>
    <w:rsid w:val="00397E5F"/>
    <w:rsid w:val="003B0EDE"/>
    <w:rsid w:val="003B48C5"/>
    <w:rsid w:val="003C05B9"/>
    <w:rsid w:val="003D4A8C"/>
    <w:rsid w:val="003E0167"/>
    <w:rsid w:val="003E35B3"/>
    <w:rsid w:val="003F715A"/>
    <w:rsid w:val="0040143E"/>
    <w:rsid w:val="00411EF9"/>
    <w:rsid w:val="004127DF"/>
    <w:rsid w:val="00426815"/>
    <w:rsid w:val="0043173E"/>
    <w:rsid w:val="00443032"/>
    <w:rsid w:val="00453D00"/>
    <w:rsid w:val="00457052"/>
    <w:rsid w:val="004604BD"/>
    <w:rsid w:val="00493743"/>
    <w:rsid w:val="00495ED9"/>
    <w:rsid w:val="00496DDF"/>
    <w:rsid w:val="004A74C7"/>
    <w:rsid w:val="004C2138"/>
    <w:rsid w:val="004C52F4"/>
    <w:rsid w:val="004D48EE"/>
    <w:rsid w:val="004E2842"/>
    <w:rsid w:val="004E5DBD"/>
    <w:rsid w:val="004F52FF"/>
    <w:rsid w:val="005014E0"/>
    <w:rsid w:val="005077FB"/>
    <w:rsid w:val="0051714E"/>
    <w:rsid w:val="00522141"/>
    <w:rsid w:val="005236BD"/>
    <w:rsid w:val="00527635"/>
    <w:rsid w:val="00531AEA"/>
    <w:rsid w:val="005508A7"/>
    <w:rsid w:val="005624D9"/>
    <w:rsid w:val="00575EC2"/>
    <w:rsid w:val="0058356B"/>
    <w:rsid w:val="005A4589"/>
    <w:rsid w:val="005D4994"/>
    <w:rsid w:val="005D7E74"/>
    <w:rsid w:val="005F65B8"/>
    <w:rsid w:val="00602E62"/>
    <w:rsid w:val="00604E6B"/>
    <w:rsid w:val="00623639"/>
    <w:rsid w:val="006322BD"/>
    <w:rsid w:val="00660155"/>
    <w:rsid w:val="00666516"/>
    <w:rsid w:val="00673934"/>
    <w:rsid w:val="006A409C"/>
    <w:rsid w:val="006B402E"/>
    <w:rsid w:val="006B688F"/>
    <w:rsid w:val="006D4B69"/>
    <w:rsid w:val="006F37C6"/>
    <w:rsid w:val="00730F03"/>
    <w:rsid w:val="00732EA8"/>
    <w:rsid w:val="00742180"/>
    <w:rsid w:val="00750A92"/>
    <w:rsid w:val="007542A5"/>
    <w:rsid w:val="00792C3E"/>
    <w:rsid w:val="0079604F"/>
    <w:rsid w:val="007A0EB8"/>
    <w:rsid w:val="007B0CF0"/>
    <w:rsid w:val="007B2605"/>
    <w:rsid w:val="007D3337"/>
    <w:rsid w:val="007D6808"/>
    <w:rsid w:val="007D707C"/>
    <w:rsid w:val="007E1890"/>
    <w:rsid w:val="007E7651"/>
    <w:rsid w:val="007F1419"/>
    <w:rsid w:val="008111D6"/>
    <w:rsid w:val="00820156"/>
    <w:rsid w:val="00823698"/>
    <w:rsid w:val="008374A6"/>
    <w:rsid w:val="00845A45"/>
    <w:rsid w:val="00861B86"/>
    <w:rsid w:val="00865A5E"/>
    <w:rsid w:val="00870374"/>
    <w:rsid w:val="008874A9"/>
    <w:rsid w:val="00890E4F"/>
    <w:rsid w:val="00893AED"/>
    <w:rsid w:val="00893D9C"/>
    <w:rsid w:val="00897ABD"/>
    <w:rsid w:val="008B07F5"/>
    <w:rsid w:val="008B2178"/>
    <w:rsid w:val="008B48A9"/>
    <w:rsid w:val="008C16BA"/>
    <w:rsid w:val="008C5D5A"/>
    <w:rsid w:val="008C6E83"/>
    <w:rsid w:val="008E6AE6"/>
    <w:rsid w:val="008F3609"/>
    <w:rsid w:val="0090383A"/>
    <w:rsid w:val="009111DA"/>
    <w:rsid w:val="00956A0F"/>
    <w:rsid w:val="00957C13"/>
    <w:rsid w:val="009B0B7F"/>
    <w:rsid w:val="009E1F39"/>
    <w:rsid w:val="009E45E7"/>
    <w:rsid w:val="009F30A9"/>
    <w:rsid w:val="00A20429"/>
    <w:rsid w:val="00A55E14"/>
    <w:rsid w:val="00A70A3D"/>
    <w:rsid w:val="00A7317F"/>
    <w:rsid w:val="00A7343B"/>
    <w:rsid w:val="00A80713"/>
    <w:rsid w:val="00A80E61"/>
    <w:rsid w:val="00A8325E"/>
    <w:rsid w:val="00AB0A0E"/>
    <w:rsid w:val="00AB6EFD"/>
    <w:rsid w:val="00AC7088"/>
    <w:rsid w:val="00AD33D6"/>
    <w:rsid w:val="00AD678E"/>
    <w:rsid w:val="00AF7275"/>
    <w:rsid w:val="00B053F9"/>
    <w:rsid w:val="00B0546D"/>
    <w:rsid w:val="00B12BF4"/>
    <w:rsid w:val="00B25A3C"/>
    <w:rsid w:val="00B26380"/>
    <w:rsid w:val="00B31A7D"/>
    <w:rsid w:val="00B4060C"/>
    <w:rsid w:val="00B413B2"/>
    <w:rsid w:val="00B434F7"/>
    <w:rsid w:val="00B64CC1"/>
    <w:rsid w:val="00B74A35"/>
    <w:rsid w:val="00B8788E"/>
    <w:rsid w:val="00B9593D"/>
    <w:rsid w:val="00BA155F"/>
    <w:rsid w:val="00BB3523"/>
    <w:rsid w:val="00BB3F35"/>
    <w:rsid w:val="00BC43BE"/>
    <w:rsid w:val="00BC455B"/>
    <w:rsid w:val="00BC7669"/>
    <w:rsid w:val="00BC7C4D"/>
    <w:rsid w:val="00BD5E81"/>
    <w:rsid w:val="00BE142E"/>
    <w:rsid w:val="00BE4F7E"/>
    <w:rsid w:val="00BF755E"/>
    <w:rsid w:val="00C1135C"/>
    <w:rsid w:val="00C211A8"/>
    <w:rsid w:val="00C33333"/>
    <w:rsid w:val="00C546F2"/>
    <w:rsid w:val="00C57AE9"/>
    <w:rsid w:val="00C60188"/>
    <w:rsid w:val="00C73429"/>
    <w:rsid w:val="00C75A4D"/>
    <w:rsid w:val="00C84BA1"/>
    <w:rsid w:val="00C8639D"/>
    <w:rsid w:val="00C960A4"/>
    <w:rsid w:val="00CA23B0"/>
    <w:rsid w:val="00CB12C9"/>
    <w:rsid w:val="00CD4A42"/>
    <w:rsid w:val="00CF5F41"/>
    <w:rsid w:val="00D01345"/>
    <w:rsid w:val="00D05E1B"/>
    <w:rsid w:val="00D20371"/>
    <w:rsid w:val="00D2165B"/>
    <w:rsid w:val="00D23A1D"/>
    <w:rsid w:val="00D52A1D"/>
    <w:rsid w:val="00D54556"/>
    <w:rsid w:val="00D57803"/>
    <w:rsid w:val="00D61AFD"/>
    <w:rsid w:val="00D61F87"/>
    <w:rsid w:val="00D67655"/>
    <w:rsid w:val="00D829DF"/>
    <w:rsid w:val="00DA40CD"/>
    <w:rsid w:val="00DB5158"/>
    <w:rsid w:val="00DF4BD1"/>
    <w:rsid w:val="00E01AD8"/>
    <w:rsid w:val="00E03097"/>
    <w:rsid w:val="00E11FA4"/>
    <w:rsid w:val="00E217A4"/>
    <w:rsid w:val="00E2758E"/>
    <w:rsid w:val="00E343EE"/>
    <w:rsid w:val="00E376AA"/>
    <w:rsid w:val="00E55974"/>
    <w:rsid w:val="00E572EA"/>
    <w:rsid w:val="00E629F0"/>
    <w:rsid w:val="00E77668"/>
    <w:rsid w:val="00E804FC"/>
    <w:rsid w:val="00E93AEB"/>
    <w:rsid w:val="00EA25C3"/>
    <w:rsid w:val="00EB3F3A"/>
    <w:rsid w:val="00EC7E98"/>
    <w:rsid w:val="00EE0D70"/>
    <w:rsid w:val="00EE4FBC"/>
    <w:rsid w:val="00F01536"/>
    <w:rsid w:val="00F0290D"/>
    <w:rsid w:val="00F02F30"/>
    <w:rsid w:val="00F0569C"/>
    <w:rsid w:val="00F07DBF"/>
    <w:rsid w:val="00F13CE4"/>
    <w:rsid w:val="00F15084"/>
    <w:rsid w:val="00F25A85"/>
    <w:rsid w:val="00F30FEA"/>
    <w:rsid w:val="00F4584B"/>
    <w:rsid w:val="00F4771A"/>
    <w:rsid w:val="00F53DFC"/>
    <w:rsid w:val="00F6742F"/>
    <w:rsid w:val="00F7381A"/>
    <w:rsid w:val="00F75019"/>
    <w:rsid w:val="00F814DE"/>
    <w:rsid w:val="00FC0324"/>
    <w:rsid w:val="00FC383F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FF05B"/>
  <w15:docId w15:val="{FAA0987B-B4AA-4405-AD6D-56C2489A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F4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546D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546D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546D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546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0546D"/>
    <w:rPr>
      <w:rFonts w:ascii="Raleway" w:eastAsiaTheme="majorEastAsia" w:hAnsi="Raleway" w:cstheme="majorBidi"/>
      <w:b/>
      <w:bCs/>
      <w:sz w:val="26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135C"/>
    <w:rPr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546D"/>
    <w:rPr>
      <w:rFonts w:ascii="Raleway" w:eastAsiaTheme="majorEastAsia" w:hAnsi="Raleway" w:cstheme="majorBidi"/>
      <w:b/>
      <w:bCs/>
      <w:szCs w:val="2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35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35C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13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135C"/>
    <w:rPr>
      <w:rFonts w:ascii="Georgia" w:hAnsi="Georgia"/>
      <w:b/>
      <w:bCs/>
      <w:sz w:val="20"/>
      <w:szCs w:val="20"/>
    </w:rPr>
  </w:style>
  <w:style w:type="paragraph" w:customStyle="1" w:styleId="MvhLedetekst">
    <w:name w:val="MvhLedetekst"/>
    <w:basedOn w:val="Normal"/>
    <w:rsid w:val="00293D73"/>
    <w:pPr>
      <w:spacing w:before="240" w:after="480"/>
    </w:pPr>
  </w:style>
  <w:style w:type="paragraph" w:customStyle="1" w:styleId="Kolofon">
    <w:name w:val="Kolofon"/>
    <w:basedOn w:val="Normal"/>
    <w:rsid w:val="00820156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E376AA"/>
    <w:pPr>
      <w:jc w:val="right"/>
    </w:pPr>
  </w:style>
  <w:style w:type="paragraph" w:customStyle="1" w:styleId="Datalinje">
    <w:name w:val="Datalinje"/>
    <w:basedOn w:val="Normal"/>
    <w:rsid w:val="00861B86"/>
    <w:pPr>
      <w:spacing w:line="200" w:lineRule="atLeast"/>
    </w:pPr>
    <w:rPr>
      <w:sz w:val="14"/>
    </w:rPr>
  </w:style>
  <w:style w:type="paragraph" w:customStyle="1" w:styleId="Notat">
    <w:name w:val="Notat"/>
    <w:basedOn w:val="Overskrift2"/>
    <w:rsid w:val="00B4060C"/>
    <w:rPr>
      <w:cap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546D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546D"/>
    <w:rPr>
      <w:rFonts w:ascii="Raleway" w:eastAsiaTheme="majorEastAsia" w:hAnsi="Raleway" w:cstheme="majorBidi"/>
      <w:i/>
      <w:iCs/>
      <w:sz w:val="18"/>
    </w:rPr>
  </w:style>
  <w:style w:type="paragraph" w:styleId="Listeafsnit">
    <w:name w:val="List Paragraph"/>
    <w:basedOn w:val="Normal"/>
    <w:uiPriority w:val="34"/>
    <w:qFormat/>
    <w:rsid w:val="00865A5E"/>
    <w:pPr>
      <w:spacing w:after="200" w:line="276" w:lineRule="auto"/>
      <w:ind w:left="720"/>
      <w:contextualSpacing/>
    </w:pPr>
    <w:rPr>
      <w:rFonts w:ascii="Verdana" w:hAnsi="Verdana" w:cstheme="minorHAnsi"/>
      <w:szCs w:val="18"/>
    </w:rPr>
  </w:style>
  <w:style w:type="character" w:styleId="Hyperlink">
    <w:name w:val="Hyperlink"/>
    <w:basedOn w:val="Standardskrifttypeiafsnit"/>
    <w:uiPriority w:val="99"/>
    <w:unhideWhenUsed/>
    <w:rsid w:val="00865A5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65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team@haderslev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dcfs1\diskabeloner\dynamictemplate\Skabeloner\Tom%20skabelo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2B9F-4734-4350-BE91-3EAD1B11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skabelon</Template>
  <TotalTime>75</TotalTime>
  <Pages>1</Pages>
  <Words>123</Words>
  <Characters>1234</Characters>
  <Application>Microsoft Office Word</Application>
  <DocSecurity>0</DocSecurity>
  <Lines>82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kørselsbemyndigelse - Haderslev Kommune</dc:title>
  <dc:creator>Mette Rudebeck Knudsen</dc:creator>
  <cp:lastModifiedBy>Mette Rudebeck Knudsen</cp:lastModifiedBy>
  <cp:revision>1</cp:revision>
  <dcterms:created xsi:type="dcterms:W3CDTF">2025-09-19T08:29:00Z</dcterms:created>
  <dcterms:modified xsi:type="dcterms:W3CDTF">2025-09-19T09:44:00Z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{B96BCFAA-6863-4FE1-86D3-9D0C1FC0C323}</vt:lpwstr>
  </property>
</Properties>
</file>