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F9C8" w14:textId="77777777" w:rsidR="00F01960" w:rsidRPr="0066162D" w:rsidRDefault="00F01960" w:rsidP="002C75A3">
      <w:pPr>
        <w:rPr>
          <w:rFonts w:asciiTheme="majorHAnsi" w:hAnsiTheme="majorHAnsi" w:cstheme="majorHAnsi"/>
          <w:b/>
          <w:bCs/>
          <w:noProof/>
          <w:sz w:val="52"/>
          <w:szCs w:val="52"/>
          <w:lang w:val="nb-NO"/>
        </w:rPr>
      </w:pPr>
    </w:p>
    <w:p w14:paraId="75B420CC" w14:textId="2C865C3C" w:rsidR="002C75A3" w:rsidRPr="0066162D" w:rsidRDefault="005C4CAA" w:rsidP="002C75A3">
      <w:pPr>
        <w:rPr>
          <w:rFonts w:asciiTheme="majorHAnsi" w:hAnsiTheme="majorHAnsi" w:cstheme="majorHAnsi"/>
          <w:b/>
          <w:bCs/>
          <w:sz w:val="52"/>
          <w:szCs w:val="52"/>
        </w:rPr>
      </w:pPr>
      <w:r w:rsidRPr="0066162D">
        <w:rPr>
          <w:rFonts w:asciiTheme="majorHAnsi" w:hAnsiTheme="majorHAnsi" w:cstheme="majorHAnsi"/>
          <w:b/>
          <w:bCs/>
          <w:noProof/>
          <w:sz w:val="52"/>
          <w:szCs w:val="52"/>
        </w:rPr>
        <w:t xml:space="preserve">En styrket evalueringskultur </w:t>
      </w:r>
      <w:r w:rsidR="006B4FC4" w:rsidRPr="0066162D">
        <w:rPr>
          <w:rFonts w:asciiTheme="majorHAnsi" w:hAnsiTheme="majorHAnsi" w:cstheme="majorHAnsi"/>
          <w:b/>
          <w:bCs/>
          <w:noProof/>
          <w:sz w:val="52"/>
          <w:szCs w:val="52"/>
        </w:rPr>
        <w:t xml:space="preserve">– arbejdsark </w:t>
      </w:r>
    </w:p>
    <w:p w14:paraId="1A5B1F35" w14:textId="03E8BB90" w:rsidR="002C75A3" w:rsidRPr="0066162D" w:rsidRDefault="002C75A3" w:rsidP="002C75A3">
      <w:pPr>
        <w:rPr>
          <w:rFonts w:asciiTheme="majorHAnsi" w:hAnsiTheme="majorHAnsi" w:cstheme="majorHAnsi"/>
          <w:b/>
          <w:bCs/>
        </w:rPr>
      </w:pPr>
    </w:p>
    <w:p w14:paraId="12703EF5" w14:textId="77777777" w:rsidR="00955002" w:rsidRPr="0066162D" w:rsidRDefault="00955002" w:rsidP="002C75A3">
      <w:pPr>
        <w:rPr>
          <w:rFonts w:asciiTheme="majorHAnsi" w:hAnsiTheme="majorHAnsi" w:cstheme="majorHAnsi"/>
          <w:b/>
          <w:bCs/>
        </w:rPr>
      </w:pPr>
    </w:p>
    <w:p w14:paraId="5FD89A17" w14:textId="615DFF96" w:rsidR="005C4CAA" w:rsidRPr="0066162D" w:rsidRDefault="005C4CAA" w:rsidP="005C4C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 w:rsidRPr="0066162D"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t xml:space="preserve">Kendetegn på en stærk evalueringskultur </w:t>
      </w:r>
    </w:p>
    <w:p w14:paraId="6FD66A1F" w14:textId="77777777" w:rsidR="005C4CAA" w:rsidRPr="0066162D" w:rsidRDefault="005C4CAA" w:rsidP="00F01960">
      <w:pPr>
        <w:rPr>
          <w:rFonts w:asciiTheme="majorHAnsi" w:hAnsiTheme="majorHAnsi" w:cstheme="majorHAnsi"/>
        </w:rPr>
      </w:pPr>
    </w:p>
    <w:p w14:paraId="2A593CBF" w14:textId="0DEA26E7" w:rsidR="009F503B" w:rsidRPr="00C211AA" w:rsidRDefault="009F503B" w:rsidP="005C4CAA">
      <w:p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 xml:space="preserve">De fem udvalgte kendetegn på en stærk evalueringskultur er: </w:t>
      </w:r>
    </w:p>
    <w:p w14:paraId="632F92E6" w14:textId="77777777" w:rsidR="009F503B" w:rsidRPr="00C211AA" w:rsidRDefault="009F503B" w:rsidP="00267A5C">
      <w:pPr>
        <w:pStyle w:val="Listeafsnit"/>
        <w:numPr>
          <w:ilvl w:val="0"/>
          <w:numId w:val="27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 xml:space="preserve">Der er motivation for at lave evalueringer – og det opleves meningsfuldt </w:t>
      </w:r>
    </w:p>
    <w:p w14:paraId="332379E4" w14:textId="77777777" w:rsidR="009F503B" w:rsidRPr="00C211AA" w:rsidRDefault="009F503B" w:rsidP="00267A5C">
      <w:pPr>
        <w:pStyle w:val="Listeafsnit"/>
        <w:numPr>
          <w:ilvl w:val="0"/>
          <w:numId w:val="27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 xml:space="preserve">Der er stor nysgerrighed og et ønske om at blive klogere sammen </w:t>
      </w:r>
    </w:p>
    <w:p w14:paraId="7307EEBA" w14:textId="77777777" w:rsidR="009F503B" w:rsidRPr="00C211AA" w:rsidRDefault="009F503B" w:rsidP="00267A5C">
      <w:pPr>
        <w:pStyle w:val="Listeafsnit"/>
        <w:numPr>
          <w:ilvl w:val="0"/>
          <w:numId w:val="27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 xml:space="preserve">Der er en forståelse af, at evaluering er en del af professionsopfattelsen </w:t>
      </w:r>
    </w:p>
    <w:p w14:paraId="125E39AD" w14:textId="77777777" w:rsidR="009F503B" w:rsidRPr="00C211AA" w:rsidRDefault="009F503B" w:rsidP="00267A5C">
      <w:pPr>
        <w:pStyle w:val="Listeafsnit"/>
        <w:numPr>
          <w:ilvl w:val="0"/>
          <w:numId w:val="27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 xml:space="preserve">Der er organisatoriske strukturer, der understøtter evalueringsarbejdet </w:t>
      </w:r>
    </w:p>
    <w:p w14:paraId="43D76F19" w14:textId="77777777" w:rsidR="009F503B" w:rsidRPr="00C211AA" w:rsidRDefault="009F503B" w:rsidP="00267A5C">
      <w:pPr>
        <w:pStyle w:val="Listeafsnit"/>
        <w:numPr>
          <w:ilvl w:val="0"/>
          <w:numId w:val="27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Der er en systematik i, hvordan man tilgår arbejdet med evalueringer</w:t>
      </w:r>
    </w:p>
    <w:p w14:paraId="4B7625C1" w14:textId="77777777" w:rsidR="009F503B" w:rsidRPr="00C211AA" w:rsidRDefault="009F503B" w:rsidP="009F503B">
      <w:pPr>
        <w:rPr>
          <w:rFonts w:asciiTheme="majorHAnsi" w:hAnsiTheme="majorHAnsi" w:cstheme="majorHAnsi"/>
        </w:rPr>
      </w:pPr>
    </w:p>
    <w:p w14:paraId="3F51E6F6" w14:textId="019BA784" w:rsidR="009F503B" w:rsidRPr="00C211AA" w:rsidRDefault="009F503B" w:rsidP="009F503B">
      <w:p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Med afsæt i de fem præsenterede kendetegn for en stærk evalueringskultur skal I drøfte:</w:t>
      </w:r>
    </w:p>
    <w:p w14:paraId="46F6C447" w14:textId="77777777" w:rsidR="005C4CAA" w:rsidRPr="0066162D" w:rsidRDefault="005C4CAA" w:rsidP="005C4CAA">
      <w:pPr>
        <w:rPr>
          <w:rFonts w:asciiTheme="majorHAnsi" w:eastAsiaTheme="majorEastAsia" w:hAnsiTheme="majorHAnsi" w:cstheme="majorHAnsi"/>
          <w:b/>
          <w:bCs/>
          <w:color w:val="F18416"/>
          <w:sz w:val="28"/>
          <w:szCs w:val="28"/>
        </w:rPr>
      </w:pPr>
    </w:p>
    <w:p w14:paraId="1E319A2B" w14:textId="64DC74F6" w:rsidR="005C4CAA" w:rsidRPr="0066162D" w:rsidRDefault="005C4CAA" w:rsidP="00F0196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Theme="majorHAnsi" w:hAnsiTheme="majorHAnsi" w:cstheme="majorHAnsi"/>
        </w:rPr>
      </w:pPr>
      <w:r w:rsidRPr="0066162D">
        <w:rPr>
          <w:rFonts w:asciiTheme="majorHAnsi" w:hAnsiTheme="majorHAnsi" w:cstheme="majorHAnsi"/>
        </w:rPr>
        <w:t xml:space="preserve">Hvor er I godt med ift. de fem kendetegn i </w:t>
      </w:r>
      <w:r w:rsidR="009F503B" w:rsidRPr="0066162D">
        <w:rPr>
          <w:rFonts w:asciiTheme="majorHAnsi" w:hAnsiTheme="majorHAnsi" w:cstheme="majorHAnsi"/>
        </w:rPr>
        <w:t>jeres dagtilbud</w:t>
      </w:r>
      <w:r w:rsidR="001C4998">
        <w:rPr>
          <w:rFonts w:asciiTheme="majorHAnsi" w:hAnsiTheme="majorHAnsi" w:cstheme="majorHAnsi"/>
        </w:rPr>
        <w:t xml:space="preserve"> / dagpleje</w:t>
      </w:r>
      <w:r w:rsidRPr="0066162D">
        <w:rPr>
          <w:rFonts w:asciiTheme="majorHAnsi" w:hAnsiTheme="majorHAnsi" w:cstheme="majorHAnsi"/>
        </w:rPr>
        <w:t xml:space="preserve">? Hvordan ser </w:t>
      </w:r>
      <w:r w:rsidR="009F503B" w:rsidRPr="0066162D">
        <w:rPr>
          <w:rFonts w:asciiTheme="majorHAnsi" w:hAnsiTheme="majorHAnsi" w:cstheme="majorHAnsi"/>
        </w:rPr>
        <w:t>I</w:t>
      </w:r>
      <w:r w:rsidRPr="0066162D">
        <w:rPr>
          <w:rFonts w:asciiTheme="majorHAnsi" w:hAnsiTheme="majorHAnsi" w:cstheme="majorHAnsi"/>
        </w:rPr>
        <w:t xml:space="preserve"> det konkret i medarbejdernes praksis?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057"/>
      </w:tblGrid>
      <w:tr w:rsidR="005C4CAA" w:rsidRPr="0066162D" w14:paraId="56CD8C4B" w14:textId="77777777" w:rsidTr="00F01960">
        <w:tc>
          <w:tcPr>
            <w:tcW w:w="8057" w:type="dxa"/>
          </w:tcPr>
          <w:p w14:paraId="06BE20D4" w14:textId="77777777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  <w:p w14:paraId="1D8E24FB" w14:textId="77777777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  <w:p w14:paraId="7907D032" w14:textId="340FE422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  <w:p w14:paraId="60AFADC3" w14:textId="49547F32" w:rsidR="00955002" w:rsidRPr="0066162D" w:rsidRDefault="00955002" w:rsidP="005C4CAA">
            <w:pPr>
              <w:rPr>
                <w:rFonts w:asciiTheme="majorHAnsi" w:hAnsiTheme="majorHAnsi" w:cstheme="majorHAnsi"/>
              </w:rPr>
            </w:pPr>
          </w:p>
          <w:p w14:paraId="085C44F1" w14:textId="712D7C56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</w:tc>
      </w:tr>
    </w:tbl>
    <w:p w14:paraId="3FFD27DA" w14:textId="2EE53FB5" w:rsidR="005C4CAA" w:rsidRPr="0066162D" w:rsidRDefault="005C4CAA" w:rsidP="00F01960">
      <w:pPr>
        <w:ind w:left="360"/>
        <w:rPr>
          <w:rFonts w:asciiTheme="majorHAnsi" w:hAnsiTheme="majorHAnsi" w:cstheme="majorHAnsi"/>
        </w:rPr>
      </w:pPr>
    </w:p>
    <w:p w14:paraId="2BC9CE95" w14:textId="77777777" w:rsidR="005C4CAA" w:rsidRPr="0066162D" w:rsidRDefault="005C4CAA" w:rsidP="00F01960">
      <w:pPr>
        <w:ind w:left="360"/>
        <w:rPr>
          <w:rFonts w:asciiTheme="majorHAnsi" w:hAnsiTheme="majorHAnsi" w:cstheme="majorHAnsi"/>
        </w:rPr>
      </w:pPr>
    </w:p>
    <w:p w14:paraId="6FF42122" w14:textId="5629B592" w:rsidR="005C4CAA" w:rsidRPr="0066162D" w:rsidRDefault="005C4CAA" w:rsidP="00F0196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Theme="majorHAnsi" w:hAnsiTheme="majorHAnsi" w:cstheme="majorHAnsi"/>
        </w:rPr>
      </w:pPr>
      <w:r w:rsidRPr="0066162D">
        <w:rPr>
          <w:rFonts w:asciiTheme="majorHAnsi" w:hAnsiTheme="majorHAnsi" w:cstheme="majorHAnsi"/>
        </w:rPr>
        <w:t xml:space="preserve">Hvor er I mindre godt med? Hvordan ser </w:t>
      </w:r>
      <w:r w:rsidR="009F503B" w:rsidRPr="0066162D">
        <w:rPr>
          <w:rFonts w:asciiTheme="majorHAnsi" w:hAnsiTheme="majorHAnsi" w:cstheme="majorHAnsi"/>
        </w:rPr>
        <w:t>I</w:t>
      </w:r>
      <w:r w:rsidRPr="0066162D">
        <w:rPr>
          <w:rFonts w:asciiTheme="majorHAnsi" w:hAnsiTheme="majorHAnsi" w:cstheme="majorHAnsi"/>
        </w:rPr>
        <w:t xml:space="preserve"> konkret det i medarbejdernes praksis?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057"/>
      </w:tblGrid>
      <w:tr w:rsidR="005C4CAA" w:rsidRPr="0066162D" w14:paraId="375492EA" w14:textId="77777777" w:rsidTr="00F01960">
        <w:tc>
          <w:tcPr>
            <w:tcW w:w="8057" w:type="dxa"/>
          </w:tcPr>
          <w:p w14:paraId="6839F23A" w14:textId="77777777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  <w:p w14:paraId="504E98D1" w14:textId="0A8AFF7F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  <w:p w14:paraId="117865EC" w14:textId="52EAC219" w:rsidR="00267A5C" w:rsidRPr="0066162D" w:rsidRDefault="00267A5C" w:rsidP="005C4CAA">
            <w:pPr>
              <w:rPr>
                <w:rFonts w:asciiTheme="majorHAnsi" w:hAnsiTheme="majorHAnsi" w:cstheme="majorHAnsi"/>
              </w:rPr>
            </w:pPr>
          </w:p>
          <w:p w14:paraId="1325137C" w14:textId="1069487A" w:rsidR="00267A5C" w:rsidRPr="0066162D" w:rsidRDefault="00267A5C" w:rsidP="005C4CAA">
            <w:pPr>
              <w:rPr>
                <w:rFonts w:asciiTheme="majorHAnsi" w:hAnsiTheme="majorHAnsi" w:cstheme="majorHAnsi"/>
              </w:rPr>
            </w:pPr>
          </w:p>
          <w:p w14:paraId="117457AF" w14:textId="72495A79" w:rsidR="005C4CAA" w:rsidRPr="0066162D" w:rsidRDefault="005C4CAA" w:rsidP="005C4CAA">
            <w:pPr>
              <w:rPr>
                <w:rFonts w:asciiTheme="majorHAnsi" w:hAnsiTheme="majorHAnsi" w:cstheme="majorHAnsi"/>
              </w:rPr>
            </w:pPr>
          </w:p>
        </w:tc>
      </w:tr>
    </w:tbl>
    <w:p w14:paraId="6DF089B2" w14:textId="7806FD12" w:rsidR="005C4CAA" w:rsidRPr="0066162D" w:rsidRDefault="005C4CAA" w:rsidP="00F01960">
      <w:pPr>
        <w:ind w:left="360"/>
        <w:rPr>
          <w:rFonts w:asciiTheme="majorHAnsi" w:hAnsiTheme="majorHAnsi" w:cstheme="majorHAnsi"/>
        </w:rPr>
      </w:pPr>
    </w:p>
    <w:p w14:paraId="3F279EAA" w14:textId="77777777" w:rsidR="00F01960" w:rsidRPr="0066162D" w:rsidRDefault="00F01960" w:rsidP="00F01960">
      <w:pPr>
        <w:ind w:left="360"/>
        <w:rPr>
          <w:rFonts w:asciiTheme="majorHAnsi" w:hAnsiTheme="majorHAnsi" w:cstheme="majorHAnsi"/>
        </w:rPr>
      </w:pPr>
    </w:p>
    <w:p w14:paraId="4FDD136B" w14:textId="2D686211" w:rsidR="00267A5C" w:rsidRPr="0066162D" w:rsidRDefault="00267A5C" w:rsidP="00267A5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Theme="majorHAnsi" w:hAnsiTheme="majorHAnsi" w:cstheme="majorHAnsi"/>
        </w:rPr>
      </w:pPr>
      <w:r w:rsidRPr="0066162D">
        <w:rPr>
          <w:rFonts w:asciiTheme="majorHAnsi" w:hAnsiTheme="majorHAnsi" w:cstheme="majorHAnsi"/>
        </w:rPr>
        <w:t>Hvilke skridt har I umiddelbart brug for at tage i den kommende tid for at videreudvikle jeres evalueringskultur?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057"/>
      </w:tblGrid>
      <w:tr w:rsidR="00267A5C" w:rsidRPr="0066162D" w14:paraId="635FCCA2" w14:textId="77777777" w:rsidTr="005E7001">
        <w:tc>
          <w:tcPr>
            <w:tcW w:w="8057" w:type="dxa"/>
          </w:tcPr>
          <w:p w14:paraId="6F3EC1EA" w14:textId="77777777" w:rsidR="00267A5C" w:rsidRPr="0066162D" w:rsidRDefault="00267A5C" w:rsidP="005E7001">
            <w:pPr>
              <w:rPr>
                <w:rFonts w:asciiTheme="majorHAnsi" w:hAnsiTheme="majorHAnsi" w:cstheme="majorHAnsi"/>
              </w:rPr>
            </w:pPr>
          </w:p>
          <w:p w14:paraId="55A22A3D" w14:textId="77777777" w:rsidR="00267A5C" w:rsidRPr="0066162D" w:rsidRDefault="00267A5C" w:rsidP="005E7001">
            <w:pPr>
              <w:rPr>
                <w:rFonts w:asciiTheme="majorHAnsi" w:hAnsiTheme="majorHAnsi" w:cstheme="majorHAnsi"/>
              </w:rPr>
            </w:pPr>
          </w:p>
          <w:p w14:paraId="493B464B" w14:textId="77777777" w:rsidR="00267A5C" w:rsidRPr="0066162D" w:rsidRDefault="00267A5C" w:rsidP="005E7001">
            <w:pPr>
              <w:rPr>
                <w:rFonts w:asciiTheme="majorHAnsi" w:hAnsiTheme="majorHAnsi" w:cstheme="majorHAnsi"/>
              </w:rPr>
            </w:pPr>
          </w:p>
          <w:p w14:paraId="020486D0" w14:textId="77777777" w:rsidR="00267A5C" w:rsidRPr="0066162D" w:rsidRDefault="00267A5C" w:rsidP="005E7001">
            <w:pPr>
              <w:rPr>
                <w:rFonts w:asciiTheme="majorHAnsi" w:hAnsiTheme="majorHAnsi" w:cstheme="majorHAnsi"/>
              </w:rPr>
            </w:pPr>
          </w:p>
          <w:p w14:paraId="02B48BB2" w14:textId="77777777" w:rsidR="00267A5C" w:rsidRPr="0066162D" w:rsidRDefault="00267A5C" w:rsidP="005E7001">
            <w:pPr>
              <w:rPr>
                <w:rFonts w:asciiTheme="majorHAnsi" w:hAnsiTheme="majorHAnsi" w:cstheme="majorHAnsi"/>
              </w:rPr>
            </w:pPr>
          </w:p>
        </w:tc>
      </w:tr>
    </w:tbl>
    <w:p w14:paraId="06EAC7DA" w14:textId="70A4103E" w:rsidR="00C211AA" w:rsidRDefault="00C211AA" w:rsidP="00F01960">
      <w:pPr>
        <w:ind w:left="720"/>
        <w:rPr>
          <w:rFonts w:asciiTheme="majorHAnsi" w:hAnsiTheme="majorHAnsi" w:cstheme="majorHAnsi"/>
        </w:rPr>
      </w:pPr>
    </w:p>
    <w:p w14:paraId="611010AF" w14:textId="77777777" w:rsidR="00C211AA" w:rsidRDefault="00C211A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676C10A" w14:textId="77777777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2CAE4C0E" w14:textId="77777777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44EDB54B" w14:textId="4EF1C8B9" w:rsidR="00C211AA" w:rsidRPr="0066162D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t>Formulering af ledelsesmæssige arbejdshypoteser</w:t>
      </w:r>
    </w:p>
    <w:p w14:paraId="6AD46142" w14:textId="405CF4A6" w:rsidR="00267A5C" w:rsidRDefault="00267A5C" w:rsidP="00F01960">
      <w:pPr>
        <w:ind w:left="720"/>
        <w:rPr>
          <w:rFonts w:asciiTheme="majorHAnsi" w:hAnsiTheme="majorHAnsi" w:cstheme="majorHAnsi"/>
        </w:rPr>
      </w:pPr>
    </w:p>
    <w:p w14:paraId="49224D6F" w14:textId="44017FF4" w:rsidR="00C211AA" w:rsidRDefault="00C211AA" w:rsidP="00F01960">
      <w:pPr>
        <w:ind w:left="720"/>
        <w:rPr>
          <w:rFonts w:asciiTheme="majorHAnsi" w:hAnsiTheme="majorHAnsi" w:cstheme="majorHAnsi"/>
        </w:rPr>
      </w:pPr>
    </w:p>
    <w:p w14:paraId="2FDF956E" w14:textId="57153699" w:rsidR="00C211AA" w:rsidRDefault="00C211AA" w:rsidP="00C211AA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Udvælg en personalegruppe eller en situation relateret til evaluering, hvor I gerne vil arbejde med systematik (f.eks. indsamling af data, analyse af data mm).</w:t>
      </w:r>
    </w:p>
    <w:p w14:paraId="63DC7527" w14:textId="77777777" w:rsidR="00C211AA" w:rsidRPr="00C211AA" w:rsidRDefault="00C211AA" w:rsidP="00C211AA">
      <w:pPr>
        <w:ind w:left="720"/>
        <w:rPr>
          <w:rFonts w:asciiTheme="majorHAnsi" w:hAnsiTheme="majorHAnsi" w:cstheme="majorHAnsi"/>
        </w:rPr>
      </w:pPr>
    </w:p>
    <w:p w14:paraId="2F747095" w14:textId="77777777" w:rsidR="00C211AA" w:rsidRPr="00C211AA" w:rsidRDefault="00C211AA" w:rsidP="00C211AA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Prøv at formulere en ledelsesmæssig arbejdshypotese ift. arbejdet med systematik:</w:t>
      </w:r>
    </w:p>
    <w:p w14:paraId="210FD2E1" w14:textId="77777777" w:rsidR="00C211AA" w:rsidRPr="00C211AA" w:rsidRDefault="00C211AA" w:rsidP="00C211AA">
      <w:pPr>
        <w:numPr>
          <w:ilvl w:val="1"/>
          <w:numId w:val="31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Hvad skal personalegruppen lære i den kommende tid? Hvad vil I gerne opnå/forandre? (læringsmål = A)?</w:t>
      </w:r>
    </w:p>
    <w:p w14:paraId="7719D7E7" w14:textId="77777777" w:rsidR="00C211AA" w:rsidRPr="00C211AA" w:rsidRDefault="00C211AA" w:rsidP="00C211AA">
      <w:pPr>
        <w:numPr>
          <w:ilvl w:val="1"/>
          <w:numId w:val="31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Hvilke tegn på læring kigger vi efter?</w:t>
      </w:r>
    </w:p>
    <w:p w14:paraId="357CB4C7" w14:textId="77777777" w:rsidR="00C211AA" w:rsidRPr="00C211AA" w:rsidRDefault="00C211AA" w:rsidP="00C211AA">
      <w:pPr>
        <w:numPr>
          <w:ilvl w:val="1"/>
          <w:numId w:val="31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Hvilken konkret ledelsesmæssig praksis kan understøtte, at personalegruppen lærer dette, dvs. hvilke ideer har du til, hvad du/I konkret kan gøre? (ledelsesmæssig praksis = B)</w:t>
      </w:r>
    </w:p>
    <w:p w14:paraId="0C2FF383" w14:textId="35965DD4" w:rsidR="00C211AA" w:rsidRDefault="00C211AA" w:rsidP="00C211AA">
      <w:pPr>
        <w:pStyle w:val="Listeafsnit"/>
        <w:numPr>
          <w:ilvl w:val="1"/>
          <w:numId w:val="31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Mulige formuleringer:</w:t>
      </w:r>
    </w:p>
    <w:p w14:paraId="649A5C2A" w14:textId="77777777" w:rsidR="00C211AA" w:rsidRPr="00C211AA" w:rsidRDefault="00C211AA" w:rsidP="00C211AA">
      <w:pPr>
        <w:pStyle w:val="Listeafsnit"/>
        <w:ind w:left="1440"/>
        <w:rPr>
          <w:rFonts w:asciiTheme="majorHAnsi" w:hAnsiTheme="majorHAnsi" w:cstheme="majorHAnsi"/>
        </w:rPr>
      </w:pPr>
    </w:p>
    <w:p w14:paraId="269DAB6E" w14:textId="1B8756C0" w:rsidR="00C211AA" w:rsidRDefault="00C211AA" w:rsidP="00C211AA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Hvis jeg/vi som leder… (B) så formoder jeg/vi at …. (A)</w:t>
      </w:r>
    </w:p>
    <w:p w14:paraId="3217C7B6" w14:textId="77777777" w:rsidR="00C211AA" w:rsidRPr="00C211AA" w:rsidRDefault="00C211AA" w:rsidP="00C211AA">
      <w:pPr>
        <w:ind w:left="720"/>
        <w:rPr>
          <w:rFonts w:asciiTheme="majorHAnsi" w:hAnsiTheme="majorHAnsi" w:cstheme="majorHAnsi"/>
        </w:rPr>
      </w:pPr>
    </w:p>
    <w:p w14:paraId="09C64F57" w14:textId="6A2C0C57" w:rsidR="00C211AA" w:rsidRPr="00C211AA" w:rsidRDefault="00C211AA" w:rsidP="00C211AA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C211AA">
        <w:rPr>
          <w:rFonts w:asciiTheme="majorHAnsi" w:hAnsiTheme="majorHAnsi" w:cstheme="majorHAnsi"/>
        </w:rPr>
        <w:t>Der er en sammenhæng mellem… (A = personalets læring) og</w:t>
      </w:r>
      <w:proofErr w:type="gramStart"/>
      <w:r w:rsidRPr="00C211AA">
        <w:rPr>
          <w:rFonts w:asciiTheme="majorHAnsi" w:hAnsiTheme="majorHAnsi" w:cstheme="majorHAnsi"/>
        </w:rPr>
        <w:t xml:space="preserve"> ….</w:t>
      </w:r>
      <w:proofErr w:type="gramEnd"/>
      <w:r w:rsidRPr="00C211AA">
        <w:rPr>
          <w:rFonts w:asciiTheme="majorHAnsi" w:hAnsiTheme="majorHAnsi" w:cstheme="majorHAnsi"/>
        </w:rPr>
        <w:t>(B = læringsmiljøet)</w:t>
      </w:r>
    </w:p>
    <w:p w14:paraId="08968B4F" w14:textId="77777777" w:rsidR="00C211AA" w:rsidRPr="0066162D" w:rsidRDefault="00C211AA" w:rsidP="00F01960">
      <w:pPr>
        <w:ind w:left="720"/>
        <w:rPr>
          <w:rFonts w:asciiTheme="majorHAnsi" w:hAnsiTheme="majorHAnsi" w:cstheme="majorHAnsi"/>
        </w:rPr>
      </w:pPr>
    </w:p>
    <w:p w14:paraId="73EAF0BD" w14:textId="17227694" w:rsidR="00267A5C" w:rsidRPr="0066162D" w:rsidRDefault="00267A5C" w:rsidP="00F01960">
      <w:pPr>
        <w:ind w:left="720"/>
        <w:rPr>
          <w:rFonts w:asciiTheme="majorHAnsi" w:hAnsiTheme="majorHAnsi" w:cstheme="majorHAnsi"/>
        </w:rPr>
      </w:pPr>
    </w:p>
    <w:p w14:paraId="202BBF3E" w14:textId="77777777" w:rsidR="00267A5C" w:rsidRPr="0066162D" w:rsidRDefault="00267A5C" w:rsidP="00F01960">
      <w:pPr>
        <w:ind w:left="720"/>
        <w:rPr>
          <w:rFonts w:asciiTheme="majorHAnsi" w:hAnsiTheme="majorHAnsi" w:cstheme="majorHAnsi"/>
        </w:rPr>
      </w:pPr>
    </w:p>
    <w:p w14:paraId="74D8A629" w14:textId="420CF056" w:rsidR="00FE30FB" w:rsidRPr="0066162D" w:rsidRDefault="00FE30FB" w:rsidP="00FE30FB">
      <w:pPr>
        <w:ind w:left="360"/>
        <w:rPr>
          <w:rFonts w:asciiTheme="majorHAnsi" w:hAnsiTheme="majorHAnsi" w:cstheme="majorHAnsi"/>
        </w:rPr>
      </w:pPr>
    </w:p>
    <w:p w14:paraId="62393FE1" w14:textId="77777777" w:rsidR="00C211AA" w:rsidRDefault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br w:type="page"/>
      </w:r>
    </w:p>
    <w:p w14:paraId="539C4AFE" w14:textId="5ABF9B27" w:rsidR="00C211AA" w:rsidRDefault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615B2AA6" w14:textId="38AF7CC0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t xml:space="preserve">Vippebrættet </w:t>
      </w:r>
    </w:p>
    <w:p w14:paraId="017FFA20" w14:textId="77777777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25AB4C9B" w14:textId="65FB32E2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</w:rPr>
      </w:pPr>
    </w:p>
    <w:p w14:paraId="70DBFB90" w14:textId="31B1EBC2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</w:rPr>
      </w:pPr>
      <w:r>
        <w:rPr>
          <w:rFonts w:asciiTheme="majorHAnsi" w:eastAsiaTheme="majorEastAsia" w:hAnsiTheme="majorHAnsi" w:cstheme="majorHAnsi"/>
          <w:b/>
          <w:bCs/>
          <w:color w:val="F18416"/>
        </w:rPr>
        <w:t xml:space="preserve">Besøg én diskurs ad gangen </w:t>
      </w:r>
    </w:p>
    <w:p w14:paraId="67721E16" w14:textId="77777777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</w:rPr>
      </w:pPr>
    </w:p>
    <w:p w14:paraId="6453314D" w14:textId="3F882B8A" w:rsidR="00C211AA" w:rsidRPr="00C211AA" w:rsidRDefault="00C211AA" w:rsidP="00C211AA">
      <w:pPr>
        <w:pStyle w:val="Listeafsnit"/>
        <w:numPr>
          <w:ilvl w:val="0"/>
          <w:numId w:val="14"/>
        </w:numPr>
        <w:rPr>
          <w:rFonts w:asciiTheme="majorHAnsi" w:eastAsiaTheme="majorEastAsia" w:hAnsiTheme="majorHAnsi" w:cstheme="majorHAnsi"/>
        </w:rPr>
      </w:pPr>
      <w:r w:rsidRPr="00C211AA">
        <w:rPr>
          <w:rFonts w:asciiTheme="majorHAnsi" w:eastAsiaTheme="majorEastAsia" w:hAnsiTheme="majorHAnsi" w:cstheme="majorHAnsi"/>
        </w:rPr>
        <w:t>Hvad ville diskursen gøre særligt opmærksom på er vigtigt i “Ledelse, der understøtter en god evalueringskultur”?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417"/>
      </w:tblGrid>
      <w:tr w:rsidR="00C211AA" w14:paraId="5AF9E870" w14:textId="77777777" w:rsidTr="0045317F">
        <w:tc>
          <w:tcPr>
            <w:tcW w:w="8777" w:type="dxa"/>
          </w:tcPr>
          <w:p w14:paraId="101CA65A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36269121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009A6EF1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3F9EBFC2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82F55C3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4056FF48" w14:textId="77777777" w:rsidR="00C211AA" w:rsidRDefault="00C211AA" w:rsidP="00C211AA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648C4AE4" w14:textId="77777777" w:rsidR="00C211AA" w:rsidRPr="00F01960" w:rsidRDefault="00C211AA" w:rsidP="00C211AA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7521EF95" w14:textId="0BDC8B8B" w:rsidR="00C211AA" w:rsidRDefault="00C211AA" w:rsidP="00C211AA">
      <w:pPr>
        <w:pStyle w:val="Listeafsnit"/>
        <w:numPr>
          <w:ilvl w:val="0"/>
          <w:numId w:val="14"/>
        </w:numPr>
        <w:rPr>
          <w:rFonts w:asciiTheme="majorHAnsi" w:eastAsiaTheme="majorEastAsia" w:hAnsiTheme="majorHAnsi" w:cstheme="majorHAnsi"/>
        </w:rPr>
      </w:pPr>
      <w:r w:rsidRPr="00C211AA">
        <w:rPr>
          <w:rFonts w:asciiTheme="majorHAnsi" w:eastAsiaTheme="majorEastAsia" w:hAnsiTheme="majorHAnsi" w:cstheme="majorHAnsi"/>
        </w:rPr>
        <w:t>Hvilke konkrete anbefalinger og opmærksomheder ville diskursen komme med til ledelsesindsatsen?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417"/>
      </w:tblGrid>
      <w:tr w:rsidR="00C211AA" w14:paraId="7FAAA8B1" w14:textId="77777777" w:rsidTr="0045317F">
        <w:tc>
          <w:tcPr>
            <w:tcW w:w="8777" w:type="dxa"/>
          </w:tcPr>
          <w:p w14:paraId="31F11068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080F2134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7797CF1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1ABAF41B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11337F63" w14:textId="77777777" w:rsidR="00C211AA" w:rsidRDefault="00C211AA" w:rsidP="0045317F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51168330" w14:textId="77777777" w:rsidR="00C211AA" w:rsidRPr="00F01960" w:rsidRDefault="00C211AA" w:rsidP="00C211AA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67B3B010" w14:textId="77777777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737637AB" w14:textId="56C48E1C" w:rsidR="00C211AA" w:rsidRDefault="00C211AA" w:rsidP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>
        <w:rPr>
          <w:noProof/>
        </w:rPr>
        <w:drawing>
          <wp:inline distT="0" distB="0" distL="0" distR="0" wp14:anchorId="4D8CB87D" wp14:editId="2322C274">
            <wp:extent cx="5579745" cy="4197350"/>
            <wp:effectExtent l="0" t="0" r="1905" b="0"/>
            <wp:docPr id="1" name="Billede 1" descr="Et billede, der indeholder tekst, parfum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parfum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35A7" w14:textId="77777777" w:rsidR="00C211AA" w:rsidRDefault="00C211AA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12C61363" w14:textId="78E711A1" w:rsidR="00F01960" w:rsidRPr="0066162D" w:rsidRDefault="0066162D" w:rsidP="00F01960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 w:rsidRPr="0066162D"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t xml:space="preserve">Handleplan – de næste skridt i arbejdet med at skabe en stærk evalueringskultur </w:t>
      </w:r>
    </w:p>
    <w:p w14:paraId="36648CFB" w14:textId="4A813A72" w:rsidR="00F01960" w:rsidRPr="0066162D" w:rsidRDefault="00F01960" w:rsidP="00F01960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5AAC0945" w14:textId="24097CC2" w:rsidR="00F01960" w:rsidRPr="0066162D" w:rsidRDefault="00F01960" w:rsidP="00F01960">
      <w:pPr>
        <w:rPr>
          <w:rFonts w:asciiTheme="majorHAnsi" w:eastAsiaTheme="majorEastAsia" w:hAnsiTheme="majorHAnsi" w:cstheme="majorHAnsi"/>
          <w:b/>
          <w:bCs/>
          <w:color w:val="F18416"/>
        </w:rPr>
      </w:pPr>
    </w:p>
    <w:p w14:paraId="174262EF" w14:textId="2DFFF1F3" w:rsidR="0066162D" w:rsidRDefault="0066162D" w:rsidP="00C211AA">
      <w:pPr>
        <w:pStyle w:val="Listeafsnit"/>
        <w:numPr>
          <w:ilvl w:val="0"/>
          <w:numId w:val="33"/>
        </w:numPr>
        <w:rPr>
          <w:rFonts w:asciiTheme="majorHAnsi" w:eastAsiaTheme="majorEastAsia" w:hAnsiTheme="majorHAnsi" w:cstheme="majorHAnsi"/>
        </w:rPr>
      </w:pPr>
      <w:r w:rsidRPr="0066162D">
        <w:rPr>
          <w:rFonts w:asciiTheme="majorHAnsi" w:eastAsiaTheme="majorEastAsia" w:hAnsiTheme="majorHAnsi" w:cstheme="majorHAnsi"/>
        </w:rPr>
        <w:t xml:space="preserve">Genbesøg kort </w:t>
      </w:r>
      <w:r>
        <w:rPr>
          <w:rFonts w:asciiTheme="majorHAnsi" w:eastAsiaTheme="majorEastAsia" w:hAnsiTheme="majorHAnsi" w:cstheme="majorHAnsi"/>
        </w:rPr>
        <w:t>dine/</w:t>
      </w:r>
      <w:r w:rsidRPr="0066162D">
        <w:rPr>
          <w:rFonts w:asciiTheme="majorHAnsi" w:eastAsiaTheme="majorEastAsia" w:hAnsiTheme="majorHAnsi" w:cstheme="majorHAnsi"/>
        </w:rPr>
        <w:t xml:space="preserve">jeres refleksioner og tanker fra </w:t>
      </w:r>
      <w:r w:rsidR="00C211AA">
        <w:rPr>
          <w:rFonts w:asciiTheme="majorHAnsi" w:eastAsiaTheme="majorEastAsia" w:hAnsiTheme="majorHAnsi" w:cstheme="majorHAnsi"/>
        </w:rPr>
        <w:t>de foregående gruppearbejder på side 1-3</w:t>
      </w:r>
    </w:p>
    <w:p w14:paraId="14E21F55" w14:textId="77777777" w:rsidR="0066162D" w:rsidRDefault="0066162D" w:rsidP="0066162D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5ABBAF15" w14:textId="2C54061A" w:rsidR="0066162D" w:rsidRDefault="0066162D" w:rsidP="00C211AA">
      <w:pPr>
        <w:pStyle w:val="Listeafsnit"/>
        <w:numPr>
          <w:ilvl w:val="0"/>
          <w:numId w:val="33"/>
        </w:num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Hvad vil være det næste vigtige skridt for dig/jer som ledelse i arbejdet med at skabe en stærk evalueringskultur?</w:t>
      </w:r>
      <w:r w:rsidR="00766361">
        <w:rPr>
          <w:rFonts w:asciiTheme="majorHAnsi" w:eastAsiaTheme="majorEastAsia" w:hAnsiTheme="majorHAnsi" w:cstheme="majorHAnsi"/>
        </w:rPr>
        <w:t xml:space="preserve"> Hvorfor, hvad og hvornår? </w:t>
      </w:r>
    </w:p>
    <w:p w14:paraId="3AE2B2BB" w14:textId="77777777" w:rsidR="00757F01" w:rsidRPr="00757F01" w:rsidRDefault="00757F01" w:rsidP="00757F01">
      <w:pPr>
        <w:pStyle w:val="Listeafsnit"/>
        <w:rPr>
          <w:rFonts w:asciiTheme="majorHAnsi" w:eastAsiaTheme="majorEastAsia" w:hAnsiTheme="majorHAnsi" w:cstheme="majorHAnsi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417"/>
      </w:tblGrid>
      <w:tr w:rsidR="0066162D" w:rsidRPr="00757F01" w14:paraId="79690C28" w14:textId="77777777" w:rsidTr="00757F01">
        <w:tc>
          <w:tcPr>
            <w:tcW w:w="8417" w:type="dxa"/>
          </w:tcPr>
          <w:p w14:paraId="4816810F" w14:textId="6C28DB31" w:rsidR="00766361" w:rsidRPr="00757F01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757F01">
              <w:rPr>
                <w:rFonts w:asciiTheme="majorHAnsi" w:eastAsiaTheme="majorEastAsia" w:hAnsiTheme="majorHAnsi" w:cstheme="majorHAnsi"/>
                <w:i/>
                <w:iCs/>
              </w:rPr>
              <w:t>Hvad er det næste vigtige skridt for dig/jer som ledelse i arbejdet med at skabe en stærk evalueringskultur?</w:t>
            </w:r>
            <w:r w:rsidR="00EC01D2" w:rsidRPr="00757F01">
              <w:rPr>
                <w:rFonts w:asciiTheme="majorHAnsi" w:eastAsiaTheme="majorEastAsia" w:hAnsiTheme="majorHAnsi" w:cstheme="majorHAnsi"/>
                <w:i/>
                <w:iCs/>
              </w:rPr>
              <w:t xml:space="preserve"> Evt. Hvor trykker vi ned i vippebrættet? Og hvad skal vi så også vende ryggen til?</w:t>
            </w:r>
          </w:p>
          <w:p w14:paraId="6B54FF5F" w14:textId="36D5BF32" w:rsidR="00766361" w:rsidRPr="00757F01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114B95B" w14:textId="5317A9E1" w:rsidR="00766361" w:rsidRPr="00757F01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</w:p>
          <w:p w14:paraId="3E0FA63B" w14:textId="54AA64E3" w:rsidR="00766361" w:rsidRPr="00757F01" w:rsidRDefault="0076636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</w:p>
        </w:tc>
      </w:tr>
      <w:tr w:rsidR="00757F01" w:rsidRPr="00757F01" w14:paraId="212683F1" w14:textId="77777777" w:rsidTr="00757F01">
        <w:tc>
          <w:tcPr>
            <w:tcW w:w="8417" w:type="dxa"/>
          </w:tcPr>
          <w:p w14:paraId="1686319F" w14:textId="77777777" w:rsidR="00757F01" w:rsidRP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757F01">
              <w:rPr>
                <w:rFonts w:asciiTheme="majorHAnsi" w:eastAsiaTheme="majorEastAsia" w:hAnsiTheme="majorHAnsi" w:cstheme="majorHAnsi"/>
                <w:i/>
                <w:iCs/>
              </w:rPr>
              <w:t xml:space="preserve">Hvorfor er det et vigtigt skridt? </w:t>
            </w:r>
          </w:p>
          <w:p w14:paraId="23B29E41" w14:textId="77777777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1400240F" w14:textId="77777777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67BEE365" w14:textId="166DF942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  <w:tr w:rsidR="00757F01" w:rsidRPr="00757F01" w14:paraId="1364847A" w14:textId="77777777" w:rsidTr="00757F01">
        <w:tc>
          <w:tcPr>
            <w:tcW w:w="8417" w:type="dxa"/>
          </w:tcPr>
          <w:p w14:paraId="0C125795" w14:textId="77777777" w:rsidR="00757F01" w:rsidRP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757F01">
              <w:rPr>
                <w:rFonts w:asciiTheme="majorHAnsi" w:eastAsiaTheme="majorEastAsia" w:hAnsiTheme="majorHAnsi" w:cstheme="majorHAnsi"/>
                <w:i/>
                <w:iCs/>
              </w:rPr>
              <w:t xml:space="preserve">Hvad skal I helt konkret gøre? </w:t>
            </w:r>
          </w:p>
          <w:p w14:paraId="52404383" w14:textId="77777777" w:rsid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9CA26A2" w14:textId="77777777" w:rsid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3C61EA41" w14:textId="066AC9BE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  <w:tr w:rsidR="00757F01" w:rsidRPr="00757F01" w14:paraId="1E2B2218" w14:textId="77777777" w:rsidTr="00757F01">
        <w:tc>
          <w:tcPr>
            <w:tcW w:w="8417" w:type="dxa"/>
          </w:tcPr>
          <w:p w14:paraId="37B44E61" w14:textId="77777777" w:rsidR="00757F01" w:rsidRP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757F01">
              <w:rPr>
                <w:rFonts w:asciiTheme="majorHAnsi" w:eastAsiaTheme="majorEastAsia" w:hAnsiTheme="majorHAnsi" w:cstheme="majorHAnsi"/>
                <w:i/>
                <w:iCs/>
              </w:rPr>
              <w:t xml:space="preserve">Hvornår skal I gøre hvad? </w:t>
            </w:r>
          </w:p>
          <w:p w14:paraId="04BEF03B" w14:textId="77777777" w:rsid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67373BB1" w14:textId="77777777" w:rsid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79A3DB90" w14:textId="2C12C5B3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  <w:tr w:rsidR="00757F01" w:rsidRPr="00757F01" w14:paraId="57E61979" w14:textId="77777777" w:rsidTr="00757F01">
        <w:tc>
          <w:tcPr>
            <w:tcW w:w="8417" w:type="dxa"/>
          </w:tcPr>
          <w:p w14:paraId="21024B7C" w14:textId="77777777" w:rsidR="00757F01" w:rsidRP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757F01">
              <w:rPr>
                <w:rFonts w:asciiTheme="majorHAnsi" w:eastAsiaTheme="majorEastAsia" w:hAnsiTheme="majorHAnsi" w:cstheme="majorHAnsi"/>
                <w:i/>
                <w:iCs/>
              </w:rPr>
              <w:t xml:space="preserve">Hvad skal kommunikeres ud til medarbejderne? </w:t>
            </w:r>
          </w:p>
          <w:p w14:paraId="70168E0A" w14:textId="4CF9E312" w:rsid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2989075A" w14:textId="08EBCB0F" w:rsid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58D9BD3D" w14:textId="77777777" w:rsidR="00757F01" w:rsidRPr="00757F01" w:rsidRDefault="00757F01" w:rsidP="00757F01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32E0798" w14:textId="77777777" w:rsidR="00757F01" w:rsidRPr="00757F01" w:rsidRDefault="00757F0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  <w:i/>
                <w:iCs/>
              </w:rPr>
            </w:pPr>
          </w:p>
        </w:tc>
      </w:tr>
    </w:tbl>
    <w:p w14:paraId="01BEFED2" w14:textId="77777777" w:rsidR="0066162D" w:rsidRPr="0066162D" w:rsidRDefault="0066162D" w:rsidP="0066162D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39FB7E92" w14:textId="77777777" w:rsidR="00F01960" w:rsidRPr="0066162D" w:rsidRDefault="00F01960" w:rsidP="00F01960">
      <w:pPr>
        <w:pStyle w:val="Listeafsnit"/>
        <w:ind w:left="360"/>
        <w:rPr>
          <w:rFonts w:asciiTheme="majorHAnsi" w:eastAsiaTheme="majorEastAsia" w:hAnsiTheme="majorHAnsi" w:cstheme="majorHAnsi"/>
        </w:rPr>
      </w:pPr>
    </w:p>
    <w:p w14:paraId="53F0DE6F" w14:textId="2BE47581" w:rsidR="00766361" w:rsidRPr="0066162D" w:rsidRDefault="00766361" w:rsidP="00C211AA">
      <w:pPr>
        <w:pStyle w:val="Listeafsnit"/>
        <w:numPr>
          <w:ilvl w:val="0"/>
          <w:numId w:val="33"/>
        </w:numPr>
        <w:rPr>
          <w:rFonts w:asciiTheme="majorHAnsi" w:eastAsiaTheme="majorEastAsia" w:hAnsiTheme="majorHAnsi" w:cstheme="majorHAnsi"/>
        </w:rPr>
      </w:pPr>
      <w:r>
        <w:rPr>
          <w:rFonts w:asciiTheme="majorHAnsi" w:hAnsiTheme="majorHAnsi" w:cstheme="majorHAnsi"/>
        </w:rPr>
        <w:t xml:space="preserve">Hvad vil </w:t>
      </w:r>
      <w:r w:rsidR="00757F01">
        <w:rPr>
          <w:rFonts w:asciiTheme="majorHAnsi" w:hAnsiTheme="majorHAnsi" w:cstheme="majorHAnsi"/>
        </w:rPr>
        <w:t>du/I</w:t>
      </w:r>
      <w:r>
        <w:rPr>
          <w:rFonts w:asciiTheme="majorHAnsi" w:hAnsiTheme="majorHAnsi" w:cstheme="majorHAnsi"/>
        </w:rPr>
        <w:t xml:space="preserve"> gerne have sparring på fra et andet team?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417"/>
      </w:tblGrid>
      <w:tr w:rsidR="00766361" w:rsidRPr="0066162D" w14:paraId="67E86830" w14:textId="77777777" w:rsidTr="002068F0">
        <w:tc>
          <w:tcPr>
            <w:tcW w:w="8777" w:type="dxa"/>
          </w:tcPr>
          <w:p w14:paraId="5A921EB7" w14:textId="77777777" w:rsidR="00766361" w:rsidRPr="0066162D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32B13CE1" w14:textId="77777777" w:rsidR="00766361" w:rsidRPr="0066162D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54795AE1" w14:textId="77777777" w:rsidR="00766361" w:rsidRPr="0066162D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4EA04D18" w14:textId="77777777" w:rsidR="00766361" w:rsidRPr="0066162D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  <w:p w14:paraId="76BA6603" w14:textId="77777777" w:rsidR="00766361" w:rsidRPr="0066162D" w:rsidRDefault="00766361" w:rsidP="002068F0">
            <w:pPr>
              <w:pStyle w:val="Listeafsnit"/>
              <w:ind w:left="0"/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011C8040" w14:textId="0D3D64E5" w:rsidR="00F01960" w:rsidRPr="0066162D" w:rsidRDefault="00F01960" w:rsidP="00F01960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2C1B07DD" w14:textId="2636479C" w:rsidR="00F01960" w:rsidRPr="0066162D" w:rsidRDefault="00F01960" w:rsidP="00F01960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</w:p>
    <w:p w14:paraId="6728EB01" w14:textId="65BD7E6B" w:rsidR="00F01960" w:rsidRPr="00766361" w:rsidRDefault="00F0196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66361"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14:paraId="2E0CDE9C" w14:textId="77777777" w:rsidR="00955002" w:rsidRPr="00766361" w:rsidRDefault="00955002" w:rsidP="001F3F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32"/>
          <w:szCs w:val="32"/>
        </w:rPr>
      </w:pPr>
    </w:p>
    <w:p w14:paraId="63B09433" w14:textId="69DF7471" w:rsidR="00955002" w:rsidRPr="0066162D" w:rsidRDefault="00766361" w:rsidP="00955002">
      <w:pP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</w:pPr>
      <w:r>
        <w:rPr>
          <w:rFonts w:asciiTheme="majorHAnsi" w:eastAsiaTheme="majorEastAsia" w:hAnsiTheme="majorHAnsi" w:cstheme="majorHAnsi"/>
          <w:b/>
          <w:bCs/>
          <w:color w:val="F18416"/>
          <w:sz w:val="36"/>
          <w:szCs w:val="36"/>
        </w:rPr>
        <w:t xml:space="preserve">Sparring fra et andet team </w:t>
      </w:r>
    </w:p>
    <w:p w14:paraId="20AC815C" w14:textId="77777777" w:rsidR="00955002" w:rsidRPr="0066162D" w:rsidRDefault="00955002" w:rsidP="001F3F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32"/>
          <w:szCs w:val="32"/>
        </w:rPr>
      </w:pPr>
    </w:p>
    <w:p w14:paraId="7CCB2179" w14:textId="1C01AC9C" w:rsidR="00A148C7" w:rsidRDefault="00766361" w:rsidP="009550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Team 1 fortæller kort om, hvad de gerne vil have sparring på fra team 2</w:t>
      </w:r>
      <w:r w:rsidR="00A148C7">
        <w:rPr>
          <w:rFonts w:asciiTheme="majorHAnsi" w:hAnsiTheme="majorHAnsi" w:cstheme="majorHAnsi"/>
        </w:rPr>
        <w:t>, imens team 2 lytter</w:t>
      </w:r>
      <w:r>
        <w:rPr>
          <w:rFonts w:asciiTheme="majorHAnsi" w:hAnsiTheme="majorHAnsi" w:cstheme="majorHAnsi"/>
        </w:rPr>
        <w:t xml:space="preserve"> (</w:t>
      </w:r>
      <w:r w:rsidR="00A148C7">
        <w:rPr>
          <w:rFonts w:asciiTheme="majorHAnsi" w:hAnsiTheme="majorHAnsi" w:cstheme="majorHAnsi"/>
        </w:rPr>
        <w:t>3 min.)</w:t>
      </w:r>
    </w:p>
    <w:p w14:paraId="07478E81" w14:textId="77777777" w:rsidR="00A148C7" w:rsidRDefault="00A148C7" w:rsidP="00A148C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p w14:paraId="1425CAE0" w14:textId="5F32AD53" w:rsidR="00A148C7" w:rsidRDefault="00A148C7" w:rsidP="009550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Team 2 drøfter deres perspektiver på team 1’s udfordring, imens team 1 lytter (7 min.)</w:t>
      </w:r>
    </w:p>
    <w:p w14:paraId="7064D450" w14:textId="77777777" w:rsidR="00A148C7" w:rsidRDefault="00A148C7" w:rsidP="00A148C7">
      <w:pPr>
        <w:pStyle w:val="Listeafsnit"/>
        <w:rPr>
          <w:rFonts w:asciiTheme="majorHAnsi" w:hAnsiTheme="majorHAnsi" w:cstheme="majorHAnsi"/>
        </w:rPr>
      </w:pPr>
    </w:p>
    <w:p w14:paraId="5AC0AD7E" w14:textId="5DEDAFDF" w:rsidR="00A148C7" w:rsidRDefault="00A148C7" w:rsidP="00A148C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Fælles drøftelse af team 1’s udfordring (5 min.) </w:t>
      </w:r>
    </w:p>
    <w:p w14:paraId="25A603B2" w14:textId="77777777" w:rsidR="00A148C7" w:rsidRDefault="00A148C7" w:rsidP="00A148C7">
      <w:pPr>
        <w:pStyle w:val="Listeafsnit"/>
        <w:rPr>
          <w:rFonts w:asciiTheme="majorHAnsi" w:hAnsiTheme="majorHAnsi" w:cstheme="majorHAnsi"/>
        </w:rPr>
      </w:pPr>
    </w:p>
    <w:p w14:paraId="0280E38B" w14:textId="53A27F5A" w:rsidR="00A148C7" w:rsidRPr="00A148C7" w:rsidRDefault="00A148C7" w:rsidP="00A148C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Herefter byttes rundt </w:t>
      </w:r>
    </w:p>
    <w:p w14:paraId="419603E0" w14:textId="77777777" w:rsidR="00A148C7" w:rsidRDefault="00A148C7" w:rsidP="00A148C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p w14:paraId="3E3F3BBA" w14:textId="331F9027" w:rsidR="00955002" w:rsidRPr="00A148C7" w:rsidRDefault="00955002" w:rsidP="00A148C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8417"/>
      </w:tblGrid>
      <w:tr w:rsidR="00955002" w:rsidRPr="0066162D" w14:paraId="16FD3666" w14:textId="77777777" w:rsidTr="00955002">
        <w:tc>
          <w:tcPr>
            <w:tcW w:w="8777" w:type="dxa"/>
          </w:tcPr>
          <w:p w14:paraId="67047B2D" w14:textId="5A209389" w:rsidR="00955002" w:rsidRDefault="00A148C7" w:rsidP="00955002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Noter: </w:t>
            </w:r>
          </w:p>
          <w:p w14:paraId="2EC8DF50" w14:textId="77777777" w:rsidR="00A148C7" w:rsidRP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512401F4" w14:textId="6731F3DA" w:rsidR="00955002" w:rsidRDefault="00955002" w:rsidP="00955002">
            <w:pPr>
              <w:rPr>
                <w:rFonts w:asciiTheme="majorHAnsi" w:hAnsiTheme="majorHAnsi" w:cstheme="majorHAnsi"/>
              </w:rPr>
            </w:pPr>
          </w:p>
          <w:p w14:paraId="0264D687" w14:textId="7186B4D5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57D44DA2" w14:textId="06B3332C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23BEC101" w14:textId="67FF08AB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3DFC8900" w14:textId="1C2088AA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2727960F" w14:textId="34B48F0C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0DE091C9" w14:textId="7B457800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331989BE" w14:textId="1BFC8E38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42E8AABF" w14:textId="72EB4843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47401B3D" w14:textId="0161D864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21B73704" w14:textId="0CC66142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318DE6EC" w14:textId="2BE0C7EF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6962F600" w14:textId="77777777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4A075C8C" w14:textId="1776316A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2C527F15" w14:textId="73E21EB8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44C16DBB" w14:textId="4B9B868F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2885FDCF" w14:textId="3766AA38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789CECC6" w14:textId="37345E3E" w:rsidR="00A148C7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6F10432B" w14:textId="77777777" w:rsidR="00A148C7" w:rsidRPr="0066162D" w:rsidRDefault="00A148C7" w:rsidP="00955002">
            <w:pPr>
              <w:rPr>
                <w:rFonts w:asciiTheme="majorHAnsi" w:hAnsiTheme="majorHAnsi" w:cstheme="majorHAnsi"/>
              </w:rPr>
            </w:pPr>
          </w:p>
          <w:p w14:paraId="7E0DDBBC" w14:textId="74B3BAAC" w:rsidR="00955002" w:rsidRPr="0066162D" w:rsidRDefault="00955002" w:rsidP="00955002">
            <w:pPr>
              <w:rPr>
                <w:rFonts w:asciiTheme="majorHAnsi" w:hAnsiTheme="majorHAnsi" w:cstheme="majorHAnsi"/>
              </w:rPr>
            </w:pPr>
          </w:p>
          <w:p w14:paraId="2E0D5099" w14:textId="77777777" w:rsidR="00955002" w:rsidRPr="0066162D" w:rsidRDefault="00955002" w:rsidP="00955002">
            <w:pPr>
              <w:rPr>
                <w:rFonts w:asciiTheme="majorHAnsi" w:hAnsiTheme="majorHAnsi" w:cstheme="majorHAnsi"/>
              </w:rPr>
            </w:pPr>
          </w:p>
          <w:p w14:paraId="79ADAE1B" w14:textId="6D6BC348" w:rsidR="00955002" w:rsidRPr="0066162D" w:rsidRDefault="00955002" w:rsidP="00955002">
            <w:pPr>
              <w:rPr>
                <w:rFonts w:asciiTheme="majorHAnsi" w:hAnsiTheme="majorHAnsi" w:cstheme="majorHAnsi"/>
              </w:rPr>
            </w:pPr>
          </w:p>
        </w:tc>
      </w:tr>
    </w:tbl>
    <w:p w14:paraId="46EDDE47" w14:textId="427021DE" w:rsidR="00955002" w:rsidRPr="0066162D" w:rsidRDefault="00955002" w:rsidP="0095500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p w14:paraId="62D02527" w14:textId="77777777" w:rsidR="00955002" w:rsidRPr="0066162D" w:rsidRDefault="00955002" w:rsidP="0095500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p w14:paraId="4C857F26" w14:textId="77777777" w:rsidR="00E962C4" w:rsidRPr="0066162D" w:rsidRDefault="00E962C4" w:rsidP="00E962C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hAnsiTheme="majorHAnsi" w:cstheme="majorHAnsi"/>
        </w:rPr>
      </w:pPr>
    </w:p>
    <w:p w14:paraId="7D909E5D" w14:textId="08AB7138" w:rsidR="00E962C4" w:rsidRPr="0066162D" w:rsidRDefault="00E962C4" w:rsidP="001F3F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32"/>
          <w:szCs w:val="32"/>
        </w:rPr>
      </w:pPr>
    </w:p>
    <w:p w14:paraId="34231EE7" w14:textId="4265482E" w:rsidR="00E962C4" w:rsidRPr="0066162D" w:rsidRDefault="00E962C4" w:rsidP="001F3F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32"/>
          <w:szCs w:val="32"/>
        </w:rPr>
      </w:pPr>
    </w:p>
    <w:p w14:paraId="15D02A73" w14:textId="6DF9311A" w:rsidR="00E962C4" w:rsidRPr="0066162D" w:rsidRDefault="00E962C4" w:rsidP="001F3F1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32"/>
          <w:szCs w:val="32"/>
        </w:rPr>
      </w:pPr>
    </w:p>
    <w:sectPr w:rsidR="00E962C4" w:rsidRPr="0066162D" w:rsidSect="005C4CAA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B3BA" w14:textId="77777777" w:rsidR="00816701" w:rsidRDefault="00816701" w:rsidP="00B93686">
      <w:r>
        <w:separator/>
      </w:r>
    </w:p>
  </w:endnote>
  <w:endnote w:type="continuationSeparator" w:id="0">
    <w:p w14:paraId="7FCF33D6" w14:textId="77777777" w:rsidR="00816701" w:rsidRDefault="00816701" w:rsidP="00B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1683536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51C6592" w14:textId="77777777" w:rsidR="00275C91" w:rsidRDefault="00275C91" w:rsidP="006747D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D71807C" w14:textId="77777777" w:rsidR="00275C91" w:rsidRDefault="00275C91" w:rsidP="006747DD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79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2E712C7B" w14:textId="72EC07F0" w:rsidR="006B4FC4" w:rsidRPr="006B4FC4" w:rsidRDefault="006B4FC4">
        <w:pPr>
          <w:pStyle w:val="Sidefod"/>
          <w:jc w:val="right"/>
          <w:rPr>
            <w:rFonts w:asciiTheme="majorHAnsi" w:hAnsiTheme="majorHAnsi" w:cstheme="majorHAnsi"/>
            <w:sz w:val="20"/>
            <w:szCs w:val="20"/>
          </w:rPr>
        </w:pPr>
        <w:r w:rsidRPr="006B4FC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B4FC4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6B4FC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6B4FC4">
          <w:rPr>
            <w:rFonts w:asciiTheme="majorHAnsi" w:hAnsiTheme="majorHAnsi" w:cstheme="majorHAnsi"/>
            <w:sz w:val="20"/>
            <w:szCs w:val="20"/>
          </w:rPr>
          <w:t>2</w:t>
        </w:r>
        <w:r w:rsidRPr="006B4FC4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271946C2" w14:textId="77777777" w:rsidR="001924C4" w:rsidRDefault="001924C4" w:rsidP="00275C9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588E" w14:textId="77777777" w:rsidR="00816701" w:rsidRDefault="00816701" w:rsidP="00B93686">
      <w:r>
        <w:separator/>
      </w:r>
    </w:p>
  </w:footnote>
  <w:footnote w:type="continuationSeparator" w:id="0">
    <w:p w14:paraId="26E085D7" w14:textId="77777777" w:rsidR="00816701" w:rsidRDefault="00816701" w:rsidP="00B9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20BC" w14:textId="77777777" w:rsidR="00804FF2" w:rsidRDefault="006D1124">
    <w:pPr>
      <w:pStyle w:val="Sidehoved"/>
    </w:pPr>
    <w:r w:rsidRPr="00493B44"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2BCCBB1" wp14:editId="7FDF37B6">
          <wp:simplePos x="0" y="0"/>
          <wp:positionH relativeFrom="margin">
            <wp:align>right</wp:align>
          </wp:positionH>
          <wp:positionV relativeFrom="paragraph">
            <wp:posOffset>96328</wp:posOffset>
          </wp:positionV>
          <wp:extent cx="1263650" cy="349250"/>
          <wp:effectExtent l="0" t="0" r="6350" b="6350"/>
          <wp:wrapSquare wrapText="bothSides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34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D83"/>
    <w:multiLevelType w:val="hybridMultilevel"/>
    <w:tmpl w:val="01F68DBE"/>
    <w:lvl w:ilvl="0" w:tplc="286A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69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28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41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28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A2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0F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82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EB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63C95"/>
    <w:multiLevelType w:val="hybridMultilevel"/>
    <w:tmpl w:val="B602E7FA"/>
    <w:lvl w:ilvl="0" w:tplc="F43C69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F873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9C8E6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D611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886CD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3A26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2A42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FCB4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C84C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C25FEF"/>
    <w:multiLevelType w:val="hybridMultilevel"/>
    <w:tmpl w:val="AA2C0B50"/>
    <w:lvl w:ilvl="0" w:tplc="0406000F">
      <w:start w:val="1"/>
      <w:numFmt w:val="decimal"/>
      <w:lvlText w:val="%1."/>
      <w:lvlJc w:val="left"/>
      <w:pPr>
        <w:ind w:left="783" w:hanging="360"/>
      </w:pPr>
      <w:rPr>
        <w:rFonts w:hint="default"/>
        <w:color w:val="F18416"/>
      </w:rPr>
    </w:lvl>
    <w:lvl w:ilvl="1" w:tplc="FFFFFFFF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04C6AEE"/>
    <w:multiLevelType w:val="hybridMultilevel"/>
    <w:tmpl w:val="A7D07D9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18416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4123DE"/>
    <w:multiLevelType w:val="hybridMultilevel"/>
    <w:tmpl w:val="535C7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21DB"/>
    <w:multiLevelType w:val="hybridMultilevel"/>
    <w:tmpl w:val="535C7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285D"/>
    <w:multiLevelType w:val="hybridMultilevel"/>
    <w:tmpl w:val="47F4E964"/>
    <w:lvl w:ilvl="0" w:tplc="2BB66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C6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0C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6E2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06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0B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C3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22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8C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6AD1"/>
    <w:multiLevelType w:val="hybridMultilevel"/>
    <w:tmpl w:val="234ED20E"/>
    <w:lvl w:ilvl="0" w:tplc="E75C393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229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FC6B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724C3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305E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9A9E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EED2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F24E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688A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17128EE"/>
    <w:multiLevelType w:val="hybridMultilevel"/>
    <w:tmpl w:val="C9101A54"/>
    <w:lvl w:ilvl="0" w:tplc="6C8229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184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F47BF4"/>
    <w:multiLevelType w:val="hybridMultilevel"/>
    <w:tmpl w:val="1826D02E"/>
    <w:lvl w:ilvl="0" w:tplc="13D89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06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C8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41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8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70A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8C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0A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44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236E7"/>
    <w:multiLevelType w:val="hybridMultilevel"/>
    <w:tmpl w:val="CC56B7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453"/>
      </w:rPr>
    </w:lvl>
    <w:lvl w:ilvl="1" w:tplc="1A28C71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D7712B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94519"/>
    <w:multiLevelType w:val="hybridMultilevel"/>
    <w:tmpl w:val="48160C5E"/>
    <w:lvl w:ilvl="0" w:tplc="C51EA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CCA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0B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2F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1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88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541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2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A3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C2ABE"/>
    <w:multiLevelType w:val="hybridMultilevel"/>
    <w:tmpl w:val="2B54B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7479B"/>
    <w:multiLevelType w:val="hybridMultilevel"/>
    <w:tmpl w:val="9FDA06D6"/>
    <w:lvl w:ilvl="0" w:tplc="BECE9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0E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4D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F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ED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42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A8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CF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5493C"/>
    <w:multiLevelType w:val="hybridMultilevel"/>
    <w:tmpl w:val="9F307512"/>
    <w:lvl w:ilvl="0" w:tplc="C0C6F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524A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9CCBA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9031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4EB94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70A5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6A849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7407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BA24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24F01F7"/>
    <w:multiLevelType w:val="hybridMultilevel"/>
    <w:tmpl w:val="2B54B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7C4D"/>
    <w:multiLevelType w:val="hybridMultilevel"/>
    <w:tmpl w:val="69CEA17E"/>
    <w:lvl w:ilvl="0" w:tplc="43047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07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4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CE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C6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AE6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C2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0F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CD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379D8"/>
    <w:multiLevelType w:val="hybridMultilevel"/>
    <w:tmpl w:val="A7D07D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18416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AC64611"/>
    <w:multiLevelType w:val="hybridMultilevel"/>
    <w:tmpl w:val="87ECEB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25790"/>
    <w:multiLevelType w:val="hybridMultilevel"/>
    <w:tmpl w:val="DA2674A0"/>
    <w:lvl w:ilvl="0" w:tplc="5A76B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453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A9"/>
    <w:multiLevelType w:val="hybridMultilevel"/>
    <w:tmpl w:val="1F8486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184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CC6EAB"/>
    <w:multiLevelType w:val="hybridMultilevel"/>
    <w:tmpl w:val="711EE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18416"/>
      </w:rPr>
    </w:lvl>
    <w:lvl w:ilvl="1" w:tplc="CD527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4D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8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0C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6B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49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83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02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E070F"/>
    <w:multiLevelType w:val="hybridMultilevel"/>
    <w:tmpl w:val="DA5205D2"/>
    <w:lvl w:ilvl="0" w:tplc="445255E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F18416"/>
      </w:rPr>
    </w:lvl>
    <w:lvl w:ilvl="1" w:tplc="040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E693A8C"/>
    <w:multiLevelType w:val="hybridMultilevel"/>
    <w:tmpl w:val="84D8F6D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18416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85295"/>
    <w:multiLevelType w:val="hybridMultilevel"/>
    <w:tmpl w:val="DFC65B64"/>
    <w:lvl w:ilvl="0" w:tplc="8562A09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54C7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A8353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8DC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82A4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50DC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E6614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4DC9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328D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93B4DBC"/>
    <w:multiLevelType w:val="hybridMultilevel"/>
    <w:tmpl w:val="B16610C2"/>
    <w:lvl w:ilvl="0" w:tplc="5900D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C8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C9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EE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83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23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AF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85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08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B66898"/>
    <w:multiLevelType w:val="hybridMultilevel"/>
    <w:tmpl w:val="9618C4B6"/>
    <w:lvl w:ilvl="0" w:tplc="16F2C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2E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88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A8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EB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2A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4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8B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873623"/>
    <w:multiLevelType w:val="hybridMultilevel"/>
    <w:tmpl w:val="2DBCF7C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18416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42184"/>
    <w:multiLevelType w:val="hybridMultilevel"/>
    <w:tmpl w:val="84D8F6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184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C002C"/>
    <w:multiLevelType w:val="hybridMultilevel"/>
    <w:tmpl w:val="6888C988"/>
    <w:lvl w:ilvl="0" w:tplc="EC3A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4B6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EC2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26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CE5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A661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6C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CC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ED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CC0F57"/>
    <w:multiLevelType w:val="hybridMultilevel"/>
    <w:tmpl w:val="8B8630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18416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714123"/>
    <w:multiLevelType w:val="hybridMultilevel"/>
    <w:tmpl w:val="3DCC0DBE"/>
    <w:lvl w:ilvl="0" w:tplc="95C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C9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AD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01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8B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1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C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D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6B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887549"/>
    <w:multiLevelType w:val="hybridMultilevel"/>
    <w:tmpl w:val="89423A5C"/>
    <w:lvl w:ilvl="0" w:tplc="6224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E1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A3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03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2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88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CC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2A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AC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929681">
    <w:abstractNumId w:val="8"/>
  </w:num>
  <w:num w:numId="2" w16cid:durableId="528878514">
    <w:abstractNumId w:val="20"/>
  </w:num>
  <w:num w:numId="3" w16cid:durableId="495263926">
    <w:abstractNumId w:val="27"/>
  </w:num>
  <w:num w:numId="4" w16cid:durableId="29378700">
    <w:abstractNumId w:val="26"/>
  </w:num>
  <w:num w:numId="5" w16cid:durableId="882712651">
    <w:abstractNumId w:val="4"/>
  </w:num>
  <w:num w:numId="6" w16cid:durableId="113524594">
    <w:abstractNumId w:val="5"/>
  </w:num>
  <w:num w:numId="7" w16cid:durableId="1304500249">
    <w:abstractNumId w:val="29"/>
  </w:num>
  <w:num w:numId="8" w16cid:durableId="768627452">
    <w:abstractNumId w:val="15"/>
  </w:num>
  <w:num w:numId="9" w16cid:durableId="30082541">
    <w:abstractNumId w:val="12"/>
  </w:num>
  <w:num w:numId="10" w16cid:durableId="2091196102">
    <w:abstractNumId w:val="21"/>
  </w:num>
  <w:num w:numId="11" w16cid:durableId="1324166901">
    <w:abstractNumId w:val="31"/>
  </w:num>
  <w:num w:numId="12" w16cid:durableId="989598375">
    <w:abstractNumId w:val="30"/>
  </w:num>
  <w:num w:numId="13" w16cid:durableId="186531295">
    <w:abstractNumId w:val="18"/>
  </w:num>
  <w:num w:numId="14" w16cid:durableId="1123692085">
    <w:abstractNumId w:val="23"/>
  </w:num>
  <w:num w:numId="15" w16cid:durableId="1994336552">
    <w:abstractNumId w:val="14"/>
  </w:num>
  <w:num w:numId="16" w16cid:durableId="1889947928">
    <w:abstractNumId w:val="3"/>
  </w:num>
  <w:num w:numId="17" w16cid:durableId="1258171418">
    <w:abstractNumId w:val="9"/>
  </w:num>
  <w:num w:numId="18" w16cid:durableId="302586908">
    <w:abstractNumId w:val="16"/>
  </w:num>
  <w:num w:numId="19" w16cid:durableId="681246988">
    <w:abstractNumId w:val="17"/>
  </w:num>
  <w:num w:numId="20" w16cid:durableId="525607681">
    <w:abstractNumId w:val="11"/>
  </w:num>
  <w:num w:numId="21" w16cid:durableId="513113353">
    <w:abstractNumId w:val="13"/>
  </w:num>
  <w:num w:numId="22" w16cid:durableId="1988238853">
    <w:abstractNumId w:val="32"/>
  </w:num>
  <w:num w:numId="23" w16cid:durableId="1797412818">
    <w:abstractNumId w:val="6"/>
  </w:num>
  <w:num w:numId="24" w16cid:durableId="584074604">
    <w:abstractNumId w:val="0"/>
  </w:num>
  <w:num w:numId="25" w16cid:durableId="920601443">
    <w:abstractNumId w:val="22"/>
  </w:num>
  <w:num w:numId="26" w16cid:durableId="1512449236">
    <w:abstractNumId w:val="25"/>
  </w:num>
  <w:num w:numId="27" w16cid:durableId="383871171">
    <w:abstractNumId w:val="2"/>
  </w:num>
  <w:num w:numId="28" w16cid:durableId="865024889">
    <w:abstractNumId w:val="7"/>
  </w:num>
  <w:num w:numId="29" w16cid:durableId="1393381813">
    <w:abstractNumId w:val="1"/>
  </w:num>
  <w:num w:numId="30" w16cid:durableId="239683090">
    <w:abstractNumId w:val="19"/>
  </w:num>
  <w:num w:numId="31" w16cid:durableId="230577446">
    <w:abstractNumId w:val="10"/>
  </w:num>
  <w:num w:numId="32" w16cid:durableId="1280916350">
    <w:abstractNumId w:val="24"/>
  </w:num>
  <w:num w:numId="33" w16cid:durableId="200181271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20"/>
    <w:rsid w:val="00010591"/>
    <w:rsid w:val="0002440A"/>
    <w:rsid w:val="00037258"/>
    <w:rsid w:val="000554CB"/>
    <w:rsid w:val="000A7C75"/>
    <w:rsid w:val="000B6A03"/>
    <w:rsid w:val="00141B18"/>
    <w:rsid w:val="001536CC"/>
    <w:rsid w:val="00166AA1"/>
    <w:rsid w:val="00184703"/>
    <w:rsid w:val="001876A7"/>
    <w:rsid w:val="001924C4"/>
    <w:rsid w:val="001B7849"/>
    <w:rsid w:val="001C4998"/>
    <w:rsid w:val="001C4EFA"/>
    <w:rsid w:val="001E4AF9"/>
    <w:rsid w:val="001E595C"/>
    <w:rsid w:val="001E5E00"/>
    <w:rsid w:val="001F3F1F"/>
    <w:rsid w:val="002154E5"/>
    <w:rsid w:val="00267A5C"/>
    <w:rsid w:val="00275C91"/>
    <w:rsid w:val="002C75A3"/>
    <w:rsid w:val="002E1388"/>
    <w:rsid w:val="003038AE"/>
    <w:rsid w:val="0031177D"/>
    <w:rsid w:val="00364498"/>
    <w:rsid w:val="003773F7"/>
    <w:rsid w:val="00381312"/>
    <w:rsid w:val="003A589D"/>
    <w:rsid w:val="003B2FC6"/>
    <w:rsid w:val="003C0C28"/>
    <w:rsid w:val="003D7306"/>
    <w:rsid w:val="00450B15"/>
    <w:rsid w:val="004739E3"/>
    <w:rsid w:val="00493B44"/>
    <w:rsid w:val="004949D5"/>
    <w:rsid w:val="004B2501"/>
    <w:rsid w:val="004C1B6A"/>
    <w:rsid w:val="00502115"/>
    <w:rsid w:val="0052683F"/>
    <w:rsid w:val="005473E9"/>
    <w:rsid w:val="00555C5C"/>
    <w:rsid w:val="005640B2"/>
    <w:rsid w:val="0057245C"/>
    <w:rsid w:val="005737BA"/>
    <w:rsid w:val="005B3E09"/>
    <w:rsid w:val="005C4CAA"/>
    <w:rsid w:val="005E3992"/>
    <w:rsid w:val="005E761A"/>
    <w:rsid w:val="005F60CA"/>
    <w:rsid w:val="00604578"/>
    <w:rsid w:val="00625D1D"/>
    <w:rsid w:val="00646F7C"/>
    <w:rsid w:val="00651456"/>
    <w:rsid w:val="00652821"/>
    <w:rsid w:val="0066162D"/>
    <w:rsid w:val="006625D5"/>
    <w:rsid w:val="006721FF"/>
    <w:rsid w:val="006747DD"/>
    <w:rsid w:val="006976F1"/>
    <w:rsid w:val="006B4FC4"/>
    <w:rsid w:val="006B7180"/>
    <w:rsid w:val="006C3503"/>
    <w:rsid w:val="006D1124"/>
    <w:rsid w:val="006D6E0B"/>
    <w:rsid w:val="007004F8"/>
    <w:rsid w:val="00701676"/>
    <w:rsid w:val="0070747A"/>
    <w:rsid w:val="00727AE9"/>
    <w:rsid w:val="00757F01"/>
    <w:rsid w:val="00764F96"/>
    <w:rsid w:val="00766361"/>
    <w:rsid w:val="00790329"/>
    <w:rsid w:val="007D2D5A"/>
    <w:rsid w:val="007E1514"/>
    <w:rsid w:val="007F3A9E"/>
    <w:rsid w:val="00804FF2"/>
    <w:rsid w:val="00816701"/>
    <w:rsid w:val="008709C5"/>
    <w:rsid w:val="008A6C7A"/>
    <w:rsid w:val="008B6532"/>
    <w:rsid w:val="008C1CFD"/>
    <w:rsid w:val="008D24F0"/>
    <w:rsid w:val="008E7961"/>
    <w:rsid w:val="008F50A6"/>
    <w:rsid w:val="00946900"/>
    <w:rsid w:val="00955002"/>
    <w:rsid w:val="009A7CF8"/>
    <w:rsid w:val="009B7A22"/>
    <w:rsid w:val="009C4B13"/>
    <w:rsid w:val="009D4E90"/>
    <w:rsid w:val="009F503B"/>
    <w:rsid w:val="00A01657"/>
    <w:rsid w:val="00A110F5"/>
    <w:rsid w:val="00A148C7"/>
    <w:rsid w:val="00A249C0"/>
    <w:rsid w:val="00A258E0"/>
    <w:rsid w:val="00A43FC7"/>
    <w:rsid w:val="00A442E9"/>
    <w:rsid w:val="00A942D6"/>
    <w:rsid w:val="00A96FB2"/>
    <w:rsid w:val="00AC38C7"/>
    <w:rsid w:val="00B1376A"/>
    <w:rsid w:val="00B37706"/>
    <w:rsid w:val="00B420B3"/>
    <w:rsid w:val="00B46BF8"/>
    <w:rsid w:val="00B50B8F"/>
    <w:rsid w:val="00B619CD"/>
    <w:rsid w:val="00B73453"/>
    <w:rsid w:val="00B93686"/>
    <w:rsid w:val="00BA2B4A"/>
    <w:rsid w:val="00BA4DA3"/>
    <w:rsid w:val="00BC0340"/>
    <w:rsid w:val="00BE3F1E"/>
    <w:rsid w:val="00C0084C"/>
    <w:rsid w:val="00C211AA"/>
    <w:rsid w:val="00C30230"/>
    <w:rsid w:val="00C32270"/>
    <w:rsid w:val="00C4746A"/>
    <w:rsid w:val="00C967BB"/>
    <w:rsid w:val="00CA7FD9"/>
    <w:rsid w:val="00CB2A4E"/>
    <w:rsid w:val="00CF39A7"/>
    <w:rsid w:val="00D07D18"/>
    <w:rsid w:val="00D42EA5"/>
    <w:rsid w:val="00D5320D"/>
    <w:rsid w:val="00D64DE0"/>
    <w:rsid w:val="00D94F06"/>
    <w:rsid w:val="00DA1625"/>
    <w:rsid w:val="00DB2C6C"/>
    <w:rsid w:val="00DD76C4"/>
    <w:rsid w:val="00E05D0E"/>
    <w:rsid w:val="00E05D72"/>
    <w:rsid w:val="00E07787"/>
    <w:rsid w:val="00E37BB6"/>
    <w:rsid w:val="00E4769E"/>
    <w:rsid w:val="00E61F68"/>
    <w:rsid w:val="00E90CC1"/>
    <w:rsid w:val="00E962C4"/>
    <w:rsid w:val="00EA0711"/>
    <w:rsid w:val="00EA23B8"/>
    <w:rsid w:val="00EB7832"/>
    <w:rsid w:val="00EC01D2"/>
    <w:rsid w:val="00F01960"/>
    <w:rsid w:val="00F074B8"/>
    <w:rsid w:val="00F101D3"/>
    <w:rsid w:val="00F26637"/>
    <w:rsid w:val="00F30CBC"/>
    <w:rsid w:val="00F34A21"/>
    <w:rsid w:val="00F46F67"/>
    <w:rsid w:val="00F618B9"/>
    <w:rsid w:val="00F64915"/>
    <w:rsid w:val="00FB1720"/>
    <w:rsid w:val="00FE30FB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406E"/>
  <w15:chartTrackingRefBased/>
  <w15:docId w15:val="{79D775AC-CDC0-4F00-98A8-235D48E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A3"/>
  </w:style>
  <w:style w:type="paragraph" w:styleId="Overskrift1">
    <w:name w:val="heading 1"/>
    <w:basedOn w:val="Normal"/>
    <w:next w:val="Normal"/>
    <w:link w:val="Overskrift1Tegn"/>
    <w:uiPriority w:val="9"/>
    <w:qFormat/>
    <w:rsid w:val="00F074B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72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74B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72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E761A"/>
    <w:rPr>
      <w:color w:val="0563C1"/>
      <w:u w:val="single"/>
    </w:rPr>
  </w:style>
  <w:style w:type="table" w:styleId="Almindeligtabel2">
    <w:name w:val="Plain Table 2"/>
    <w:basedOn w:val="Tabel-Normal"/>
    <w:uiPriority w:val="42"/>
    <w:rsid w:val="005E761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Standardskrifttypeiafsnit"/>
    <w:rsid w:val="00E05D7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3B44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3B44"/>
    <w:rPr>
      <w:rFonts w:ascii="Times New Roman" w:hAnsi="Times New Roman" w:cs="Times New Roman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9368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3686"/>
  </w:style>
  <w:style w:type="paragraph" w:styleId="Sidefod">
    <w:name w:val="footer"/>
    <w:basedOn w:val="Normal"/>
    <w:link w:val="SidefodTegn"/>
    <w:uiPriority w:val="99"/>
    <w:unhideWhenUsed/>
    <w:rsid w:val="00B936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3686"/>
  </w:style>
  <w:style w:type="character" w:styleId="Sidetal">
    <w:name w:val="page number"/>
    <w:basedOn w:val="Standardskrifttypeiafsnit"/>
    <w:uiPriority w:val="99"/>
    <w:semiHidden/>
    <w:unhideWhenUsed/>
    <w:rsid w:val="00275C91"/>
  </w:style>
  <w:style w:type="paragraph" w:styleId="Listeafsnit">
    <w:name w:val="List Paragraph"/>
    <w:basedOn w:val="Normal"/>
    <w:uiPriority w:val="34"/>
    <w:qFormat/>
    <w:rsid w:val="00BC034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0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B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F0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74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F074B8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72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72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genafstand">
    <w:name w:val="No Spacing"/>
    <w:uiPriority w:val="1"/>
    <w:qFormat/>
    <w:rsid w:val="00037258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924C4"/>
    <w:rPr>
      <w:color w:val="605E5C"/>
      <w:shd w:val="clear" w:color="auto" w:fill="E1DFDD"/>
    </w:rPr>
  </w:style>
  <w:style w:type="table" w:styleId="Listetabel4-farve3">
    <w:name w:val="List Table 4 Accent 3"/>
    <w:basedOn w:val="Tabel-Normal"/>
    <w:uiPriority w:val="49"/>
    <w:rsid w:val="002E138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3">
    <w:name w:val="Grid Table 4 Accent 3"/>
    <w:basedOn w:val="Tabel-Normal"/>
    <w:uiPriority w:val="49"/>
    <w:rsid w:val="00CF39A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1-lys-farve3">
    <w:name w:val="Grid Table 1 Light Accent 3"/>
    <w:basedOn w:val="Tabel-Normal"/>
    <w:uiPriority w:val="46"/>
    <w:rsid w:val="00CF39A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F39A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058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71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59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46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32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36">
          <w:marLeft w:val="1051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789">
          <w:marLeft w:val="1051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52">
          <w:marLeft w:val="1051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66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3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196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730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055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537">
          <w:marLeft w:val="547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072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3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91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86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0004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163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311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85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49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2649">
          <w:marLeft w:val="994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86">
          <w:marLeft w:val="994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611">
          <w:marLeft w:val="994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661">
          <w:marLeft w:val="994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973">
          <w:marLeft w:val="994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113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83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4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62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56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7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6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6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8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4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2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7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5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306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312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703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82">
          <w:marLeft w:val="475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4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3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6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e_\Clavis%20Dropbox\Kunder\Vejle%20kommune\LokalMED%20-%20dagtilbud\Clavis_Dokument%20Bredformat%20uden%20kontaktop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A41A3-27E2-6342-B78C-D3EB0C2B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Clavis_Dokument Bredformat uden kontaktopl</Template>
  <TotalTime>0</TotalTime>
  <Pages>5</Pages>
  <Words>489</Words>
  <Characters>2578</Characters>
  <Application>Microsoft Office Word</Application>
  <DocSecurity>0</DocSecurity>
  <Lines>198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Ravn</dc:creator>
  <cp:keywords/>
  <dc:description/>
  <cp:lastModifiedBy>Conny Jensen</cp:lastModifiedBy>
  <cp:revision>2</cp:revision>
  <cp:lastPrinted>2020-03-20T10:54:00Z</cp:lastPrinted>
  <dcterms:created xsi:type="dcterms:W3CDTF">2025-10-06T09:21:00Z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{11A9F8B1-95F6-447C-A193-3E453338C85B}</vt:lpwstr>
  </property>
</Properties>
</file>